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580FA1" w:rsidTr="00D20E79">
        <w:tc>
          <w:tcPr>
            <w:tcW w:w="3600" w:type="dxa"/>
          </w:tcPr>
          <w:p w:rsidR="00580FA1" w:rsidRDefault="00580FA1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580FA1" w:rsidRDefault="00580FA1" w:rsidP="00D20E79">
            <w:pPr>
              <w:spacing w:line="276" w:lineRule="auto"/>
              <w:jc w:val="center"/>
              <w:rPr>
                <w:b/>
              </w:rPr>
            </w:pPr>
            <w:r w:rsidRPr="00860F59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580FA1" w:rsidRDefault="00580FA1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580FA1" w:rsidRDefault="00580FA1" w:rsidP="00D20E7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580FA1" w:rsidRDefault="00580FA1" w:rsidP="00F22302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580FA1" w:rsidRDefault="00580FA1" w:rsidP="00F22302">
      <w:pPr>
        <w:ind w:left="-180" w:hanging="540"/>
      </w:pPr>
    </w:p>
    <w:p w:rsidR="00580FA1" w:rsidRDefault="00580FA1" w:rsidP="00F22302">
      <w:pPr>
        <w:jc w:val="center"/>
      </w:pPr>
      <w:r>
        <w:tab/>
      </w:r>
    </w:p>
    <w:p w:rsidR="00580FA1" w:rsidRPr="00E72CE8" w:rsidRDefault="00580FA1" w:rsidP="00F22302">
      <w:pPr>
        <w:jc w:val="center"/>
        <w:rPr>
          <w:b/>
          <w:sz w:val="28"/>
          <w:szCs w:val="28"/>
        </w:rPr>
      </w:pPr>
      <w:r w:rsidRPr="00E72CE8">
        <w:rPr>
          <w:b/>
          <w:sz w:val="28"/>
          <w:szCs w:val="28"/>
        </w:rPr>
        <w:t>ПОСТАНОВЛЕНИЕ</w:t>
      </w:r>
    </w:p>
    <w:p w:rsidR="00580FA1" w:rsidRPr="00E72CE8" w:rsidRDefault="00580FA1" w:rsidP="00F22302">
      <w:pPr>
        <w:jc w:val="center"/>
        <w:rPr>
          <w:sz w:val="28"/>
          <w:szCs w:val="28"/>
        </w:rPr>
      </w:pPr>
      <w:r w:rsidRPr="00E72CE8">
        <w:rPr>
          <w:b/>
          <w:sz w:val="28"/>
          <w:szCs w:val="28"/>
        </w:rPr>
        <w:t>№ 38</w:t>
      </w:r>
    </w:p>
    <w:p w:rsidR="00580FA1" w:rsidRPr="00D84677" w:rsidRDefault="00580FA1" w:rsidP="00F22302">
      <w:pPr>
        <w:rPr>
          <w:sz w:val="24"/>
        </w:rPr>
      </w:pPr>
      <w:r>
        <w:rPr>
          <w:sz w:val="24"/>
        </w:rPr>
        <w:t xml:space="preserve">28 июня 2024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580FA1" w:rsidRPr="00D84677" w:rsidRDefault="00580FA1" w:rsidP="00F22302">
      <w:pPr>
        <w:rPr>
          <w:sz w:val="24"/>
        </w:rPr>
      </w:pPr>
    </w:p>
    <w:p w:rsidR="00580FA1" w:rsidRPr="00D84677" w:rsidRDefault="00580FA1" w:rsidP="00F22302">
      <w:pPr>
        <w:rPr>
          <w:sz w:val="24"/>
        </w:rPr>
      </w:pPr>
    </w:p>
    <w:p w:rsidR="00580FA1" w:rsidRPr="0053328B" w:rsidRDefault="00580FA1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580FA1" w:rsidRPr="0053328B" w:rsidRDefault="00580FA1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580FA1" w:rsidRPr="0053328B" w:rsidRDefault="00580FA1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2024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580FA1" w:rsidRPr="00D84677" w:rsidRDefault="00580FA1" w:rsidP="00F22302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580FA1" w:rsidRDefault="00580FA1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26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23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2024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2025 и 2026г.г»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24.05.2022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82н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580FA1" w:rsidRDefault="00580FA1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580FA1" w:rsidRDefault="00580FA1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580FA1" w:rsidRPr="00AC0B72" w:rsidRDefault="00580FA1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580FA1" w:rsidRDefault="00580FA1" w:rsidP="00F22302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580FA1" w:rsidRDefault="00580FA1" w:rsidP="00F22302">
      <w:pPr>
        <w:jc w:val="center"/>
        <w:rPr>
          <w:b/>
          <w:sz w:val="28"/>
          <w:szCs w:val="28"/>
        </w:rPr>
      </w:pPr>
    </w:p>
    <w:p w:rsidR="00580FA1" w:rsidRPr="00AC0B72" w:rsidRDefault="00580FA1" w:rsidP="00F22302">
      <w:pPr>
        <w:jc w:val="center"/>
        <w:rPr>
          <w:b/>
          <w:sz w:val="28"/>
          <w:szCs w:val="28"/>
        </w:rPr>
      </w:pPr>
    </w:p>
    <w:p w:rsidR="00580FA1" w:rsidRDefault="00580FA1" w:rsidP="00F22302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2024 год 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sz w:val="24"/>
            <w:szCs w:val="24"/>
          </w:rPr>
          <w:t>2026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580FA1" w:rsidRDefault="00580FA1" w:rsidP="00F22302"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580FA1" w:rsidRDefault="00580FA1" w:rsidP="00F22302">
      <w:pPr>
        <w:ind w:left="360"/>
        <w:jc w:val="both"/>
      </w:pPr>
    </w:p>
    <w:p w:rsidR="00580FA1" w:rsidRDefault="00580FA1" w:rsidP="00F22302">
      <w:pPr>
        <w:ind w:left="360"/>
        <w:jc w:val="both"/>
      </w:pPr>
    </w:p>
    <w:p w:rsidR="00580FA1" w:rsidRDefault="00580FA1" w:rsidP="00F22302">
      <w:pPr>
        <w:ind w:left="360"/>
        <w:jc w:val="both"/>
      </w:pPr>
    </w:p>
    <w:p w:rsidR="00580FA1" w:rsidRDefault="00580FA1" w:rsidP="00F22302">
      <w:pPr>
        <w:ind w:left="360"/>
        <w:jc w:val="both"/>
      </w:pPr>
    </w:p>
    <w:p w:rsidR="00580FA1" w:rsidRDefault="00580FA1" w:rsidP="00F22302">
      <w:pPr>
        <w:jc w:val="both"/>
      </w:pPr>
    </w:p>
    <w:p w:rsidR="00580FA1" w:rsidRDefault="00580FA1" w:rsidP="00F22302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>сельского</w:t>
      </w:r>
    </w:p>
    <w:p w:rsidR="00580FA1" w:rsidRDefault="00580FA1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580FA1" w:rsidRPr="00B85FB5" w:rsidRDefault="00580FA1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F37EBE">
        <w:rPr>
          <w:sz w:val="24"/>
          <w:szCs w:val="24"/>
        </w:rPr>
        <w:t>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</w:p>
    <w:p w:rsidR="00580FA1" w:rsidRDefault="00580FA1" w:rsidP="00F22302">
      <w:pPr>
        <w:jc w:val="right"/>
      </w:pPr>
      <w:r>
        <w:t>Приложение № 1</w:t>
      </w:r>
    </w:p>
    <w:p w:rsidR="00580FA1" w:rsidRDefault="00580FA1" w:rsidP="00F22302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580FA1" w:rsidRDefault="00580FA1" w:rsidP="00F22302">
      <w:pPr>
        <w:jc w:val="center"/>
      </w:pPr>
      <w:r>
        <w:t xml:space="preserve">                                                                                                                                               № 38  от 28 июня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</w:t>
      </w:r>
    </w:p>
    <w:p w:rsidR="00580FA1" w:rsidRDefault="00580FA1" w:rsidP="00F22302">
      <w:pPr>
        <w:jc w:val="center"/>
      </w:pPr>
    </w:p>
    <w:p w:rsidR="00580FA1" w:rsidRDefault="00580FA1" w:rsidP="00F22302"/>
    <w:p w:rsidR="00580FA1" w:rsidRPr="002C5DF8" w:rsidRDefault="00580FA1" w:rsidP="00F22302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2024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b/>
            <w:sz w:val="24"/>
            <w:szCs w:val="24"/>
          </w:rPr>
          <w:t>2026 г</w:t>
        </w:r>
      </w:smartTag>
      <w:r>
        <w:rPr>
          <w:b/>
          <w:sz w:val="24"/>
          <w:szCs w:val="24"/>
        </w:rPr>
        <w:t>.г.</w:t>
      </w:r>
    </w:p>
    <w:p w:rsidR="00580FA1" w:rsidRPr="00BD16A5" w:rsidRDefault="00580FA1" w:rsidP="00F22302">
      <w:pPr>
        <w:jc w:val="center"/>
      </w:pPr>
    </w:p>
    <w:tbl>
      <w:tblPr>
        <w:tblpPr w:leftFromText="180" w:rightFromText="180" w:vertAnchor="text" w:horzAnchor="margin" w:tblpXSpec="center" w:tblpY="4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675"/>
        <w:gridCol w:w="1134"/>
        <w:gridCol w:w="1701"/>
        <w:gridCol w:w="1559"/>
        <w:gridCol w:w="1560"/>
      </w:tblGrid>
      <w:tr w:rsidR="00580FA1" w:rsidTr="00F22302">
        <w:trPr>
          <w:trHeight w:val="557"/>
        </w:trPr>
        <w:tc>
          <w:tcPr>
            <w:tcW w:w="992" w:type="dxa"/>
          </w:tcPr>
          <w:p w:rsidR="00580FA1" w:rsidRPr="00FE12F8" w:rsidRDefault="00580FA1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580FA1" w:rsidRPr="00FE12F8" w:rsidRDefault="00580FA1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580FA1" w:rsidRPr="00FE12F8" w:rsidRDefault="00580FA1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675" w:type="dxa"/>
          </w:tcPr>
          <w:p w:rsidR="00580FA1" w:rsidRPr="00FE12F8" w:rsidRDefault="00580FA1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580FA1" w:rsidRPr="00FE12F8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580FA1" w:rsidRPr="00FE12F8" w:rsidRDefault="00580FA1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580FA1" w:rsidRPr="0079743D" w:rsidRDefault="00580FA1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80FA1" w:rsidRPr="0079743D" w:rsidRDefault="00580FA1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 xml:space="preserve"> 2026</w:t>
            </w:r>
          </w:p>
        </w:tc>
      </w:tr>
      <w:tr w:rsidR="00580FA1" w:rsidTr="00F22302">
        <w:trPr>
          <w:trHeight w:val="276"/>
        </w:trPr>
        <w:tc>
          <w:tcPr>
            <w:tcW w:w="992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7810451180</w:t>
            </w:r>
          </w:p>
        </w:tc>
        <w:tc>
          <w:tcPr>
            <w:tcW w:w="675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701" w:type="dxa"/>
          </w:tcPr>
          <w:p w:rsidR="00580FA1" w:rsidRDefault="00580FA1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+ 9 249,31</w:t>
            </w:r>
          </w:p>
        </w:tc>
        <w:tc>
          <w:tcPr>
            <w:tcW w:w="1559" w:type="dxa"/>
          </w:tcPr>
          <w:p w:rsidR="00580FA1" w:rsidRDefault="00580FA1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80FA1" w:rsidRDefault="00580FA1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0FA1" w:rsidTr="00F22302">
        <w:trPr>
          <w:trHeight w:val="276"/>
        </w:trPr>
        <w:tc>
          <w:tcPr>
            <w:tcW w:w="992" w:type="dxa"/>
          </w:tcPr>
          <w:p w:rsidR="00580FA1" w:rsidRDefault="00580FA1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580FA1" w:rsidRDefault="00580FA1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80FA1" w:rsidRDefault="00580FA1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7810451180</w:t>
            </w:r>
          </w:p>
        </w:tc>
        <w:tc>
          <w:tcPr>
            <w:tcW w:w="675" w:type="dxa"/>
          </w:tcPr>
          <w:p w:rsidR="00580FA1" w:rsidRDefault="00580FA1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580FA1" w:rsidRDefault="00580FA1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580FA1" w:rsidRDefault="00580FA1" w:rsidP="001B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- 9 249,31</w:t>
            </w:r>
          </w:p>
        </w:tc>
        <w:tc>
          <w:tcPr>
            <w:tcW w:w="1559" w:type="dxa"/>
          </w:tcPr>
          <w:p w:rsidR="00580FA1" w:rsidRDefault="00580FA1" w:rsidP="001B38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80FA1" w:rsidRDefault="00580FA1" w:rsidP="001B380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0FA1" w:rsidTr="00F22302">
        <w:trPr>
          <w:trHeight w:val="330"/>
        </w:trPr>
        <w:tc>
          <w:tcPr>
            <w:tcW w:w="992" w:type="dxa"/>
          </w:tcPr>
          <w:p w:rsidR="00580FA1" w:rsidRPr="00264AE2" w:rsidRDefault="00580FA1" w:rsidP="00F22302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264AE2">
              <w:t>ИТОГО</w:t>
            </w:r>
          </w:p>
        </w:tc>
        <w:tc>
          <w:tcPr>
            <w:tcW w:w="993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80FA1" w:rsidRDefault="00580FA1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80FA1" w:rsidRPr="00C623F3" w:rsidRDefault="00580FA1" w:rsidP="00F22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80FA1" w:rsidRPr="001F5326" w:rsidRDefault="00580FA1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80FA1" w:rsidRPr="001F5326" w:rsidRDefault="00580FA1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580FA1" w:rsidRDefault="00580FA1" w:rsidP="00F22302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580FA1" w:rsidRPr="00532BAB" w:rsidRDefault="00580FA1" w:rsidP="00F22302"/>
    <w:p w:rsidR="00580FA1" w:rsidRPr="00532BAB" w:rsidRDefault="00580FA1" w:rsidP="00F22302"/>
    <w:p w:rsidR="00580FA1" w:rsidRDefault="00580FA1" w:rsidP="00F22302"/>
    <w:p w:rsidR="00580FA1" w:rsidRPr="00532BAB" w:rsidRDefault="00580FA1" w:rsidP="00F22302"/>
    <w:p w:rsidR="00580FA1" w:rsidRPr="00532BAB" w:rsidRDefault="00580FA1" w:rsidP="00F22302"/>
    <w:p w:rsidR="00580FA1" w:rsidRPr="00532BAB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 w:rsidP="00F22302"/>
    <w:p w:rsidR="00580FA1" w:rsidRDefault="00580FA1"/>
    <w:sectPr w:rsidR="00580FA1" w:rsidSect="005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02"/>
    <w:rsid w:val="000C4ECC"/>
    <w:rsid w:val="000F1FE4"/>
    <w:rsid w:val="00196E72"/>
    <w:rsid w:val="001B3803"/>
    <w:rsid w:val="001F5326"/>
    <w:rsid w:val="00264AE2"/>
    <w:rsid w:val="002C5DF8"/>
    <w:rsid w:val="003D4504"/>
    <w:rsid w:val="003E18F4"/>
    <w:rsid w:val="004F1901"/>
    <w:rsid w:val="00532BAB"/>
    <w:rsid w:val="0053328B"/>
    <w:rsid w:val="00572E9D"/>
    <w:rsid w:val="00580FA1"/>
    <w:rsid w:val="00592324"/>
    <w:rsid w:val="0064562A"/>
    <w:rsid w:val="006E6AB7"/>
    <w:rsid w:val="007564FF"/>
    <w:rsid w:val="0079743D"/>
    <w:rsid w:val="00860F59"/>
    <w:rsid w:val="00890536"/>
    <w:rsid w:val="009E20D6"/>
    <w:rsid w:val="00AC0B72"/>
    <w:rsid w:val="00AD1A60"/>
    <w:rsid w:val="00B85FB5"/>
    <w:rsid w:val="00BD16A5"/>
    <w:rsid w:val="00C623F3"/>
    <w:rsid w:val="00CB03C0"/>
    <w:rsid w:val="00D20E79"/>
    <w:rsid w:val="00D84677"/>
    <w:rsid w:val="00E72CE8"/>
    <w:rsid w:val="00F22302"/>
    <w:rsid w:val="00F37EBE"/>
    <w:rsid w:val="00FD11F5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223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22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3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412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смета</cp:lastModifiedBy>
  <cp:revision>4</cp:revision>
  <dcterms:created xsi:type="dcterms:W3CDTF">2024-04-25T14:01:00Z</dcterms:created>
  <dcterms:modified xsi:type="dcterms:W3CDTF">2024-07-02T07:51:00Z</dcterms:modified>
</cp:coreProperties>
</file>