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E83CC9" w:rsidTr="00FB559D">
        <w:tc>
          <w:tcPr>
            <w:tcW w:w="3600" w:type="dxa"/>
          </w:tcPr>
          <w:p w:rsidR="00E83CC9" w:rsidRDefault="00E83CC9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E83CC9" w:rsidRDefault="00E83CC9" w:rsidP="00FB559D">
            <w:pPr>
              <w:spacing w:line="276" w:lineRule="auto"/>
              <w:jc w:val="center"/>
              <w:rPr>
                <w:b/>
              </w:rPr>
            </w:pPr>
            <w:r w:rsidRPr="0010730A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E83CC9" w:rsidRDefault="00E83CC9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E83CC9" w:rsidRDefault="00E83CC9" w:rsidP="00FB55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E83CC9" w:rsidRDefault="00E83CC9" w:rsidP="00794281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E83CC9" w:rsidRDefault="00E83CC9" w:rsidP="00794281">
      <w:pPr>
        <w:ind w:left="-180" w:hanging="540"/>
      </w:pPr>
    </w:p>
    <w:p w:rsidR="00E83CC9" w:rsidRDefault="00E83CC9" w:rsidP="00794281">
      <w:pPr>
        <w:jc w:val="center"/>
      </w:pPr>
      <w:r>
        <w:tab/>
      </w:r>
    </w:p>
    <w:p w:rsidR="00E83CC9" w:rsidRPr="003D5278" w:rsidRDefault="00E83CC9" w:rsidP="00794281">
      <w:pPr>
        <w:jc w:val="center"/>
        <w:rPr>
          <w:b/>
          <w:sz w:val="28"/>
          <w:szCs w:val="28"/>
        </w:rPr>
      </w:pPr>
      <w:r w:rsidRPr="003D5278">
        <w:rPr>
          <w:b/>
          <w:sz w:val="28"/>
          <w:szCs w:val="28"/>
        </w:rPr>
        <w:t>ПОСТАНОВЛЕНИЕ</w:t>
      </w:r>
    </w:p>
    <w:p w:rsidR="00E83CC9" w:rsidRPr="003D5278" w:rsidRDefault="00E83CC9" w:rsidP="00794281">
      <w:pPr>
        <w:jc w:val="center"/>
        <w:rPr>
          <w:b/>
          <w:sz w:val="28"/>
          <w:szCs w:val="28"/>
        </w:rPr>
      </w:pPr>
      <w:r w:rsidRPr="003D5278">
        <w:rPr>
          <w:b/>
          <w:sz w:val="28"/>
          <w:szCs w:val="28"/>
        </w:rPr>
        <w:t>№ 22</w:t>
      </w:r>
    </w:p>
    <w:p w:rsidR="00E83CC9" w:rsidRPr="00D84677" w:rsidRDefault="00E83CC9" w:rsidP="00794281">
      <w:pPr>
        <w:rPr>
          <w:sz w:val="24"/>
          <w:szCs w:val="24"/>
        </w:rPr>
      </w:pPr>
    </w:p>
    <w:p w:rsidR="00E83CC9" w:rsidRPr="00D84677" w:rsidRDefault="00E83CC9" w:rsidP="00794281">
      <w:pPr>
        <w:rPr>
          <w:sz w:val="24"/>
        </w:rPr>
      </w:pPr>
      <w:r>
        <w:rPr>
          <w:sz w:val="24"/>
        </w:rPr>
        <w:t xml:space="preserve">31 мая 2023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E83CC9" w:rsidRPr="00D84677" w:rsidRDefault="00E83CC9" w:rsidP="00794281">
      <w:pPr>
        <w:rPr>
          <w:sz w:val="24"/>
        </w:rPr>
      </w:pPr>
    </w:p>
    <w:p w:rsidR="00E83CC9" w:rsidRPr="00D84677" w:rsidRDefault="00E83CC9" w:rsidP="00794281">
      <w:pPr>
        <w:rPr>
          <w:sz w:val="24"/>
        </w:rPr>
      </w:pPr>
    </w:p>
    <w:p w:rsidR="00E83CC9" w:rsidRPr="0053328B" w:rsidRDefault="00E83CC9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E83CC9" w:rsidRPr="0053328B" w:rsidRDefault="00E83CC9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E83CC9" w:rsidRPr="0053328B" w:rsidRDefault="00E83CC9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2023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E83CC9" w:rsidRPr="00D84677" w:rsidRDefault="00E83CC9" w:rsidP="00794281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E83CC9" w:rsidRDefault="00E83CC9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30 от 27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22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2023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2024 и 2025г.г»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>от 0</w:t>
      </w:r>
      <w:r>
        <w:rPr>
          <w:rFonts w:ascii="Times New Roman" w:hAnsi="Times New Roman" w:cs="Times New Roman"/>
          <w:sz w:val="24"/>
        </w:rPr>
        <w:t>8.06.2018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132н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E83CC9" w:rsidRDefault="00E83CC9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E83CC9" w:rsidRDefault="00E83CC9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E83CC9" w:rsidRPr="00AC0B72" w:rsidRDefault="00E83CC9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E83CC9" w:rsidRDefault="00E83CC9" w:rsidP="00794281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E83CC9" w:rsidRDefault="00E83CC9" w:rsidP="00794281">
      <w:pPr>
        <w:jc w:val="center"/>
        <w:rPr>
          <w:b/>
          <w:sz w:val="28"/>
          <w:szCs w:val="28"/>
        </w:rPr>
      </w:pPr>
    </w:p>
    <w:p w:rsidR="00E83CC9" w:rsidRPr="00AC0B72" w:rsidRDefault="00E83CC9" w:rsidP="00794281">
      <w:pPr>
        <w:jc w:val="center"/>
        <w:rPr>
          <w:b/>
          <w:sz w:val="28"/>
          <w:szCs w:val="28"/>
        </w:rPr>
      </w:pPr>
    </w:p>
    <w:p w:rsidR="00E83CC9" w:rsidRDefault="00E83CC9" w:rsidP="00794281">
      <w:pPr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2023 год и плановый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sz w:val="24"/>
            <w:szCs w:val="24"/>
          </w:rPr>
          <w:t>2025 г</w:t>
        </w:r>
      </w:smartTag>
      <w:r>
        <w:rPr>
          <w:sz w:val="24"/>
          <w:szCs w:val="24"/>
        </w:rPr>
        <w:t>.г., согласно приложению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1.</w:t>
      </w:r>
    </w:p>
    <w:p w:rsidR="00E83CC9" w:rsidRDefault="00E83CC9" w:rsidP="00794281"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E83CC9" w:rsidRDefault="00E83CC9" w:rsidP="00794281">
      <w:pPr>
        <w:ind w:left="360"/>
        <w:jc w:val="both"/>
      </w:pPr>
    </w:p>
    <w:p w:rsidR="00E83CC9" w:rsidRDefault="00E83CC9" w:rsidP="00794281">
      <w:pPr>
        <w:ind w:left="360"/>
        <w:jc w:val="both"/>
      </w:pPr>
    </w:p>
    <w:p w:rsidR="00E83CC9" w:rsidRDefault="00E83CC9" w:rsidP="00794281">
      <w:pPr>
        <w:ind w:left="360"/>
        <w:jc w:val="both"/>
      </w:pPr>
    </w:p>
    <w:p w:rsidR="00E83CC9" w:rsidRDefault="00E83CC9" w:rsidP="00794281">
      <w:pPr>
        <w:ind w:left="360"/>
        <w:jc w:val="both"/>
      </w:pPr>
    </w:p>
    <w:p w:rsidR="00E83CC9" w:rsidRDefault="00E83CC9" w:rsidP="00794281">
      <w:pPr>
        <w:jc w:val="both"/>
      </w:pPr>
    </w:p>
    <w:p w:rsidR="00E83CC9" w:rsidRDefault="00E83CC9" w:rsidP="00794281">
      <w:pPr>
        <w:jc w:val="both"/>
        <w:rPr>
          <w:sz w:val="24"/>
          <w:szCs w:val="24"/>
        </w:rPr>
      </w:pPr>
      <w:r w:rsidRPr="00F37EBE">
        <w:rPr>
          <w:sz w:val="24"/>
          <w:szCs w:val="24"/>
        </w:rPr>
        <w:t>Глава Розентальского</w:t>
      </w:r>
      <w:r>
        <w:rPr>
          <w:sz w:val="24"/>
          <w:szCs w:val="24"/>
        </w:rPr>
        <w:t xml:space="preserve"> сельского</w:t>
      </w:r>
    </w:p>
    <w:p w:rsidR="00E83CC9" w:rsidRPr="00F37EBE" w:rsidRDefault="00E83CC9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r w:rsidRPr="00F37EBE">
        <w:rPr>
          <w:sz w:val="24"/>
          <w:szCs w:val="24"/>
        </w:rPr>
        <w:t xml:space="preserve"> </w:t>
      </w:r>
    </w:p>
    <w:p w:rsidR="00E83CC9" w:rsidRPr="00B85FB5" w:rsidRDefault="00E83CC9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</w:t>
      </w:r>
      <w:r w:rsidRPr="00F37EBE">
        <w:rPr>
          <w:sz w:val="24"/>
          <w:szCs w:val="24"/>
        </w:rPr>
        <w:t xml:space="preserve"> (ахлачи)                                                                        Е.В.</w:t>
      </w:r>
      <w:r>
        <w:rPr>
          <w:sz w:val="24"/>
          <w:szCs w:val="24"/>
        </w:rPr>
        <w:t xml:space="preserve"> </w:t>
      </w:r>
      <w:r w:rsidRPr="00F37EBE">
        <w:rPr>
          <w:sz w:val="24"/>
          <w:szCs w:val="24"/>
        </w:rPr>
        <w:t>Василе</w:t>
      </w:r>
      <w:r>
        <w:rPr>
          <w:sz w:val="24"/>
          <w:szCs w:val="24"/>
        </w:rPr>
        <w:t>ц</w:t>
      </w: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</w:p>
    <w:p w:rsidR="00E83CC9" w:rsidRDefault="00E83CC9" w:rsidP="00794281">
      <w:pPr>
        <w:jc w:val="right"/>
      </w:pPr>
      <w:r>
        <w:t>Приложение № 1</w:t>
      </w:r>
    </w:p>
    <w:p w:rsidR="00E83CC9" w:rsidRDefault="00E83CC9" w:rsidP="00794281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E83CC9" w:rsidRDefault="00E83CC9" w:rsidP="00794281">
      <w:pPr>
        <w:jc w:val="center"/>
      </w:pPr>
      <w:r>
        <w:t xml:space="preserve">                                                                                                                                                        №  22 от 31 мая 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</w:t>
      </w:r>
    </w:p>
    <w:p w:rsidR="00E83CC9" w:rsidRDefault="00E83CC9" w:rsidP="00794281"/>
    <w:p w:rsidR="00E83CC9" w:rsidRDefault="00E83CC9" w:rsidP="00794281"/>
    <w:p w:rsidR="00E83CC9" w:rsidRDefault="00E83CC9" w:rsidP="00794281">
      <w:pPr>
        <w:jc w:val="center"/>
      </w:pPr>
    </w:p>
    <w:p w:rsidR="00E83CC9" w:rsidRPr="002C5DF8" w:rsidRDefault="00E83CC9" w:rsidP="00794281">
      <w:pPr>
        <w:jc w:val="center"/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2023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плановый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4"/>
            <w:szCs w:val="24"/>
          </w:rPr>
          <w:t>2025 г</w:t>
        </w:r>
      </w:smartTag>
      <w:r>
        <w:rPr>
          <w:b/>
          <w:sz w:val="24"/>
          <w:szCs w:val="24"/>
        </w:rPr>
        <w:t>.г.</w:t>
      </w:r>
    </w:p>
    <w:p w:rsidR="00E83CC9" w:rsidRPr="00BD16A5" w:rsidRDefault="00E83CC9" w:rsidP="00794281">
      <w:pPr>
        <w:jc w:val="center"/>
      </w:pPr>
    </w:p>
    <w:p w:rsidR="00E83CC9" w:rsidRDefault="00E83CC9" w:rsidP="00794281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p w:rsidR="00E83CC9" w:rsidRDefault="00E83CC9" w:rsidP="00794281">
      <w:pPr>
        <w:jc w:val="center"/>
      </w:pPr>
    </w:p>
    <w:tbl>
      <w:tblPr>
        <w:tblpPr w:leftFromText="180" w:rightFromText="180" w:vertAnchor="text" w:horzAnchor="margin" w:tblpY="6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850"/>
        <w:gridCol w:w="1418"/>
        <w:gridCol w:w="1526"/>
        <w:gridCol w:w="992"/>
        <w:gridCol w:w="992"/>
      </w:tblGrid>
      <w:tr w:rsidR="00E83CC9" w:rsidTr="00BB14A3">
        <w:trPr>
          <w:trHeight w:val="557"/>
        </w:trPr>
        <w:tc>
          <w:tcPr>
            <w:tcW w:w="992" w:type="dxa"/>
          </w:tcPr>
          <w:p w:rsidR="00E83CC9" w:rsidRPr="00FE12F8" w:rsidRDefault="00E83CC9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E83CC9" w:rsidRPr="00FE12F8" w:rsidRDefault="00E83CC9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E83CC9" w:rsidRPr="00FE12F8" w:rsidRDefault="00E83CC9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E83CC9" w:rsidRPr="00FE12F8" w:rsidRDefault="00E83CC9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418" w:type="dxa"/>
          </w:tcPr>
          <w:p w:rsidR="00E83CC9" w:rsidRPr="00FE12F8" w:rsidRDefault="00E83CC9" w:rsidP="0079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Косгу</w:t>
            </w:r>
          </w:p>
        </w:tc>
        <w:tc>
          <w:tcPr>
            <w:tcW w:w="1526" w:type="dxa"/>
          </w:tcPr>
          <w:p w:rsidR="00E83CC9" w:rsidRPr="00FE12F8" w:rsidRDefault="00E83CC9" w:rsidP="00BB14A3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83CC9" w:rsidRPr="0079743D" w:rsidRDefault="00E83CC9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3CC9" w:rsidRDefault="00E83CC9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</w:p>
          <w:p w:rsidR="00E83CC9" w:rsidRPr="0079743D" w:rsidRDefault="00E83CC9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83CC9" w:rsidTr="00910EF4">
        <w:trPr>
          <w:trHeight w:val="276"/>
        </w:trPr>
        <w:tc>
          <w:tcPr>
            <w:tcW w:w="992" w:type="dxa"/>
          </w:tcPr>
          <w:p w:rsidR="00E83CC9" w:rsidRPr="00FE12F8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83CC9" w:rsidRPr="00FE12F8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E83CC9" w:rsidRPr="00FE12F8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7810200120</w:t>
            </w:r>
          </w:p>
        </w:tc>
        <w:tc>
          <w:tcPr>
            <w:tcW w:w="850" w:type="dxa"/>
          </w:tcPr>
          <w:p w:rsidR="00E83CC9" w:rsidRPr="00FE12F8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526" w:type="dxa"/>
          </w:tcPr>
          <w:p w:rsidR="00E83CC9" w:rsidRPr="00FE12F8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+10000,00</w:t>
            </w:r>
          </w:p>
        </w:tc>
        <w:tc>
          <w:tcPr>
            <w:tcW w:w="992" w:type="dxa"/>
          </w:tcPr>
          <w:p w:rsidR="00E83CC9" w:rsidRPr="0079743D" w:rsidRDefault="00E83CC9" w:rsidP="00910E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CC9" w:rsidRDefault="00E83CC9" w:rsidP="00910E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3CC9" w:rsidTr="00910EF4">
        <w:trPr>
          <w:trHeight w:val="276"/>
        </w:trPr>
        <w:tc>
          <w:tcPr>
            <w:tcW w:w="992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7810200120</w:t>
            </w:r>
          </w:p>
        </w:tc>
        <w:tc>
          <w:tcPr>
            <w:tcW w:w="850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526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-10000,00</w:t>
            </w:r>
          </w:p>
        </w:tc>
        <w:tc>
          <w:tcPr>
            <w:tcW w:w="992" w:type="dxa"/>
          </w:tcPr>
          <w:p w:rsidR="00E83CC9" w:rsidRDefault="00E83CC9" w:rsidP="00910E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CC9" w:rsidRDefault="00E83CC9" w:rsidP="00910EF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3CC9" w:rsidTr="00BB14A3">
        <w:tc>
          <w:tcPr>
            <w:tcW w:w="992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E83CC9" w:rsidRPr="00136702" w:rsidRDefault="00E83CC9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526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+10000,00</w:t>
            </w:r>
          </w:p>
        </w:tc>
        <w:tc>
          <w:tcPr>
            <w:tcW w:w="992" w:type="dxa"/>
          </w:tcPr>
          <w:p w:rsidR="00E83CC9" w:rsidRDefault="00E83CC9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CC9" w:rsidRDefault="00E83CC9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3CC9" w:rsidTr="00BB14A3">
        <w:tc>
          <w:tcPr>
            <w:tcW w:w="992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850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526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-10000,00</w:t>
            </w:r>
          </w:p>
        </w:tc>
        <w:tc>
          <w:tcPr>
            <w:tcW w:w="992" w:type="dxa"/>
          </w:tcPr>
          <w:p w:rsidR="00E83CC9" w:rsidRDefault="00E83CC9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CC9" w:rsidRDefault="00E83CC9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3CC9" w:rsidTr="00BB14A3">
        <w:tc>
          <w:tcPr>
            <w:tcW w:w="992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E83CC9" w:rsidRPr="00F22425" w:rsidRDefault="00E83CC9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850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34200</w:t>
            </w:r>
          </w:p>
        </w:tc>
        <w:tc>
          <w:tcPr>
            <w:tcW w:w="1526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+20000,00</w:t>
            </w:r>
          </w:p>
        </w:tc>
        <w:tc>
          <w:tcPr>
            <w:tcW w:w="992" w:type="dxa"/>
          </w:tcPr>
          <w:p w:rsidR="00E83CC9" w:rsidRDefault="00E83CC9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CC9" w:rsidRDefault="00E83CC9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3CC9" w:rsidTr="00BB14A3">
        <w:tc>
          <w:tcPr>
            <w:tcW w:w="992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E83CC9" w:rsidRDefault="00E83CC9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850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526" w:type="dxa"/>
          </w:tcPr>
          <w:p w:rsidR="00E83CC9" w:rsidRDefault="00E83CC9" w:rsidP="00910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-20000,00</w:t>
            </w:r>
          </w:p>
        </w:tc>
        <w:tc>
          <w:tcPr>
            <w:tcW w:w="992" w:type="dxa"/>
          </w:tcPr>
          <w:p w:rsidR="00E83CC9" w:rsidRDefault="00E83CC9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CC9" w:rsidRDefault="00E83CC9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3CC9" w:rsidTr="00BB14A3">
        <w:trPr>
          <w:trHeight w:val="330"/>
        </w:trPr>
        <w:tc>
          <w:tcPr>
            <w:tcW w:w="992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3CC9" w:rsidRDefault="00E83CC9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E83CC9" w:rsidRPr="00C623F3" w:rsidRDefault="00E83CC9" w:rsidP="00BB1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83CC9" w:rsidRPr="001F5326" w:rsidRDefault="00E83CC9" w:rsidP="0079428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83CC9" w:rsidRPr="001F5326" w:rsidRDefault="00E83CC9" w:rsidP="0079428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</w:tr>
    </w:tbl>
    <w:p w:rsidR="00E83CC9" w:rsidRDefault="00E83CC9" w:rsidP="00794281"/>
    <w:p w:rsidR="00E83CC9" w:rsidRDefault="00E83CC9" w:rsidP="00794281"/>
    <w:p w:rsidR="00E83CC9" w:rsidRDefault="00E83CC9" w:rsidP="00794281">
      <w:pPr>
        <w:tabs>
          <w:tab w:val="left" w:pos="4275"/>
          <w:tab w:val="left" w:pos="4500"/>
        </w:tabs>
        <w:jc w:val="right"/>
      </w:pPr>
    </w:p>
    <w:p w:rsidR="00E83CC9" w:rsidRPr="00532BAB" w:rsidRDefault="00E83CC9" w:rsidP="00794281"/>
    <w:p w:rsidR="00E83CC9" w:rsidRDefault="00E83CC9"/>
    <w:sectPr w:rsidR="00E83CC9" w:rsidSect="007942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281"/>
    <w:rsid w:val="000F1FE4"/>
    <w:rsid w:val="0010730A"/>
    <w:rsid w:val="00136702"/>
    <w:rsid w:val="00146A53"/>
    <w:rsid w:val="001A415A"/>
    <w:rsid w:val="001A50D5"/>
    <w:rsid w:val="001F5326"/>
    <w:rsid w:val="002C5DF8"/>
    <w:rsid w:val="002F14A3"/>
    <w:rsid w:val="002F2FCC"/>
    <w:rsid w:val="00351BEF"/>
    <w:rsid w:val="003D5278"/>
    <w:rsid w:val="003E18F4"/>
    <w:rsid w:val="00463DD0"/>
    <w:rsid w:val="00532BAB"/>
    <w:rsid w:val="0053328B"/>
    <w:rsid w:val="00692E42"/>
    <w:rsid w:val="006E6264"/>
    <w:rsid w:val="007564FF"/>
    <w:rsid w:val="007612F6"/>
    <w:rsid w:val="00794281"/>
    <w:rsid w:val="0079743D"/>
    <w:rsid w:val="00890536"/>
    <w:rsid w:val="00910EF4"/>
    <w:rsid w:val="00940E04"/>
    <w:rsid w:val="009614D6"/>
    <w:rsid w:val="009960C4"/>
    <w:rsid w:val="009E20D6"/>
    <w:rsid w:val="00A33DCC"/>
    <w:rsid w:val="00AB78A8"/>
    <w:rsid w:val="00AC0B72"/>
    <w:rsid w:val="00AD1A60"/>
    <w:rsid w:val="00B5331D"/>
    <w:rsid w:val="00B85FB5"/>
    <w:rsid w:val="00BB14A3"/>
    <w:rsid w:val="00BD16A5"/>
    <w:rsid w:val="00C601BD"/>
    <w:rsid w:val="00C61FAC"/>
    <w:rsid w:val="00C623F3"/>
    <w:rsid w:val="00CB03C0"/>
    <w:rsid w:val="00D3679D"/>
    <w:rsid w:val="00D84677"/>
    <w:rsid w:val="00E36452"/>
    <w:rsid w:val="00E83CC9"/>
    <w:rsid w:val="00ED7904"/>
    <w:rsid w:val="00F22425"/>
    <w:rsid w:val="00F37EBE"/>
    <w:rsid w:val="00F46D5D"/>
    <w:rsid w:val="00FB559D"/>
    <w:rsid w:val="00FD0D9E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7942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FAC"/>
    <w:pPr>
      <w:widowControl/>
      <w:autoSpaceDE/>
      <w:autoSpaceDN/>
      <w:adjustRightInd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FAC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FAC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FAC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FAC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F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1F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1FA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1FA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1FA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1FA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1FA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1FA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1FAC"/>
    <w:rPr>
      <w:rFonts w:ascii="Cambria" w:hAnsi="Cambria" w:cs="Times New Roman"/>
    </w:rPr>
  </w:style>
  <w:style w:type="character" w:styleId="Strong">
    <w:name w:val="Strong"/>
    <w:basedOn w:val="DefaultParagraphFont"/>
    <w:uiPriority w:val="99"/>
    <w:qFormat/>
    <w:rsid w:val="00C61FA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FAC"/>
    <w:rPr>
      <w:rFonts w:ascii="Calibri" w:hAnsi="Calibri" w:cs="Times New Roman"/>
      <w:b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C61FAC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61FA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FAC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1FAC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C61FAC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i/>
      <w:sz w:val="24"/>
      <w:szCs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C61FA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61FAC"/>
    <w:pPr>
      <w:widowControl/>
      <w:autoSpaceDE/>
      <w:autoSpaceDN/>
      <w:adjustRightInd/>
      <w:ind w:left="720" w:right="720"/>
    </w:pPr>
    <w:rPr>
      <w:rFonts w:ascii="Calibri" w:eastAsia="Calibri" w:hAnsi="Calibri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61FA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61FA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61FA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61FA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61FA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61FA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61FAC"/>
    <w:pPr>
      <w:outlineLvl w:val="9"/>
    </w:pPr>
  </w:style>
  <w:style w:type="paragraph" w:customStyle="1" w:styleId="ConsNonformat">
    <w:name w:val="ConsNonformat"/>
    <w:uiPriority w:val="99"/>
    <w:rsid w:val="007942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942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281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439</Words>
  <Characters>2507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12</cp:revision>
  <cp:lastPrinted>2023-02-16T12:06:00Z</cp:lastPrinted>
  <dcterms:created xsi:type="dcterms:W3CDTF">2022-03-01T07:45:00Z</dcterms:created>
  <dcterms:modified xsi:type="dcterms:W3CDTF">2023-05-31T12:12:00Z</dcterms:modified>
</cp:coreProperties>
</file>