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554"/>
        <w:gridCol w:w="2277"/>
        <w:gridCol w:w="3410"/>
      </w:tblGrid>
      <w:tr w:rsidR="0040191B" w:rsidRPr="00D40EDB" w:rsidTr="000812E0">
        <w:trPr>
          <w:trHeight w:val="1843"/>
        </w:trPr>
        <w:tc>
          <w:tcPr>
            <w:tcW w:w="3554" w:type="dxa"/>
          </w:tcPr>
          <w:p w:rsidR="0040191B" w:rsidRPr="00D40EDB" w:rsidRDefault="0040191B" w:rsidP="004C1E12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D40EDB">
              <w:rPr>
                <w:b/>
                <w:sz w:val="28"/>
              </w:rPr>
              <w:t xml:space="preserve">Администрация Розентальского сельского </w:t>
            </w:r>
            <w:r>
              <w:rPr>
                <w:b/>
                <w:sz w:val="28"/>
              </w:rPr>
              <w:t xml:space="preserve">             </w:t>
            </w:r>
            <w:r w:rsidRPr="00D40EDB">
              <w:rPr>
                <w:b/>
                <w:sz w:val="28"/>
              </w:rPr>
              <w:t>муниципального образования Республики Калмыкия</w:t>
            </w:r>
          </w:p>
        </w:tc>
        <w:tc>
          <w:tcPr>
            <w:tcW w:w="2277" w:type="dxa"/>
          </w:tcPr>
          <w:p w:rsidR="0040191B" w:rsidRPr="00D40EDB" w:rsidRDefault="0040191B" w:rsidP="000812E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17E20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72.75pt;height:83.25pt;visibility:visible">
                  <v:imagedata r:id="rId5" o:title=""/>
                </v:shape>
              </w:pict>
            </w:r>
          </w:p>
        </w:tc>
        <w:tc>
          <w:tcPr>
            <w:tcW w:w="3410" w:type="dxa"/>
          </w:tcPr>
          <w:p w:rsidR="0040191B" w:rsidRPr="00D40EDB" w:rsidRDefault="0040191B" w:rsidP="004C1E12">
            <w:pPr>
              <w:spacing w:line="240" w:lineRule="auto"/>
              <w:jc w:val="center"/>
              <w:rPr>
                <w:b/>
                <w:sz w:val="28"/>
              </w:rPr>
            </w:pPr>
            <w:r w:rsidRPr="00D40EDB">
              <w:rPr>
                <w:b/>
                <w:sz w:val="28"/>
              </w:rPr>
              <w:t>Хальмг Тан</w:t>
            </w:r>
            <w:r w:rsidRPr="00D40EDB">
              <w:rPr>
                <w:b/>
                <w:sz w:val="28"/>
                <w:lang w:val="en-US"/>
              </w:rPr>
              <w:t>h</w:t>
            </w:r>
            <w:r w:rsidRPr="00D40EDB">
              <w:rPr>
                <w:b/>
                <w:sz w:val="28"/>
              </w:rPr>
              <w:t>чин Розентальск  селэнэ муниципальн б</w:t>
            </w:r>
            <w:r w:rsidRPr="00D40EDB">
              <w:rPr>
                <w:b/>
              </w:rPr>
              <w:t>Y</w:t>
            </w:r>
            <w:r w:rsidRPr="00D40EDB">
              <w:rPr>
                <w:b/>
                <w:sz w:val="28"/>
              </w:rPr>
              <w:t>рдэцин</w:t>
            </w:r>
          </w:p>
          <w:p w:rsidR="0040191B" w:rsidRDefault="0040191B" w:rsidP="004C1E12">
            <w:pPr>
              <w:spacing w:line="240" w:lineRule="auto"/>
              <w:rPr>
                <w:b/>
                <w:sz w:val="28"/>
              </w:rPr>
            </w:pPr>
            <w:r w:rsidRPr="00D40EDB">
              <w:rPr>
                <w:b/>
                <w:sz w:val="28"/>
              </w:rPr>
              <w:t>Администрац</w:t>
            </w:r>
          </w:p>
          <w:p w:rsidR="0040191B" w:rsidRPr="00D40EDB" w:rsidRDefault="0040191B" w:rsidP="000812E0">
            <w:pPr>
              <w:spacing w:line="240" w:lineRule="auto"/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40191B" w:rsidRPr="00B45922" w:rsidRDefault="0040191B" w:rsidP="004C1E12">
      <w:pPr>
        <w:pStyle w:val="BodyText2"/>
        <w:spacing w:line="360" w:lineRule="auto"/>
        <w:jc w:val="center"/>
        <w:rPr>
          <w:sz w:val="20"/>
          <w:szCs w:val="20"/>
        </w:rPr>
      </w:pPr>
      <w:r w:rsidRPr="00B45922">
        <w:rPr>
          <w:sz w:val="20"/>
          <w:szCs w:val="20"/>
        </w:rPr>
        <w:t>359066  Республика Калмыкия, Городовиковский район, с. Розенталь,ул.Дружбы 38/1,  тел. 8(84731) 9-41-14,</w:t>
      </w:r>
    </w:p>
    <w:p w:rsidR="0040191B" w:rsidRPr="00B45922" w:rsidRDefault="0040191B" w:rsidP="004C1E12">
      <w:pPr>
        <w:pStyle w:val="BodyText2"/>
        <w:spacing w:line="360" w:lineRule="auto"/>
        <w:jc w:val="center"/>
        <w:rPr>
          <w:sz w:val="20"/>
          <w:szCs w:val="20"/>
        </w:rPr>
      </w:pPr>
      <w:r w:rsidRPr="00B45922">
        <w:rPr>
          <w:sz w:val="20"/>
          <w:szCs w:val="20"/>
          <w:lang w:val="en-US"/>
        </w:rPr>
        <w:t>e</w:t>
      </w:r>
      <w:r w:rsidRPr="00B45922">
        <w:rPr>
          <w:sz w:val="20"/>
          <w:szCs w:val="20"/>
        </w:rPr>
        <w:t>-</w:t>
      </w:r>
      <w:r w:rsidRPr="00B45922">
        <w:rPr>
          <w:sz w:val="20"/>
          <w:szCs w:val="20"/>
          <w:lang w:val="en-US"/>
        </w:rPr>
        <w:t>mail</w:t>
      </w:r>
      <w:r w:rsidRPr="00B45922">
        <w:rPr>
          <w:sz w:val="20"/>
          <w:szCs w:val="20"/>
        </w:rPr>
        <w:t>:</w:t>
      </w:r>
      <w:r w:rsidRPr="00B45922">
        <w:rPr>
          <w:sz w:val="20"/>
          <w:szCs w:val="20"/>
          <w:lang w:val="en-US"/>
        </w:rPr>
        <w:t>rozentalskoesmo</w:t>
      </w:r>
      <w:r w:rsidRPr="00B45922">
        <w:rPr>
          <w:sz w:val="20"/>
          <w:szCs w:val="20"/>
        </w:rPr>
        <w:t>@</w:t>
      </w:r>
      <w:r w:rsidRPr="00B45922">
        <w:rPr>
          <w:sz w:val="20"/>
          <w:szCs w:val="20"/>
          <w:lang w:val="en-US"/>
        </w:rPr>
        <w:t>yandex</w:t>
      </w:r>
      <w:r w:rsidRPr="00B45922">
        <w:rPr>
          <w:sz w:val="20"/>
          <w:szCs w:val="20"/>
        </w:rPr>
        <w:t>.</w:t>
      </w:r>
      <w:r w:rsidRPr="00B45922">
        <w:rPr>
          <w:sz w:val="20"/>
          <w:szCs w:val="20"/>
          <w:lang w:val="en-US"/>
        </w:rPr>
        <w:t>ru</w:t>
      </w:r>
    </w:p>
    <w:p w:rsidR="0040191B" w:rsidRPr="00D44643" w:rsidRDefault="0040191B" w:rsidP="00D44643">
      <w:pPr>
        <w:suppressAutoHyphens/>
        <w:spacing w:after="0" w:line="269" w:lineRule="auto"/>
        <w:ind w:firstLine="0"/>
        <w:jc w:val="center"/>
        <w:rPr>
          <w:sz w:val="26"/>
          <w:szCs w:val="26"/>
        </w:rPr>
      </w:pPr>
      <w:r w:rsidRPr="00D44643">
        <w:rPr>
          <w:sz w:val="26"/>
          <w:szCs w:val="26"/>
        </w:rPr>
        <w:t>----------------------------------------------------------------------------------------------------</w:t>
      </w:r>
    </w:p>
    <w:p w:rsidR="0040191B" w:rsidRDefault="0040191B" w:rsidP="004C1E12">
      <w:pPr>
        <w:tabs>
          <w:tab w:val="center" w:pos="4848"/>
        </w:tabs>
        <w:spacing w:after="0" w:line="269" w:lineRule="auto"/>
        <w:ind w:firstLine="0"/>
        <w:jc w:val="center"/>
        <w:rPr>
          <w:sz w:val="26"/>
          <w:szCs w:val="26"/>
        </w:rPr>
      </w:pPr>
      <w:r>
        <w:rPr>
          <w:b/>
        </w:rPr>
        <w:t>ПОСТАНОВЛЕНИЕ   № 71</w:t>
      </w:r>
    </w:p>
    <w:p w:rsidR="0040191B" w:rsidRPr="00D44643" w:rsidRDefault="0040191B" w:rsidP="004C1E12">
      <w:pPr>
        <w:tabs>
          <w:tab w:val="left" w:pos="7440"/>
        </w:tabs>
        <w:spacing w:after="0" w:line="26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44643">
        <w:rPr>
          <w:sz w:val="26"/>
          <w:szCs w:val="26"/>
        </w:rPr>
        <w:t xml:space="preserve"> «</w:t>
      </w:r>
      <w:r>
        <w:rPr>
          <w:sz w:val="26"/>
          <w:szCs w:val="26"/>
        </w:rPr>
        <w:t>17</w:t>
      </w:r>
      <w:r w:rsidRPr="00D44643">
        <w:rPr>
          <w:sz w:val="26"/>
          <w:szCs w:val="26"/>
        </w:rPr>
        <w:t xml:space="preserve">» октября </w:t>
      </w:r>
      <w:r>
        <w:rPr>
          <w:sz w:val="26"/>
          <w:szCs w:val="26"/>
        </w:rPr>
        <w:t>2023</w:t>
      </w:r>
      <w:r w:rsidRPr="00D44643">
        <w:rPr>
          <w:sz w:val="26"/>
          <w:szCs w:val="26"/>
        </w:rPr>
        <w:t>г.</w:t>
      </w:r>
      <w:r>
        <w:rPr>
          <w:sz w:val="26"/>
          <w:szCs w:val="26"/>
        </w:rPr>
        <w:tab/>
        <w:t>с.Розенталь</w:t>
      </w:r>
    </w:p>
    <w:p w:rsidR="0040191B" w:rsidRPr="00D44643" w:rsidRDefault="0040191B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sz w:val="26"/>
          <w:szCs w:val="26"/>
        </w:rPr>
      </w:pPr>
    </w:p>
    <w:p w:rsidR="0040191B" w:rsidRDefault="0040191B" w:rsidP="00D44643">
      <w:pPr>
        <w:spacing w:after="0" w:line="269" w:lineRule="auto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t xml:space="preserve">Об основных направлениях бюджетной </w:t>
      </w:r>
      <w:r>
        <w:rPr>
          <w:b/>
          <w:sz w:val="26"/>
          <w:szCs w:val="26"/>
        </w:rPr>
        <w:t>и</w:t>
      </w:r>
      <w:r w:rsidRPr="00D44643">
        <w:rPr>
          <w:b/>
          <w:sz w:val="26"/>
          <w:szCs w:val="26"/>
        </w:rPr>
        <w:t xml:space="preserve"> налоговой политики </w:t>
      </w:r>
      <w:r>
        <w:rPr>
          <w:b/>
          <w:sz w:val="26"/>
          <w:szCs w:val="26"/>
        </w:rPr>
        <w:t>Розентальского сельского</w:t>
      </w:r>
      <w:r w:rsidRPr="00D44643">
        <w:rPr>
          <w:b/>
          <w:sz w:val="26"/>
          <w:szCs w:val="26"/>
        </w:rPr>
        <w:t xml:space="preserve"> муниципального образования Республики Калмыкия </w:t>
      </w:r>
    </w:p>
    <w:p w:rsidR="0040191B" w:rsidRPr="00D44643" w:rsidRDefault="0040191B" w:rsidP="00D44643">
      <w:pPr>
        <w:spacing w:after="0" w:line="269" w:lineRule="auto"/>
        <w:jc w:val="center"/>
        <w:rPr>
          <w:b/>
          <w:sz w:val="26"/>
          <w:szCs w:val="26"/>
        </w:rPr>
      </w:pPr>
      <w:r w:rsidRPr="00D44643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24</w:t>
      </w:r>
      <w:r w:rsidRPr="00D44643">
        <w:rPr>
          <w:b/>
          <w:bCs/>
          <w:sz w:val="26"/>
          <w:szCs w:val="26"/>
        </w:rPr>
        <w:t xml:space="preserve"> год и на плановый период 20</w:t>
      </w:r>
      <w:r>
        <w:rPr>
          <w:b/>
          <w:bCs/>
          <w:sz w:val="26"/>
          <w:szCs w:val="26"/>
        </w:rPr>
        <w:t>25</w:t>
      </w:r>
      <w:r w:rsidRPr="00D44643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6</w:t>
      </w:r>
      <w:r w:rsidRPr="00D44643">
        <w:rPr>
          <w:b/>
          <w:bCs/>
          <w:sz w:val="26"/>
          <w:szCs w:val="26"/>
        </w:rPr>
        <w:t xml:space="preserve"> годов</w:t>
      </w:r>
    </w:p>
    <w:p w:rsidR="0040191B" w:rsidRPr="00D44643" w:rsidRDefault="0040191B" w:rsidP="00D44643">
      <w:pPr>
        <w:spacing w:after="0" w:line="269" w:lineRule="auto"/>
        <w:rPr>
          <w:b/>
          <w:sz w:val="26"/>
          <w:szCs w:val="26"/>
        </w:rPr>
      </w:pPr>
    </w:p>
    <w:p w:rsidR="0040191B" w:rsidRPr="00D44643" w:rsidRDefault="0040191B" w:rsidP="004C1E12">
      <w:pPr>
        <w:spacing w:line="268" w:lineRule="auto"/>
        <w:rPr>
          <w:sz w:val="26"/>
          <w:szCs w:val="26"/>
        </w:rPr>
      </w:pPr>
      <w:r w:rsidRPr="004C1E12">
        <w:rPr>
          <w:sz w:val="26"/>
          <w:szCs w:val="26"/>
        </w:rPr>
        <w:t>В соответствии со статьей 172 Бюджетного кодекса Российской Федерации и пунктом 5.2.1 Положения о бюджетном процессе в Администрации Розентальского сельского муниципальном образовании Республики Калмыкия, утвержденного Решением Собрания депутатов Розентальского сельского муниципального образования Республики Калмыкия № 5 от 22.03.2017г.</w:t>
      </w:r>
      <w:r w:rsidRPr="004C1E12">
        <w:rPr>
          <w:color w:val="FF0000"/>
          <w:sz w:val="26"/>
          <w:szCs w:val="26"/>
        </w:rPr>
        <w:t xml:space="preserve"> </w:t>
      </w:r>
      <w:r w:rsidRPr="004C1E12">
        <w:rPr>
          <w:sz w:val="26"/>
          <w:szCs w:val="26"/>
        </w:rPr>
        <w:t>(с изменениями и дополнениями): Администрации Розентальского сельского муниципального образования Республики Калмыкия</w:t>
      </w:r>
      <w:r>
        <w:rPr>
          <w:sz w:val="26"/>
          <w:szCs w:val="26"/>
        </w:rPr>
        <w:t>.</w:t>
      </w:r>
    </w:p>
    <w:p w:rsidR="0040191B" w:rsidRPr="00D44643" w:rsidRDefault="0040191B" w:rsidP="00D44643">
      <w:pPr>
        <w:pStyle w:val="NormalWeb"/>
        <w:spacing w:before="120" w:after="120" w:line="269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ПОСТАНОВЛЯЮ</w:t>
      </w:r>
      <w:r w:rsidRPr="00D44643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40191B" w:rsidRPr="00D44643" w:rsidRDefault="0040191B" w:rsidP="00D44643">
      <w:pPr>
        <w:pStyle w:val="BodyText2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705"/>
        <w:rPr>
          <w:sz w:val="26"/>
          <w:szCs w:val="26"/>
        </w:rPr>
      </w:pPr>
      <w:r w:rsidRPr="00D44643">
        <w:rPr>
          <w:sz w:val="26"/>
          <w:szCs w:val="26"/>
        </w:rPr>
        <w:t xml:space="preserve">Одобрить прилагаемые Основные направления бюджетной и налоговой политики </w:t>
      </w:r>
      <w:r>
        <w:rPr>
          <w:sz w:val="26"/>
          <w:szCs w:val="26"/>
        </w:rPr>
        <w:t>Розентальского сельского</w:t>
      </w:r>
      <w:r w:rsidRPr="00D44643">
        <w:rPr>
          <w:sz w:val="26"/>
          <w:szCs w:val="26"/>
        </w:rPr>
        <w:t xml:space="preserve"> муниципального образования Республики Калмыкия </w:t>
      </w:r>
      <w:r w:rsidRPr="00D44643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D44643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5</w:t>
      </w:r>
      <w:r w:rsidRPr="00D44643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D44643">
        <w:rPr>
          <w:bCs/>
          <w:sz w:val="26"/>
          <w:szCs w:val="26"/>
        </w:rPr>
        <w:t xml:space="preserve"> годов</w:t>
      </w:r>
      <w:r w:rsidRPr="00D44643">
        <w:rPr>
          <w:sz w:val="26"/>
          <w:szCs w:val="26"/>
        </w:rPr>
        <w:t>.</w:t>
      </w:r>
    </w:p>
    <w:p w:rsidR="0040191B" w:rsidRPr="004C1E12" w:rsidRDefault="0040191B" w:rsidP="008B5A4D">
      <w:pPr>
        <w:pStyle w:val="BodyText2"/>
        <w:numPr>
          <w:ilvl w:val="0"/>
          <w:numId w:val="1"/>
        </w:numPr>
        <w:tabs>
          <w:tab w:val="clear" w:pos="1065"/>
          <w:tab w:val="left" w:pos="0"/>
        </w:tabs>
        <w:spacing w:line="268" w:lineRule="auto"/>
        <w:ind w:left="0" w:firstLine="705"/>
        <w:rPr>
          <w:sz w:val="26"/>
          <w:szCs w:val="26"/>
        </w:rPr>
      </w:pPr>
      <w:r w:rsidRPr="004C1E12">
        <w:rPr>
          <w:sz w:val="26"/>
          <w:szCs w:val="26"/>
        </w:rPr>
        <w:t>Настоящее постановление вступает в силу со дня его подписания и подлежит размещению на официальном сайте Администрации Розентальского сельского муниципального образования Республики Калмыкия.</w:t>
      </w:r>
    </w:p>
    <w:p w:rsidR="0040191B" w:rsidRPr="004C1E12" w:rsidRDefault="0040191B" w:rsidP="004C1E12">
      <w:pPr>
        <w:pStyle w:val="BodyText2"/>
        <w:numPr>
          <w:ilvl w:val="0"/>
          <w:numId w:val="1"/>
        </w:numPr>
        <w:tabs>
          <w:tab w:val="left" w:pos="993"/>
          <w:tab w:val="num" w:pos="4755"/>
        </w:tabs>
        <w:spacing w:line="268" w:lineRule="auto"/>
        <w:rPr>
          <w:sz w:val="26"/>
          <w:szCs w:val="26"/>
        </w:rPr>
      </w:pPr>
      <w:r w:rsidRPr="004C1E12">
        <w:rPr>
          <w:sz w:val="26"/>
          <w:szCs w:val="26"/>
        </w:rPr>
        <w:t>Настоящее постановление вступает в силу со дня его подписания.</w:t>
      </w:r>
    </w:p>
    <w:p w:rsidR="0040191B" w:rsidRPr="004C1E12" w:rsidRDefault="0040191B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0191B" w:rsidRPr="00D44643" w:rsidRDefault="0040191B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191B" w:rsidRPr="00D44643" w:rsidRDefault="0040191B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191B" w:rsidRPr="00D44643" w:rsidRDefault="0040191B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191B" w:rsidRPr="00D44643" w:rsidRDefault="0040191B" w:rsidP="00D44643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191B" w:rsidRPr="008B5A4D" w:rsidRDefault="0040191B" w:rsidP="004C1E12">
      <w:pPr>
        <w:pStyle w:val="NormalWeb"/>
        <w:spacing w:before="0" w:after="0" w:line="268" w:lineRule="auto"/>
        <w:jc w:val="both"/>
        <w:rPr>
          <w:rFonts w:ascii="Times New Roman" w:hAnsi="Times New Roman"/>
          <w:sz w:val="26"/>
          <w:szCs w:val="26"/>
        </w:rPr>
      </w:pPr>
      <w:r w:rsidRPr="008B5A4D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 w:rsidRPr="008B5A4D">
        <w:rPr>
          <w:rFonts w:ascii="Times New Roman" w:hAnsi="Times New Roman"/>
          <w:sz w:val="26"/>
          <w:szCs w:val="26"/>
        </w:rPr>
        <w:t>Розентальского сельского</w:t>
      </w:r>
    </w:p>
    <w:p w:rsidR="0040191B" w:rsidRPr="008B5A4D" w:rsidRDefault="0040191B" w:rsidP="004C1E12">
      <w:pPr>
        <w:pStyle w:val="NormalWeb"/>
        <w:spacing w:before="0" w:after="0" w:line="268" w:lineRule="auto"/>
        <w:jc w:val="both"/>
        <w:rPr>
          <w:rFonts w:ascii="Times New Roman" w:hAnsi="Times New Roman"/>
          <w:sz w:val="26"/>
          <w:szCs w:val="26"/>
        </w:rPr>
      </w:pPr>
      <w:r w:rsidRPr="008B5A4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40191B" w:rsidRPr="004C1E12" w:rsidRDefault="0040191B" w:rsidP="004C1E12">
      <w:pPr>
        <w:pStyle w:val="NormalWeb"/>
        <w:spacing w:before="0" w:after="0" w:line="268" w:lineRule="auto"/>
        <w:ind w:left="708" w:hanging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B5A4D">
        <w:rPr>
          <w:rFonts w:ascii="Times New Roman" w:hAnsi="Times New Roman"/>
          <w:sz w:val="26"/>
          <w:szCs w:val="26"/>
        </w:rPr>
        <w:t>Республики Калмыкия (ахлачи)</w:t>
      </w:r>
      <w:r w:rsidRPr="008B5A4D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Pr="008B5A4D">
        <w:rPr>
          <w:rFonts w:ascii="Times New Roman" w:hAnsi="Times New Roman"/>
          <w:color w:val="000000"/>
          <w:sz w:val="26"/>
          <w:szCs w:val="26"/>
        </w:rPr>
        <w:tab/>
      </w:r>
      <w:r w:rsidRPr="008B5A4D">
        <w:rPr>
          <w:rFonts w:ascii="Times New Roman" w:hAnsi="Times New Roman"/>
          <w:color w:val="000000"/>
          <w:sz w:val="26"/>
          <w:szCs w:val="26"/>
        </w:rPr>
        <w:tab/>
        <w:t xml:space="preserve">       Василец Е.В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40191B" w:rsidRDefault="0040191B" w:rsidP="004C1E12">
      <w:pPr>
        <w:spacing w:after="0" w:line="269" w:lineRule="auto"/>
        <w:ind w:firstLine="0"/>
        <w:rPr>
          <w:sz w:val="26"/>
          <w:szCs w:val="26"/>
        </w:rPr>
      </w:pPr>
    </w:p>
    <w:p w:rsidR="0040191B" w:rsidRPr="00D44643" w:rsidRDefault="0040191B" w:rsidP="004C1E12">
      <w:pPr>
        <w:spacing w:after="0" w:line="269" w:lineRule="auto"/>
        <w:ind w:firstLine="0"/>
        <w:rPr>
          <w:sz w:val="26"/>
          <w:szCs w:val="26"/>
        </w:rPr>
      </w:pPr>
    </w:p>
    <w:p w:rsidR="0040191B" w:rsidRPr="00D44643" w:rsidRDefault="0040191B" w:rsidP="00D44643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40191B" w:rsidRPr="00D44643" w:rsidRDefault="0040191B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 xml:space="preserve">Приложение </w:t>
      </w:r>
    </w:p>
    <w:p w:rsidR="0040191B" w:rsidRDefault="0040191B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администрации</w:t>
      </w:r>
    </w:p>
    <w:p w:rsidR="0040191B" w:rsidRDefault="0040191B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 xml:space="preserve"> Р</w:t>
      </w:r>
      <w:r>
        <w:rPr>
          <w:sz w:val="26"/>
          <w:szCs w:val="26"/>
        </w:rPr>
        <w:t>озентальского сельского муниципального</w:t>
      </w:r>
    </w:p>
    <w:p w:rsidR="0040191B" w:rsidRPr="00D44643" w:rsidRDefault="0040191B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образования Республики Калмыкия</w:t>
      </w:r>
    </w:p>
    <w:p w:rsidR="0040191B" w:rsidRPr="00D44643" w:rsidRDefault="0040191B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№</w:t>
      </w:r>
      <w:r>
        <w:rPr>
          <w:sz w:val="26"/>
          <w:szCs w:val="26"/>
        </w:rPr>
        <w:t xml:space="preserve"> 71</w:t>
      </w:r>
      <w:r w:rsidRPr="00D44643">
        <w:rPr>
          <w:sz w:val="26"/>
          <w:szCs w:val="26"/>
        </w:rPr>
        <w:t xml:space="preserve"> от </w:t>
      </w:r>
      <w:r>
        <w:rPr>
          <w:sz w:val="26"/>
          <w:szCs w:val="26"/>
        </w:rPr>
        <w:t>«17»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окт</w:t>
      </w:r>
      <w:r w:rsidRPr="00D44643">
        <w:rPr>
          <w:sz w:val="26"/>
          <w:szCs w:val="26"/>
        </w:rPr>
        <w:t>ября 202</w:t>
      </w:r>
      <w:r>
        <w:rPr>
          <w:sz w:val="26"/>
          <w:szCs w:val="26"/>
        </w:rPr>
        <w:t>3</w:t>
      </w:r>
      <w:r w:rsidRPr="00D44643">
        <w:rPr>
          <w:sz w:val="26"/>
          <w:szCs w:val="26"/>
        </w:rPr>
        <w:t xml:space="preserve">г. </w:t>
      </w:r>
    </w:p>
    <w:p w:rsidR="0040191B" w:rsidRPr="00D44643" w:rsidRDefault="0040191B" w:rsidP="00D44643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40191B" w:rsidRDefault="0040191B" w:rsidP="00D44643">
      <w:pPr>
        <w:spacing w:after="0" w:line="269" w:lineRule="auto"/>
        <w:ind w:firstLine="0"/>
        <w:jc w:val="center"/>
        <w:rPr>
          <w:b/>
          <w:bCs/>
          <w:sz w:val="26"/>
          <w:szCs w:val="26"/>
        </w:rPr>
      </w:pPr>
      <w:r w:rsidRPr="00D44643">
        <w:rPr>
          <w:b/>
          <w:sz w:val="26"/>
          <w:szCs w:val="26"/>
        </w:rPr>
        <w:t xml:space="preserve">Основные направления бюджетной и налоговой политики </w:t>
      </w:r>
      <w:r>
        <w:rPr>
          <w:b/>
          <w:sz w:val="26"/>
          <w:szCs w:val="26"/>
        </w:rPr>
        <w:t>Розентальского сельского</w:t>
      </w:r>
      <w:r w:rsidRPr="00D44643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D44643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4</w:t>
      </w:r>
      <w:r w:rsidRPr="00D44643">
        <w:rPr>
          <w:b/>
          <w:bCs/>
          <w:sz w:val="26"/>
          <w:szCs w:val="26"/>
        </w:rPr>
        <w:t xml:space="preserve"> год </w:t>
      </w:r>
    </w:p>
    <w:p w:rsidR="0040191B" w:rsidRPr="00D44643" w:rsidRDefault="0040191B" w:rsidP="00D44643">
      <w:pPr>
        <w:spacing w:after="0" w:line="269" w:lineRule="auto"/>
        <w:ind w:firstLine="0"/>
        <w:jc w:val="center"/>
        <w:rPr>
          <w:b/>
          <w:sz w:val="26"/>
          <w:szCs w:val="26"/>
        </w:rPr>
      </w:pPr>
      <w:r w:rsidRPr="00D44643">
        <w:rPr>
          <w:b/>
          <w:bCs/>
          <w:sz w:val="26"/>
          <w:szCs w:val="26"/>
        </w:rPr>
        <w:t>и на плановый период 202</w:t>
      </w:r>
      <w:r>
        <w:rPr>
          <w:b/>
          <w:bCs/>
          <w:sz w:val="26"/>
          <w:szCs w:val="26"/>
        </w:rPr>
        <w:t>5</w:t>
      </w:r>
      <w:r w:rsidRPr="00D44643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6</w:t>
      </w:r>
      <w:r w:rsidRPr="00D44643">
        <w:rPr>
          <w:b/>
          <w:bCs/>
          <w:sz w:val="26"/>
          <w:szCs w:val="26"/>
        </w:rPr>
        <w:t xml:space="preserve"> годов</w:t>
      </w:r>
      <w:r w:rsidRPr="00D44643">
        <w:rPr>
          <w:b/>
          <w:sz w:val="26"/>
          <w:szCs w:val="26"/>
        </w:rPr>
        <w:t xml:space="preserve"> </w:t>
      </w:r>
    </w:p>
    <w:p w:rsidR="0040191B" w:rsidRPr="00D44643" w:rsidRDefault="0040191B" w:rsidP="00D44643">
      <w:pPr>
        <w:spacing w:after="0" w:line="269" w:lineRule="auto"/>
        <w:ind w:firstLine="0"/>
        <w:jc w:val="center"/>
        <w:rPr>
          <w:sz w:val="26"/>
          <w:szCs w:val="26"/>
        </w:rPr>
      </w:pPr>
    </w:p>
    <w:p w:rsidR="0040191B" w:rsidRPr="00D44643" w:rsidRDefault="0040191B" w:rsidP="00D44643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smartTag w:uri="urn:schemas-microsoft-com:office:smarttags" w:element="place">
        <w:r w:rsidRPr="00D44643">
          <w:rPr>
            <w:b/>
            <w:sz w:val="26"/>
            <w:szCs w:val="26"/>
            <w:lang w:val="en-US"/>
          </w:rPr>
          <w:t>I</w:t>
        </w:r>
        <w:r w:rsidRPr="00D44643">
          <w:rPr>
            <w:b/>
            <w:sz w:val="26"/>
            <w:szCs w:val="26"/>
          </w:rPr>
          <w:t>.</w:t>
        </w:r>
      </w:smartTag>
      <w:r w:rsidRPr="00D44643">
        <w:rPr>
          <w:b/>
          <w:sz w:val="26"/>
          <w:szCs w:val="26"/>
        </w:rPr>
        <w:t xml:space="preserve"> Общие положения</w:t>
      </w:r>
    </w:p>
    <w:p w:rsidR="0040191B" w:rsidRPr="00246025" w:rsidRDefault="0040191B" w:rsidP="00D44643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246025">
        <w:rPr>
          <w:sz w:val="26"/>
          <w:szCs w:val="26"/>
        </w:rPr>
        <w:t xml:space="preserve">Основные направления бюджетной и налоговой политики </w:t>
      </w:r>
      <w:r>
        <w:rPr>
          <w:sz w:val="26"/>
          <w:szCs w:val="26"/>
        </w:rPr>
        <w:t>Розентальского сельского</w:t>
      </w:r>
      <w:r w:rsidRPr="00246025">
        <w:rPr>
          <w:sz w:val="26"/>
          <w:szCs w:val="26"/>
        </w:rPr>
        <w:t xml:space="preserve"> муниципального образования Республики Калмыкия (далее – </w:t>
      </w:r>
      <w:r>
        <w:rPr>
          <w:sz w:val="26"/>
          <w:szCs w:val="26"/>
        </w:rPr>
        <w:t xml:space="preserve">Розентальское </w:t>
      </w:r>
      <w:r w:rsidRPr="00246025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246025">
        <w:rPr>
          <w:sz w:val="26"/>
          <w:szCs w:val="26"/>
        </w:rPr>
        <w:t>МО РК) определяют приоритеты и подходы, используемые при составлении проекта бюджета на 202</w:t>
      </w:r>
      <w:r>
        <w:rPr>
          <w:sz w:val="26"/>
          <w:szCs w:val="26"/>
        </w:rPr>
        <w:t>4</w:t>
      </w:r>
      <w:r w:rsidRPr="0024602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24602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246025">
        <w:rPr>
          <w:sz w:val="26"/>
          <w:szCs w:val="26"/>
        </w:rPr>
        <w:t xml:space="preserve"> годов.</w:t>
      </w:r>
    </w:p>
    <w:p w:rsidR="0040191B" w:rsidRPr="008E1655" w:rsidRDefault="0040191B" w:rsidP="00D44643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  <w:highlight w:val="yellow"/>
        </w:rPr>
      </w:pPr>
      <w:r w:rsidRPr="00246025">
        <w:rPr>
          <w:sz w:val="26"/>
          <w:szCs w:val="26"/>
        </w:rPr>
        <w:t xml:space="preserve">При разработке основных направлений бюджетной и налоговой политики </w:t>
      </w:r>
      <w:r>
        <w:rPr>
          <w:sz w:val="26"/>
          <w:szCs w:val="26"/>
        </w:rPr>
        <w:t>Розентальского С</w:t>
      </w:r>
      <w:r w:rsidRPr="00246025">
        <w:rPr>
          <w:sz w:val="26"/>
          <w:szCs w:val="26"/>
        </w:rPr>
        <w:t>МО РК на 202</w:t>
      </w:r>
      <w:r>
        <w:rPr>
          <w:sz w:val="26"/>
          <w:szCs w:val="26"/>
        </w:rPr>
        <w:t>4</w:t>
      </w:r>
      <w:r w:rsidRPr="0024602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24602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246025">
        <w:rPr>
          <w:sz w:val="26"/>
          <w:szCs w:val="26"/>
        </w:rPr>
        <w:t xml:space="preserve"> годов  учтены положения Послания Президента Российской Федерации Федеральному Собранию Российской Федерации</w:t>
      </w:r>
      <w:r w:rsidRPr="00246025">
        <w:rPr>
          <w:color w:val="FF0000"/>
          <w:sz w:val="26"/>
          <w:szCs w:val="26"/>
        </w:rPr>
        <w:t xml:space="preserve"> </w:t>
      </w:r>
      <w:r w:rsidRPr="00246025">
        <w:rPr>
          <w:sz w:val="26"/>
          <w:szCs w:val="26"/>
        </w:rPr>
        <w:t xml:space="preserve">от 21 </w:t>
      </w:r>
      <w:r>
        <w:rPr>
          <w:sz w:val="26"/>
          <w:szCs w:val="26"/>
        </w:rPr>
        <w:t>февра</w:t>
      </w:r>
      <w:r w:rsidRPr="00246025">
        <w:rPr>
          <w:sz w:val="26"/>
          <w:szCs w:val="26"/>
        </w:rPr>
        <w:t>ля 202</w:t>
      </w:r>
      <w:r>
        <w:rPr>
          <w:sz w:val="26"/>
          <w:szCs w:val="26"/>
        </w:rPr>
        <w:t>3</w:t>
      </w:r>
      <w:r w:rsidRPr="00246025">
        <w:rPr>
          <w:sz w:val="26"/>
          <w:szCs w:val="26"/>
        </w:rPr>
        <w:t xml:space="preserve"> года, указа Президента Российской Федерации от 21 июля 2020 года № 474  «О национальных целях развития Российской Федерации на период до 2030 года». </w:t>
      </w:r>
    </w:p>
    <w:p w:rsidR="0040191B" w:rsidRPr="008E1655" w:rsidRDefault="0040191B" w:rsidP="00D44643">
      <w:pPr>
        <w:spacing w:after="0" w:line="269" w:lineRule="auto"/>
        <w:ind w:firstLine="600"/>
        <w:rPr>
          <w:sz w:val="26"/>
          <w:szCs w:val="26"/>
          <w:highlight w:val="yellow"/>
        </w:rPr>
      </w:pPr>
    </w:p>
    <w:p w:rsidR="0040191B" w:rsidRPr="009D1C70" w:rsidRDefault="0040191B" w:rsidP="00D44643">
      <w:pPr>
        <w:spacing w:after="120" w:line="269" w:lineRule="auto"/>
        <w:ind w:firstLine="601"/>
        <w:jc w:val="center"/>
        <w:rPr>
          <w:b/>
          <w:sz w:val="26"/>
          <w:szCs w:val="26"/>
        </w:rPr>
      </w:pPr>
      <w:r w:rsidRPr="009D1C70">
        <w:rPr>
          <w:b/>
          <w:sz w:val="26"/>
          <w:szCs w:val="26"/>
          <w:lang w:val="en-US"/>
        </w:rPr>
        <w:t>II</w:t>
      </w:r>
      <w:r w:rsidRPr="009D1C70">
        <w:rPr>
          <w:b/>
          <w:sz w:val="26"/>
          <w:szCs w:val="26"/>
        </w:rPr>
        <w:t>. Цели и задачи бюджетной и налоговой политики на 202</w:t>
      </w:r>
      <w:r>
        <w:rPr>
          <w:b/>
          <w:sz w:val="26"/>
          <w:szCs w:val="26"/>
        </w:rPr>
        <w:t>4</w:t>
      </w:r>
      <w:r w:rsidRPr="009D1C70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6</w:t>
      </w:r>
      <w:r w:rsidRPr="009D1C70">
        <w:rPr>
          <w:b/>
          <w:sz w:val="26"/>
          <w:szCs w:val="26"/>
        </w:rPr>
        <w:t xml:space="preserve"> годы</w:t>
      </w:r>
    </w:p>
    <w:p w:rsidR="0040191B" w:rsidRPr="00144274" w:rsidRDefault="0040191B" w:rsidP="00D44643">
      <w:pPr>
        <w:spacing w:after="0" w:line="269" w:lineRule="auto"/>
        <w:ind w:firstLine="600"/>
        <w:rPr>
          <w:sz w:val="26"/>
          <w:szCs w:val="26"/>
        </w:rPr>
      </w:pPr>
      <w:r w:rsidRPr="00144274">
        <w:rPr>
          <w:sz w:val="26"/>
          <w:szCs w:val="26"/>
        </w:rPr>
        <w:t>Основные направления бюджетной и налоговой политики сохраняют преемственность в отношении определенных ранее приоритетов и скорректированы с учетом текущей экономической ситуации и необходимостью реализации первоочередных задач.</w:t>
      </w:r>
    </w:p>
    <w:p w:rsidR="0040191B" w:rsidRPr="00144274" w:rsidRDefault="0040191B" w:rsidP="00D44643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144274">
        <w:rPr>
          <w:sz w:val="26"/>
          <w:szCs w:val="26"/>
        </w:rPr>
        <w:t>Основной целью бюджетной и налоговой политики задача на среднесрочную перспективу является поддержание сбалансированности и финансовой устойчивости бюджета.</w:t>
      </w:r>
    </w:p>
    <w:p w:rsidR="0040191B" w:rsidRPr="00144274" w:rsidRDefault="0040191B" w:rsidP="008C11DF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144274">
        <w:rPr>
          <w:sz w:val="26"/>
          <w:szCs w:val="26"/>
        </w:rPr>
        <w:t>В целом бюджетная и налоговая политика ориентирована на решение следующих задач:</w:t>
      </w:r>
    </w:p>
    <w:p w:rsidR="0040191B" w:rsidRPr="008D4545" w:rsidRDefault="0040191B" w:rsidP="008C11DF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 укрепление доходной базы, в том числе за счет совершенствования налогового администрирования;</w:t>
      </w:r>
    </w:p>
    <w:p w:rsidR="0040191B" w:rsidRPr="008D4545" w:rsidRDefault="0040191B" w:rsidP="008C11DF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 создание благоприятной среды для стимулирования восстановления отраслей экономики и субъектов малого и среднего предпринимательства, содействия занятости населения и легализации доходов;</w:t>
      </w:r>
    </w:p>
    <w:p w:rsidR="0040191B" w:rsidRPr="008D4545" w:rsidRDefault="0040191B" w:rsidP="008C11DF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 формирование расходов с учетом их приоритизации и повышения эффективности;</w:t>
      </w:r>
    </w:p>
    <w:p w:rsidR="0040191B" w:rsidRPr="00897C8A" w:rsidRDefault="0040191B" w:rsidP="008C11DF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897C8A">
        <w:rPr>
          <w:sz w:val="26"/>
          <w:szCs w:val="26"/>
        </w:rPr>
        <w:t>- сохранение социальной направленности бюджета;</w:t>
      </w:r>
    </w:p>
    <w:p w:rsidR="0040191B" w:rsidRPr="008D4545" w:rsidRDefault="0040191B" w:rsidP="008C11DF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 необходимость достижения национальных целей, определенных  указах Президента Российской Федерации от 21 июля 2020 года №474;</w:t>
      </w:r>
    </w:p>
    <w:p w:rsidR="0040191B" w:rsidRPr="008D4545" w:rsidRDefault="0040191B" w:rsidP="008C11DF">
      <w:pPr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 недопущение принятия новых расходных обязательств, не обеспеченных стабильными источниками доходов;</w:t>
      </w:r>
    </w:p>
    <w:p w:rsidR="0040191B" w:rsidRPr="008D4545" w:rsidRDefault="0040191B" w:rsidP="008C11DF">
      <w:pPr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-совершенствование муниципального финансового контроля с целью его ориентации на оценку эффективности бюджетных расходов.</w:t>
      </w:r>
    </w:p>
    <w:p w:rsidR="0040191B" w:rsidRPr="008E1655" w:rsidRDefault="0040191B" w:rsidP="00D44643">
      <w:pPr>
        <w:spacing w:after="0" w:line="269" w:lineRule="auto"/>
        <w:rPr>
          <w:sz w:val="26"/>
          <w:szCs w:val="26"/>
          <w:highlight w:val="yellow"/>
        </w:rPr>
      </w:pPr>
    </w:p>
    <w:p w:rsidR="0040191B" w:rsidRPr="009F22A2" w:rsidRDefault="0040191B" w:rsidP="00D44643">
      <w:pPr>
        <w:spacing w:after="0" w:line="269" w:lineRule="auto"/>
        <w:ind w:firstLine="0"/>
        <w:contextualSpacing/>
        <w:jc w:val="center"/>
        <w:rPr>
          <w:b/>
          <w:sz w:val="26"/>
          <w:szCs w:val="26"/>
        </w:rPr>
      </w:pPr>
      <w:r w:rsidRPr="009F22A2">
        <w:rPr>
          <w:b/>
          <w:sz w:val="26"/>
          <w:szCs w:val="26"/>
        </w:rPr>
        <w:t>I</w:t>
      </w:r>
      <w:r w:rsidRPr="009F22A2">
        <w:rPr>
          <w:b/>
          <w:sz w:val="26"/>
          <w:szCs w:val="26"/>
          <w:lang w:val="en-US"/>
        </w:rPr>
        <w:t>II</w:t>
      </w:r>
      <w:r w:rsidRPr="009F22A2">
        <w:rPr>
          <w:b/>
          <w:sz w:val="26"/>
          <w:szCs w:val="26"/>
        </w:rPr>
        <w:t xml:space="preserve">. Основные направления бюджетной политики </w:t>
      </w:r>
    </w:p>
    <w:p w:rsidR="0040191B" w:rsidRPr="009F22A2" w:rsidRDefault="0040191B" w:rsidP="00D44643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r w:rsidRPr="009F22A2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4</w:t>
      </w:r>
      <w:r w:rsidRPr="009F22A2">
        <w:rPr>
          <w:b/>
          <w:sz w:val="26"/>
          <w:szCs w:val="26"/>
        </w:rPr>
        <w:t> год и на плановый период 202</w:t>
      </w:r>
      <w:r>
        <w:rPr>
          <w:b/>
          <w:sz w:val="26"/>
          <w:szCs w:val="26"/>
        </w:rPr>
        <w:t>5</w:t>
      </w:r>
      <w:r w:rsidRPr="009F22A2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6</w:t>
      </w:r>
      <w:r w:rsidRPr="009F22A2">
        <w:rPr>
          <w:b/>
          <w:sz w:val="26"/>
          <w:szCs w:val="26"/>
        </w:rPr>
        <w:t> годов</w:t>
      </w:r>
    </w:p>
    <w:p w:rsidR="0040191B" w:rsidRPr="00883638" w:rsidRDefault="0040191B" w:rsidP="00D44643">
      <w:pPr>
        <w:spacing w:after="0" w:line="269" w:lineRule="auto"/>
        <w:ind w:firstLine="567"/>
        <w:rPr>
          <w:sz w:val="26"/>
          <w:szCs w:val="26"/>
        </w:rPr>
      </w:pPr>
      <w:r w:rsidRPr="00883638">
        <w:rPr>
          <w:sz w:val="26"/>
          <w:szCs w:val="26"/>
        </w:rPr>
        <w:t>Политика расходования бюджетных средств в 202</w:t>
      </w:r>
      <w:r>
        <w:rPr>
          <w:sz w:val="26"/>
          <w:szCs w:val="26"/>
        </w:rPr>
        <w:t>4</w:t>
      </w:r>
      <w:r w:rsidRPr="00883638">
        <w:rPr>
          <w:sz w:val="26"/>
          <w:szCs w:val="26"/>
        </w:rPr>
        <w:t xml:space="preserve"> году и среднесрочной перспективе будет направлена на:</w:t>
      </w:r>
    </w:p>
    <w:p w:rsidR="0040191B" w:rsidRDefault="0040191B" w:rsidP="003321B7">
      <w:pPr>
        <w:spacing w:line="26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соблюдение условий соглашения с Финансовым управлением Городовиковского районного муниципального образования Республики Калмыкия о мерах по социально-экономическому развитию и оздоровлению муниципальных финансов;</w:t>
      </w:r>
    </w:p>
    <w:p w:rsidR="0040191B" w:rsidRPr="00D564CA" w:rsidRDefault="0040191B" w:rsidP="00D44643">
      <w:pPr>
        <w:spacing w:after="0" w:line="269" w:lineRule="auto"/>
        <w:ind w:firstLine="567"/>
        <w:rPr>
          <w:sz w:val="26"/>
          <w:szCs w:val="26"/>
        </w:rPr>
      </w:pPr>
      <w:r w:rsidRPr="00883638">
        <w:rPr>
          <w:sz w:val="26"/>
          <w:szCs w:val="26"/>
        </w:rPr>
        <w:t xml:space="preserve">- сохранение социальной направленности бюджета, в том числе безусловное выполнение публично нормативных обязательств, обязательств по выплате заработной платы и сохранение достигнутых показателей повышения оплаты труда работников бюджетной </w:t>
      </w:r>
      <w:r w:rsidRPr="00D564CA">
        <w:rPr>
          <w:sz w:val="26"/>
          <w:szCs w:val="26"/>
        </w:rPr>
        <w:t>сферы;</w:t>
      </w:r>
    </w:p>
    <w:p w:rsidR="0040191B" w:rsidRPr="00D564CA" w:rsidRDefault="0040191B" w:rsidP="00D44643">
      <w:pPr>
        <w:spacing w:after="0" w:line="269" w:lineRule="auto"/>
        <w:ind w:firstLine="567"/>
        <w:rPr>
          <w:sz w:val="26"/>
          <w:szCs w:val="26"/>
        </w:rPr>
      </w:pPr>
      <w:r w:rsidRPr="00D564CA">
        <w:rPr>
          <w:sz w:val="26"/>
          <w:szCs w:val="26"/>
        </w:rPr>
        <w:t>- исполнение действующих расходных обязательств;</w:t>
      </w:r>
    </w:p>
    <w:p w:rsidR="0040191B" w:rsidRPr="00DD3B5A" w:rsidRDefault="0040191B" w:rsidP="00D44643">
      <w:pPr>
        <w:spacing w:after="0" w:line="269" w:lineRule="auto"/>
        <w:ind w:firstLine="567"/>
        <w:rPr>
          <w:sz w:val="26"/>
          <w:szCs w:val="26"/>
        </w:rPr>
      </w:pPr>
      <w:r w:rsidRPr="00DD3B5A">
        <w:rPr>
          <w:sz w:val="26"/>
          <w:szCs w:val="26"/>
        </w:rPr>
        <w:t>- принятие новых расходных обязательств, исходя из возможностей бюджета;</w:t>
      </w:r>
    </w:p>
    <w:p w:rsidR="0040191B" w:rsidRPr="00E3342F" w:rsidRDefault="0040191B" w:rsidP="00D44643">
      <w:pPr>
        <w:spacing w:after="0" w:line="269" w:lineRule="auto"/>
        <w:ind w:firstLine="567"/>
        <w:rPr>
          <w:sz w:val="26"/>
          <w:szCs w:val="26"/>
        </w:rPr>
      </w:pPr>
      <w:r w:rsidRPr="00DD3B5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D3B5A">
        <w:rPr>
          <w:rStyle w:val="fontstyle01"/>
          <w:sz w:val="26"/>
          <w:szCs w:val="26"/>
        </w:rPr>
        <w:t xml:space="preserve">создание благоприятной среды для развития малого и среднего </w:t>
      </w:r>
      <w:r w:rsidRPr="00E3342F">
        <w:rPr>
          <w:rStyle w:val="fontstyle01"/>
          <w:sz w:val="26"/>
          <w:szCs w:val="26"/>
        </w:rPr>
        <w:t>предпринимательства;</w:t>
      </w:r>
    </w:p>
    <w:p w:rsidR="0040191B" w:rsidRPr="00E3342F" w:rsidRDefault="0040191B" w:rsidP="00D44643">
      <w:pPr>
        <w:spacing w:after="0" w:line="269" w:lineRule="auto"/>
        <w:ind w:firstLine="567"/>
        <w:rPr>
          <w:rStyle w:val="fontstyle01"/>
          <w:sz w:val="26"/>
          <w:szCs w:val="26"/>
        </w:rPr>
      </w:pPr>
      <w:r w:rsidRPr="00985EB5">
        <w:rPr>
          <w:sz w:val="26"/>
          <w:szCs w:val="26"/>
        </w:rPr>
        <w:t>- р</w:t>
      </w:r>
      <w:r w:rsidRPr="00985EB5">
        <w:rPr>
          <w:rStyle w:val="fontstyle01"/>
          <w:sz w:val="26"/>
          <w:szCs w:val="26"/>
        </w:rPr>
        <w:t>азвитие муниципальной дорожно-транспортной инфраструктуры;</w:t>
      </w:r>
    </w:p>
    <w:p w:rsidR="0040191B" w:rsidRPr="00CE48D4" w:rsidRDefault="0040191B" w:rsidP="00D44643">
      <w:pPr>
        <w:spacing w:after="0" w:line="269" w:lineRule="auto"/>
        <w:ind w:firstLine="567"/>
        <w:rPr>
          <w:sz w:val="26"/>
          <w:szCs w:val="26"/>
        </w:rPr>
      </w:pPr>
      <w:r w:rsidRPr="00CE48D4">
        <w:rPr>
          <w:sz w:val="26"/>
          <w:szCs w:val="26"/>
        </w:rPr>
        <w:t>- реализацию муниципальных программ, в основе которых распределение бюджетных ресурсов должно быть в прямой зависимости от достижения конкретных результатов;</w:t>
      </w:r>
    </w:p>
    <w:p w:rsidR="0040191B" w:rsidRPr="00D564CA" w:rsidRDefault="0040191B" w:rsidP="00D44643">
      <w:pPr>
        <w:spacing w:after="0" w:line="269" w:lineRule="auto"/>
        <w:ind w:firstLine="567"/>
        <w:rPr>
          <w:sz w:val="26"/>
          <w:szCs w:val="26"/>
        </w:rPr>
      </w:pPr>
      <w:r w:rsidRPr="00D564CA">
        <w:rPr>
          <w:sz w:val="26"/>
          <w:szCs w:val="26"/>
        </w:rPr>
        <w:t>- совершенствование механизмов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40191B" w:rsidRPr="00B56380" w:rsidRDefault="0040191B" w:rsidP="00D44643">
      <w:pPr>
        <w:spacing w:after="0" w:line="269" w:lineRule="auto"/>
        <w:ind w:firstLine="567"/>
        <w:rPr>
          <w:sz w:val="26"/>
          <w:szCs w:val="26"/>
        </w:rPr>
      </w:pPr>
      <w:r w:rsidRPr="00B56380">
        <w:rPr>
          <w:sz w:val="26"/>
          <w:szCs w:val="26"/>
        </w:rPr>
        <w:t>В целях повышения эффективности бюджетных расходов и обеспечение сдерживания роста расходов будут приниматься меры, направленные на:</w:t>
      </w:r>
    </w:p>
    <w:p w:rsidR="0040191B" w:rsidRPr="005F4621" w:rsidRDefault="0040191B" w:rsidP="005A19CF">
      <w:pPr>
        <w:spacing w:after="0" w:line="269" w:lineRule="auto"/>
        <w:ind w:firstLine="567"/>
        <w:rPr>
          <w:sz w:val="26"/>
          <w:szCs w:val="26"/>
        </w:rPr>
      </w:pPr>
      <w:r w:rsidRPr="005F4621">
        <w:rPr>
          <w:sz w:val="26"/>
          <w:szCs w:val="26"/>
        </w:rPr>
        <w:t>- недопущение увеличения действующих и принятия новых расходных обязательств, не обеспеченных стабильными источниками доходов;</w:t>
      </w:r>
    </w:p>
    <w:p w:rsidR="0040191B" w:rsidRPr="0096434D" w:rsidRDefault="0040191B" w:rsidP="005A19CF">
      <w:pPr>
        <w:spacing w:after="0" w:line="269" w:lineRule="auto"/>
        <w:ind w:firstLine="567"/>
        <w:rPr>
          <w:sz w:val="26"/>
          <w:szCs w:val="26"/>
        </w:rPr>
      </w:pPr>
      <w:r w:rsidRPr="005F4621">
        <w:rPr>
          <w:sz w:val="26"/>
          <w:szCs w:val="26"/>
        </w:rPr>
        <w:t xml:space="preserve">- </w:t>
      </w:r>
      <w:r>
        <w:rPr>
          <w:sz w:val="26"/>
          <w:szCs w:val="26"/>
        </w:rPr>
        <w:t>соблюдение нормативов формирования расходов на содержание органов местного самоуправления, установленных Администрацией Городовиковского районного муниципального образования Республики Калмыкия;</w:t>
      </w:r>
    </w:p>
    <w:p w:rsidR="0040191B" w:rsidRPr="0096434D" w:rsidRDefault="0040191B" w:rsidP="005A19CF">
      <w:pPr>
        <w:spacing w:after="0" w:line="269" w:lineRule="auto"/>
        <w:ind w:firstLine="567"/>
        <w:rPr>
          <w:sz w:val="26"/>
          <w:szCs w:val="26"/>
        </w:rPr>
      </w:pPr>
      <w:r w:rsidRPr="0096434D">
        <w:rPr>
          <w:sz w:val="26"/>
          <w:szCs w:val="26"/>
        </w:rPr>
        <w:t>- проведение инвентаризации расходных обязательств и дальнейшее выявление резервов сокращения расходов неэффективного характера;</w:t>
      </w:r>
    </w:p>
    <w:p w:rsidR="0040191B" w:rsidRPr="00D04411" w:rsidRDefault="0040191B" w:rsidP="005A19CF">
      <w:pPr>
        <w:spacing w:after="0" w:line="269" w:lineRule="auto"/>
        <w:ind w:firstLine="567"/>
        <w:rPr>
          <w:sz w:val="26"/>
          <w:szCs w:val="26"/>
        </w:rPr>
      </w:pPr>
      <w:r w:rsidRPr="00D04411">
        <w:rPr>
          <w:sz w:val="26"/>
          <w:szCs w:val="26"/>
        </w:rPr>
        <w:t>- повышение качества муниципальных услуг;</w:t>
      </w:r>
    </w:p>
    <w:p w:rsidR="0040191B" w:rsidRPr="00D04411" w:rsidRDefault="0040191B" w:rsidP="00D44643">
      <w:pPr>
        <w:spacing w:after="0" w:line="269" w:lineRule="auto"/>
        <w:ind w:firstLine="567"/>
        <w:rPr>
          <w:sz w:val="26"/>
          <w:szCs w:val="26"/>
        </w:rPr>
      </w:pPr>
      <w:r w:rsidRPr="00D04411">
        <w:rPr>
          <w:sz w:val="26"/>
          <w:szCs w:val="26"/>
        </w:rPr>
        <w:t>-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40191B" w:rsidRPr="000D2E45" w:rsidRDefault="0040191B" w:rsidP="00D44643">
      <w:pPr>
        <w:spacing w:after="0" w:line="269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t>-  повышение эффективности процедур проведения муниципальных закупок;</w:t>
      </w:r>
    </w:p>
    <w:p w:rsidR="0040191B" w:rsidRPr="000D2E45" w:rsidRDefault="0040191B" w:rsidP="00D44643">
      <w:pPr>
        <w:spacing w:after="0" w:line="269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t>- организацию и осуществление главными администраторами бюджетных средств внутреннего финансового аудита в соответствии с федеральными стандартами;</w:t>
      </w:r>
    </w:p>
    <w:p w:rsidR="0040191B" w:rsidRDefault="0040191B" w:rsidP="003321B7">
      <w:pPr>
        <w:spacing w:line="268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t xml:space="preserve">- повышение прозрачности и открытости муниципальных финансов, в том числе за счет размещения в открытом доступе актуальной информации, связанной с формированием и исполнением бюджета </w:t>
      </w:r>
      <w:r w:rsidRPr="00EB6FF0">
        <w:rPr>
          <w:sz w:val="26"/>
          <w:szCs w:val="26"/>
        </w:rPr>
        <w:t>Розентальского</w:t>
      </w:r>
      <w:r>
        <w:rPr>
          <w:sz w:val="26"/>
          <w:szCs w:val="26"/>
        </w:rPr>
        <w:t xml:space="preserve"> СМО РК.</w:t>
      </w:r>
    </w:p>
    <w:p w:rsidR="0040191B" w:rsidRPr="008E1655" w:rsidRDefault="0040191B" w:rsidP="00D44643">
      <w:pPr>
        <w:spacing w:after="120" w:line="269" w:lineRule="auto"/>
        <w:ind w:firstLine="567"/>
        <w:jc w:val="center"/>
        <w:rPr>
          <w:b/>
          <w:sz w:val="26"/>
          <w:szCs w:val="26"/>
          <w:highlight w:val="yellow"/>
        </w:rPr>
      </w:pPr>
      <w:r w:rsidRPr="008E1655">
        <w:rPr>
          <w:sz w:val="26"/>
          <w:szCs w:val="26"/>
          <w:highlight w:val="yellow"/>
        </w:rPr>
        <w:br/>
      </w:r>
      <w:r w:rsidRPr="002A5990">
        <w:rPr>
          <w:b/>
          <w:sz w:val="26"/>
          <w:szCs w:val="26"/>
          <w:lang w:val="en-US"/>
        </w:rPr>
        <w:t>IV</w:t>
      </w:r>
      <w:r w:rsidRPr="002A5990">
        <w:rPr>
          <w:b/>
          <w:sz w:val="26"/>
          <w:szCs w:val="26"/>
        </w:rPr>
        <w:t>. Основные направления налоговой политики</w:t>
      </w:r>
    </w:p>
    <w:p w:rsidR="0040191B" w:rsidRPr="00382CD6" w:rsidRDefault="0040191B" w:rsidP="00D44643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Основные направления налоговой политики на 2024 год и плановый период 2025 и 2026 годов определены с учетом действующих норм и планируемых изменений федерального законодательства, а также преемственности ранее поставленных задач по укреплению, развитию налогового потенциала </w:t>
      </w:r>
      <w:r w:rsidRPr="00EB6FF0">
        <w:rPr>
          <w:rFonts w:ascii="Times New Roman" w:hAnsi="Times New Roman"/>
          <w:sz w:val="26"/>
          <w:szCs w:val="26"/>
        </w:rPr>
        <w:t>Розентальского</w:t>
      </w:r>
      <w:r>
        <w:rPr>
          <w:rFonts w:ascii="Times New Roman" w:hAnsi="Times New Roman"/>
          <w:sz w:val="26"/>
          <w:szCs w:val="26"/>
        </w:rPr>
        <w:t xml:space="preserve"> СМО РК</w:t>
      </w:r>
      <w:r w:rsidRPr="00382CD6">
        <w:rPr>
          <w:rFonts w:ascii="Times New Roman" w:hAnsi="Times New Roman"/>
          <w:sz w:val="26"/>
          <w:szCs w:val="26"/>
        </w:rPr>
        <w:t>, обеспечению роста доходной части бюджета.</w:t>
      </w:r>
    </w:p>
    <w:p w:rsidR="0040191B" w:rsidRDefault="0040191B" w:rsidP="003321B7">
      <w:pPr>
        <w:pStyle w:val="NoSpacing"/>
        <w:spacing w:line="268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выполнения условий Соглашения, ежегодно заключаемого с Финансовым управлением Городовиковского районного муниципального образования Республики Калмыкия, о мерах по социально-экономическому развитию и оздоровлению муниципальных финансов и изыскания внутренних резервов для финансирования всех принятых расходных обязательств осуществляется реализация мероприятий, направленных на повышение налоговых доходов, а также разработку мер по увеличению неналоговых доходов бюджета.</w:t>
      </w:r>
    </w:p>
    <w:p w:rsidR="0040191B" w:rsidRPr="00382CD6" w:rsidRDefault="0040191B" w:rsidP="00D44643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Основными целями налоговой политики </w:t>
      </w:r>
      <w:r w:rsidRPr="0039099F">
        <w:rPr>
          <w:rFonts w:ascii="Times New Roman" w:hAnsi="Times New Roman"/>
          <w:sz w:val="26"/>
          <w:szCs w:val="26"/>
        </w:rPr>
        <w:t>Розентальского</w:t>
      </w:r>
      <w:r>
        <w:rPr>
          <w:rFonts w:ascii="Times New Roman" w:hAnsi="Times New Roman"/>
          <w:sz w:val="26"/>
          <w:szCs w:val="26"/>
        </w:rPr>
        <w:t xml:space="preserve"> СМО РК</w:t>
      </w:r>
      <w:r>
        <w:rPr>
          <w:sz w:val="26"/>
          <w:szCs w:val="26"/>
        </w:rPr>
        <w:t xml:space="preserve"> </w:t>
      </w:r>
      <w:r w:rsidRPr="00382CD6">
        <w:rPr>
          <w:rFonts w:ascii="Times New Roman" w:hAnsi="Times New Roman"/>
          <w:sz w:val="26"/>
          <w:szCs w:val="26"/>
        </w:rPr>
        <w:t>на 2024-2026 годы является сохранение устойчивого роста доходов, снижение негативных последствий экономического кризиса и создание условий для инвестиционной привлекательности района, в том числе:</w:t>
      </w:r>
    </w:p>
    <w:p w:rsidR="0040191B" w:rsidRPr="00382CD6" w:rsidRDefault="0040191B" w:rsidP="00D44643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 - обеспечение стабильных налоговых условий для ведения предпринимательской деятельности;</w:t>
      </w:r>
    </w:p>
    <w:p w:rsidR="0040191B" w:rsidRPr="00382CD6" w:rsidRDefault="0040191B" w:rsidP="00D44643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мобилизация в бюджет </w:t>
      </w:r>
      <w:r w:rsidRPr="0039099F">
        <w:rPr>
          <w:rFonts w:ascii="Times New Roman" w:hAnsi="Times New Roman"/>
          <w:sz w:val="26"/>
          <w:szCs w:val="26"/>
        </w:rPr>
        <w:t>Розентальского</w:t>
      </w:r>
      <w:r>
        <w:rPr>
          <w:rFonts w:ascii="Times New Roman" w:hAnsi="Times New Roman"/>
          <w:sz w:val="26"/>
          <w:szCs w:val="26"/>
        </w:rPr>
        <w:t xml:space="preserve"> СМО РК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имеющихся резервов поступлений доходов;</w:t>
      </w:r>
    </w:p>
    <w:p w:rsidR="0040191B" w:rsidRPr="00382CD6" w:rsidRDefault="0040191B" w:rsidP="00D44643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- повышение эффективности администрирования, подлежащих зачислению в консолидированный бюджет </w:t>
      </w:r>
      <w:r w:rsidRPr="0039099F">
        <w:rPr>
          <w:rFonts w:ascii="Times New Roman" w:hAnsi="Times New Roman"/>
          <w:sz w:val="26"/>
          <w:szCs w:val="26"/>
        </w:rPr>
        <w:t>Розентальского</w:t>
      </w:r>
      <w:r>
        <w:rPr>
          <w:rFonts w:ascii="Times New Roman" w:hAnsi="Times New Roman"/>
          <w:sz w:val="26"/>
          <w:szCs w:val="26"/>
        </w:rPr>
        <w:t xml:space="preserve"> СМО РК</w:t>
      </w:r>
      <w:r w:rsidRPr="00382CD6">
        <w:rPr>
          <w:rFonts w:ascii="Times New Roman" w:hAnsi="Times New Roman"/>
          <w:sz w:val="26"/>
          <w:szCs w:val="26"/>
        </w:rPr>
        <w:t>;</w:t>
      </w:r>
    </w:p>
    <w:p w:rsidR="0040191B" w:rsidRPr="00382CD6" w:rsidRDefault="0040191B" w:rsidP="00D44643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- обеспечение высокого уровня собираемости налоговых и неналоговых доходов при реализации мероприятий, направленных на сокращение дебиторской задолженности по платежам;</w:t>
      </w:r>
    </w:p>
    <w:p w:rsidR="0040191B" w:rsidRPr="00382CD6" w:rsidRDefault="0040191B" w:rsidP="00D44643">
      <w:pPr>
        <w:pStyle w:val="NoSpacing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- содействие вовлечению граждан в предпринимательскую деятельность и сокращение неформальной занятости;</w:t>
      </w:r>
    </w:p>
    <w:p w:rsidR="0040191B" w:rsidRPr="00D44643" w:rsidRDefault="0040191B" w:rsidP="00275256">
      <w:pPr>
        <w:pStyle w:val="NoSpacing"/>
        <w:spacing w:line="269" w:lineRule="auto"/>
        <w:ind w:firstLine="709"/>
        <w:jc w:val="both"/>
        <w:rPr>
          <w:color w:val="000000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-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пересмотру условий их предоставления.</w:t>
      </w:r>
      <w:r w:rsidRPr="00D44643">
        <w:rPr>
          <w:rFonts w:ascii="Times New Roman" w:hAnsi="Times New Roman"/>
          <w:sz w:val="26"/>
          <w:szCs w:val="26"/>
        </w:rPr>
        <w:t xml:space="preserve"> </w:t>
      </w:r>
    </w:p>
    <w:sectPr w:rsidR="0040191B" w:rsidRPr="00D44643" w:rsidSect="00355B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51818E9"/>
    <w:multiLevelType w:val="hybridMultilevel"/>
    <w:tmpl w:val="60421F34"/>
    <w:lvl w:ilvl="0" w:tplc="317272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943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166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AA8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3F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BB9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0BF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BE0"/>
    <w:rsid w:val="00072CB8"/>
    <w:rsid w:val="00072D25"/>
    <w:rsid w:val="00073020"/>
    <w:rsid w:val="00074465"/>
    <w:rsid w:val="0007473F"/>
    <w:rsid w:val="00074AE9"/>
    <w:rsid w:val="000750A6"/>
    <w:rsid w:val="000754F2"/>
    <w:rsid w:val="000757B7"/>
    <w:rsid w:val="00075BC1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12E0"/>
    <w:rsid w:val="000826F6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80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704"/>
    <w:rsid w:val="000A3AFA"/>
    <w:rsid w:val="000A3CD2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DF1"/>
    <w:rsid w:val="000B1E7C"/>
    <w:rsid w:val="000B1EBD"/>
    <w:rsid w:val="000B2004"/>
    <w:rsid w:val="000B26FC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6D"/>
    <w:rsid w:val="000C43B0"/>
    <w:rsid w:val="000C46B9"/>
    <w:rsid w:val="000C46E6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83A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2E45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73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1C7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B4"/>
    <w:rsid w:val="000F4BBC"/>
    <w:rsid w:val="000F4F59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1A"/>
    <w:rsid w:val="000F793B"/>
    <w:rsid w:val="000F7AB7"/>
    <w:rsid w:val="000F7BCE"/>
    <w:rsid w:val="000F7C2D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56D0"/>
    <w:rsid w:val="001061A1"/>
    <w:rsid w:val="00106457"/>
    <w:rsid w:val="0010649D"/>
    <w:rsid w:val="00106968"/>
    <w:rsid w:val="00106AD8"/>
    <w:rsid w:val="00106B2F"/>
    <w:rsid w:val="00106E56"/>
    <w:rsid w:val="001079B7"/>
    <w:rsid w:val="001079DC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69E"/>
    <w:rsid w:val="00114723"/>
    <w:rsid w:val="00114B5F"/>
    <w:rsid w:val="00114ED4"/>
    <w:rsid w:val="001156FC"/>
    <w:rsid w:val="00115AF1"/>
    <w:rsid w:val="00115D0C"/>
    <w:rsid w:val="001160F5"/>
    <w:rsid w:val="001161BE"/>
    <w:rsid w:val="001162B2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208D"/>
    <w:rsid w:val="00142E8B"/>
    <w:rsid w:val="0014364F"/>
    <w:rsid w:val="00143D56"/>
    <w:rsid w:val="00144274"/>
    <w:rsid w:val="001445BC"/>
    <w:rsid w:val="00144859"/>
    <w:rsid w:val="00144D64"/>
    <w:rsid w:val="00144F0A"/>
    <w:rsid w:val="00144F28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116"/>
    <w:rsid w:val="00161262"/>
    <w:rsid w:val="00161484"/>
    <w:rsid w:val="001614A1"/>
    <w:rsid w:val="001614FE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5C6"/>
    <w:rsid w:val="00166942"/>
    <w:rsid w:val="001669E6"/>
    <w:rsid w:val="00167453"/>
    <w:rsid w:val="0016756B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B94"/>
    <w:rsid w:val="00193F46"/>
    <w:rsid w:val="00194FA6"/>
    <w:rsid w:val="00195247"/>
    <w:rsid w:val="001953EF"/>
    <w:rsid w:val="0019570E"/>
    <w:rsid w:val="00195A4A"/>
    <w:rsid w:val="001967D0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358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7A8"/>
    <w:rsid w:val="001B5E2C"/>
    <w:rsid w:val="001B61C0"/>
    <w:rsid w:val="001B6956"/>
    <w:rsid w:val="001B6DB3"/>
    <w:rsid w:val="001B6E0B"/>
    <w:rsid w:val="001B76C4"/>
    <w:rsid w:val="001B77AC"/>
    <w:rsid w:val="001B7F79"/>
    <w:rsid w:val="001B7FEB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778"/>
    <w:rsid w:val="001D7867"/>
    <w:rsid w:val="001D7936"/>
    <w:rsid w:val="001D7D35"/>
    <w:rsid w:val="001D7D5A"/>
    <w:rsid w:val="001E0002"/>
    <w:rsid w:val="001E0451"/>
    <w:rsid w:val="001E0776"/>
    <w:rsid w:val="001E08BC"/>
    <w:rsid w:val="001E0CD7"/>
    <w:rsid w:val="001E0E4E"/>
    <w:rsid w:val="001E0FAC"/>
    <w:rsid w:val="001E1125"/>
    <w:rsid w:val="001E1156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804"/>
    <w:rsid w:val="001E4983"/>
    <w:rsid w:val="001E4A6D"/>
    <w:rsid w:val="001E4D3A"/>
    <w:rsid w:val="001E5A34"/>
    <w:rsid w:val="001E6282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E7DBD"/>
    <w:rsid w:val="001F0460"/>
    <w:rsid w:val="001F0FF4"/>
    <w:rsid w:val="001F1822"/>
    <w:rsid w:val="001F220D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778"/>
    <w:rsid w:val="00200D6F"/>
    <w:rsid w:val="0020111F"/>
    <w:rsid w:val="0020149F"/>
    <w:rsid w:val="002018A8"/>
    <w:rsid w:val="00201D0C"/>
    <w:rsid w:val="0020205E"/>
    <w:rsid w:val="002024AD"/>
    <w:rsid w:val="002029A7"/>
    <w:rsid w:val="00202B19"/>
    <w:rsid w:val="00202B31"/>
    <w:rsid w:val="00202C72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0789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1755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4E0"/>
    <w:rsid w:val="002258E9"/>
    <w:rsid w:val="00225E30"/>
    <w:rsid w:val="00225E3E"/>
    <w:rsid w:val="00226146"/>
    <w:rsid w:val="002263A1"/>
    <w:rsid w:val="0022718C"/>
    <w:rsid w:val="00227195"/>
    <w:rsid w:val="0022719D"/>
    <w:rsid w:val="0022721B"/>
    <w:rsid w:val="002275D1"/>
    <w:rsid w:val="002278F2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677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36B"/>
    <w:rsid w:val="002448C8"/>
    <w:rsid w:val="00244BEB"/>
    <w:rsid w:val="00244C83"/>
    <w:rsid w:val="00244D87"/>
    <w:rsid w:val="00244ECA"/>
    <w:rsid w:val="0024521E"/>
    <w:rsid w:val="00245866"/>
    <w:rsid w:val="00246025"/>
    <w:rsid w:val="002462A4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2A08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805"/>
    <w:rsid w:val="00271B50"/>
    <w:rsid w:val="00271D6C"/>
    <w:rsid w:val="00271E93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256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3AC"/>
    <w:rsid w:val="00280590"/>
    <w:rsid w:val="00280893"/>
    <w:rsid w:val="00280ACC"/>
    <w:rsid w:val="00280F61"/>
    <w:rsid w:val="0028101D"/>
    <w:rsid w:val="00281031"/>
    <w:rsid w:val="00281103"/>
    <w:rsid w:val="00281643"/>
    <w:rsid w:val="00281891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C25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2DA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3E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990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BF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8C0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285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529"/>
    <w:rsid w:val="002D2889"/>
    <w:rsid w:val="002D2FED"/>
    <w:rsid w:val="002D3070"/>
    <w:rsid w:val="002D31D9"/>
    <w:rsid w:val="002D3A31"/>
    <w:rsid w:val="002D3A58"/>
    <w:rsid w:val="002D3EC9"/>
    <w:rsid w:val="002D4418"/>
    <w:rsid w:val="002D4C42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63B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094"/>
    <w:rsid w:val="003044B9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4B9"/>
    <w:rsid w:val="00322570"/>
    <w:rsid w:val="00322A4C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4EE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1B7"/>
    <w:rsid w:val="00332448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745"/>
    <w:rsid w:val="00335C1E"/>
    <w:rsid w:val="00336340"/>
    <w:rsid w:val="003366ED"/>
    <w:rsid w:val="00336DE1"/>
    <w:rsid w:val="00336EA1"/>
    <w:rsid w:val="00337642"/>
    <w:rsid w:val="003376DB"/>
    <w:rsid w:val="00337A2D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734"/>
    <w:rsid w:val="00347ABF"/>
    <w:rsid w:val="0035008F"/>
    <w:rsid w:val="00350300"/>
    <w:rsid w:val="00350367"/>
    <w:rsid w:val="00350B8B"/>
    <w:rsid w:val="00350D86"/>
    <w:rsid w:val="00350F15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2F5C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ADE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5F8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2F1E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5FBA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CD6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5AAB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99F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A87"/>
    <w:rsid w:val="00394BCF"/>
    <w:rsid w:val="00394FBC"/>
    <w:rsid w:val="003952F8"/>
    <w:rsid w:val="003953C8"/>
    <w:rsid w:val="003956AC"/>
    <w:rsid w:val="00395AEC"/>
    <w:rsid w:val="0039637B"/>
    <w:rsid w:val="00396743"/>
    <w:rsid w:val="00396852"/>
    <w:rsid w:val="00396B2A"/>
    <w:rsid w:val="0039738E"/>
    <w:rsid w:val="003974BF"/>
    <w:rsid w:val="00397956"/>
    <w:rsid w:val="003A0F63"/>
    <w:rsid w:val="003A127B"/>
    <w:rsid w:val="003A12A4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6AC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6EB1"/>
    <w:rsid w:val="003A7594"/>
    <w:rsid w:val="003A75E5"/>
    <w:rsid w:val="003A782C"/>
    <w:rsid w:val="003A79D0"/>
    <w:rsid w:val="003B06D3"/>
    <w:rsid w:val="003B0768"/>
    <w:rsid w:val="003B0E7E"/>
    <w:rsid w:val="003B0E99"/>
    <w:rsid w:val="003B0F8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906"/>
    <w:rsid w:val="003B6CFA"/>
    <w:rsid w:val="003B7853"/>
    <w:rsid w:val="003B7B32"/>
    <w:rsid w:val="003B7B85"/>
    <w:rsid w:val="003B7C2F"/>
    <w:rsid w:val="003B7E4F"/>
    <w:rsid w:val="003C085B"/>
    <w:rsid w:val="003C088F"/>
    <w:rsid w:val="003C0B27"/>
    <w:rsid w:val="003C1240"/>
    <w:rsid w:val="003C1A91"/>
    <w:rsid w:val="003C243D"/>
    <w:rsid w:val="003C2476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4A4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6ED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D97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91B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6F4E"/>
    <w:rsid w:val="0040782D"/>
    <w:rsid w:val="00407AA8"/>
    <w:rsid w:val="00407DC6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37E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27B3E"/>
    <w:rsid w:val="004303CA"/>
    <w:rsid w:val="0043095A"/>
    <w:rsid w:val="00430CA0"/>
    <w:rsid w:val="004310B6"/>
    <w:rsid w:val="0043140C"/>
    <w:rsid w:val="00431496"/>
    <w:rsid w:val="004314BC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36F"/>
    <w:rsid w:val="00446790"/>
    <w:rsid w:val="00447438"/>
    <w:rsid w:val="00447566"/>
    <w:rsid w:val="00447B83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6AD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0FCC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943"/>
    <w:rsid w:val="00475C0E"/>
    <w:rsid w:val="004764BA"/>
    <w:rsid w:val="00476564"/>
    <w:rsid w:val="00476639"/>
    <w:rsid w:val="0047693A"/>
    <w:rsid w:val="00476C96"/>
    <w:rsid w:val="00476CE5"/>
    <w:rsid w:val="00476D51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56E5"/>
    <w:rsid w:val="00486972"/>
    <w:rsid w:val="004869A5"/>
    <w:rsid w:val="00486AC2"/>
    <w:rsid w:val="00486D57"/>
    <w:rsid w:val="00486DF3"/>
    <w:rsid w:val="00486E7D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6AD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64BD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C95"/>
    <w:rsid w:val="004A3EC2"/>
    <w:rsid w:val="004A3F28"/>
    <w:rsid w:val="004A406C"/>
    <w:rsid w:val="004A422F"/>
    <w:rsid w:val="004A43FA"/>
    <w:rsid w:val="004A481E"/>
    <w:rsid w:val="004A4E1B"/>
    <w:rsid w:val="004A4E2A"/>
    <w:rsid w:val="004A5188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A7D4D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6FC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E12"/>
    <w:rsid w:val="004C1F39"/>
    <w:rsid w:val="004C27C6"/>
    <w:rsid w:val="004C2D0C"/>
    <w:rsid w:val="004C2EBD"/>
    <w:rsid w:val="004C333A"/>
    <w:rsid w:val="004C395B"/>
    <w:rsid w:val="004C3C9A"/>
    <w:rsid w:val="004C3EFE"/>
    <w:rsid w:val="004C4BD2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933"/>
    <w:rsid w:val="004D2CA4"/>
    <w:rsid w:val="004D2E75"/>
    <w:rsid w:val="004D34EB"/>
    <w:rsid w:val="004D3555"/>
    <w:rsid w:val="004D4047"/>
    <w:rsid w:val="004D440B"/>
    <w:rsid w:val="004D4634"/>
    <w:rsid w:val="004D4835"/>
    <w:rsid w:val="004D4C7D"/>
    <w:rsid w:val="004D4EA5"/>
    <w:rsid w:val="004D540C"/>
    <w:rsid w:val="004D5660"/>
    <w:rsid w:val="004D580F"/>
    <w:rsid w:val="004D5DE8"/>
    <w:rsid w:val="004D66E0"/>
    <w:rsid w:val="004D683D"/>
    <w:rsid w:val="004D70B1"/>
    <w:rsid w:val="004D70B4"/>
    <w:rsid w:val="004D72B5"/>
    <w:rsid w:val="004D7FB8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3B8"/>
    <w:rsid w:val="004E45FF"/>
    <w:rsid w:val="004E47A2"/>
    <w:rsid w:val="004E512C"/>
    <w:rsid w:val="004E532B"/>
    <w:rsid w:val="004E5342"/>
    <w:rsid w:val="004E5E6C"/>
    <w:rsid w:val="004E60A7"/>
    <w:rsid w:val="004E60D5"/>
    <w:rsid w:val="004E6522"/>
    <w:rsid w:val="004E6A20"/>
    <w:rsid w:val="004E6C94"/>
    <w:rsid w:val="004E6D34"/>
    <w:rsid w:val="004E7188"/>
    <w:rsid w:val="004E728F"/>
    <w:rsid w:val="004E72F0"/>
    <w:rsid w:val="004E7456"/>
    <w:rsid w:val="004E77C2"/>
    <w:rsid w:val="004E7CA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680C"/>
    <w:rsid w:val="004F787E"/>
    <w:rsid w:val="004F7B87"/>
    <w:rsid w:val="004F7F16"/>
    <w:rsid w:val="005005E7"/>
    <w:rsid w:val="00500DE4"/>
    <w:rsid w:val="00501071"/>
    <w:rsid w:val="005024C4"/>
    <w:rsid w:val="00502AFD"/>
    <w:rsid w:val="00502F5F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027"/>
    <w:rsid w:val="005127CA"/>
    <w:rsid w:val="0051303B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305"/>
    <w:rsid w:val="005224D4"/>
    <w:rsid w:val="00522705"/>
    <w:rsid w:val="0052280B"/>
    <w:rsid w:val="00523D6B"/>
    <w:rsid w:val="00523EC9"/>
    <w:rsid w:val="00524120"/>
    <w:rsid w:val="005245CB"/>
    <w:rsid w:val="00524672"/>
    <w:rsid w:val="00524AD9"/>
    <w:rsid w:val="00524D7B"/>
    <w:rsid w:val="00524D8C"/>
    <w:rsid w:val="00525152"/>
    <w:rsid w:val="00525344"/>
    <w:rsid w:val="00525A9A"/>
    <w:rsid w:val="005260A2"/>
    <w:rsid w:val="0052616D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1FFC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CE2"/>
    <w:rsid w:val="00534D2C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93F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C3D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7E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DB7"/>
    <w:rsid w:val="00576E10"/>
    <w:rsid w:val="005772A9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3DA0"/>
    <w:rsid w:val="005841A3"/>
    <w:rsid w:val="00584406"/>
    <w:rsid w:val="00584F4D"/>
    <w:rsid w:val="00585B7B"/>
    <w:rsid w:val="00585FD0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794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9CF"/>
    <w:rsid w:val="005A1FC4"/>
    <w:rsid w:val="005A1FF7"/>
    <w:rsid w:val="005A22CE"/>
    <w:rsid w:val="005A248C"/>
    <w:rsid w:val="005A25B3"/>
    <w:rsid w:val="005A28D2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604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340"/>
    <w:rsid w:val="005B27C6"/>
    <w:rsid w:val="005B2955"/>
    <w:rsid w:val="005B2B02"/>
    <w:rsid w:val="005B2C26"/>
    <w:rsid w:val="005B3132"/>
    <w:rsid w:val="005B37F0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6FA6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621"/>
    <w:rsid w:val="005F476F"/>
    <w:rsid w:val="005F4C57"/>
    <w:rsid w:val="005F4EE9"/>
    <w:rsid w:val="005F50DB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479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5D3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7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20"/>
    <w:rsid w:val="0061573D"/>
    <w:rsid w:val="00615983"/>
    <w:rsid w:val="00615BB9"/>
    <w:rsid w:val="00615E37"/>
    <w:rsid w:val="00616010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2C6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40C"/>
    <w:rsid w:val="006267CA"/>
    <w:rsid w:val="00626B6A"/>
    <w:rsid w:val="00626E7E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049"/>
    <w:rsid w:val="00632478"/>
    <w:rsid w:val="0063283C"/>
    <w:rsid w:val="006329BA"/>
    <w:rsid w:val="0063310F"/>
    <w:rsid w:val="006331C2"/>
    <w:rsid w:val="00633352"/>
    <w:rsid w:val="00633413"/>
    <w:rsid w:val="0063362F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712B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169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129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4C69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261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30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054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6B6"/>
    <w:rsid w:val="00695AE0"/>
    <w:rsid w:val="00695E55"/>
    <w:rsid w:val="0069632D"/>
    <w:rsid w:val="006965A8"/>
    <w:rsid w:val="00696901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032"/>
    <w:rsid w:val="006A3210"/>
    <w:rsid w:val="006A3DB7"/>
    <w:rsid w:val="006A3EA0"/>
    <w:rsid w:val="006A40ED"/>
    <w:rsid w:val="006A4F48"/>
    <w:rsid w:val="006A524F"/>
    <w:rsid w:val="006A528E"/>
    <w:rsid w:val="006A5EFF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06"/>
    <w:rsid w:val="006B5D17"/>
    <w:rsid w:val="006B6736"/>
    <w:rsid w:val="006B68EA"/>
    <w:rsid w:val="006B6922"/>
    <w:rsid w:val="006B6CF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390"/>
    <w:rsid w:val="006D046E"/>
    <w:rsid w:val="006D068A"/>
    <w:rsid w:val="006D0AD5"/>
    <w:rsid w:val="006D1005"/>
    <w:rsid w:val="006D14A0"/>
    <w:rsid w:val="006D181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1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F52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3A5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88"/>
    <w:rsid w:val="006E6CBA"/>
    <w:rsid w:val="006E7BA3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0A0"/>
    <w:rsid w:val="0070023D"/>
    <w:rsid w:val="00700366"/>
    <w:rsid w:val="007003FC"/>
    <w:rsid w:val="007005AA"/>
    <w:rsid w:val="0070099B"/>
    <w:rsid w:val="00700CBD"/>
    <w:rsid w:val="00701103"/>
    <w:rsid w:val="00701535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40E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0BF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285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070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644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6FC3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02B"/>
    <w:rsid w:val="007734F0"/>
    <w:rsid w:val="00773880"/>
    <w:rsid w:val="00773AD7"/>
    <w:rsid w:val="0077512A"/>
    <w:rsid w:val="0077522F"/>
    <w:rsid w:val="00775307"/>
    <w:rsid w:val="007756A0"/>
    <w:rsid w:val="0077592F"/>
    <w:rsid w:val="0077593D"/>
    <w:rsid w:val="00775B4F"/>
    <w:rsid w:val="00775DCB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4EA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ABA"/>
    <w:rsid w:val="00790B38"/>
    <w:rsid w:val="00790B8D"/>
    <w:rsid w:val="00790EDF"/>
    <w:rsid w:val="00790EE1"/>
    <w:rsid w:val="00791167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9F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5983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06C1"/>
    <w:rsid w:val="007B07E9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122"/>
    <w:rsid w:val="007C7989"/>
    <w:rsid w:val="007D02F6"/>
    <w:rsid w:val="007D0E08"/>
    <w:rsid w:val="007D133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88E"/>
    <w:rsid w:val="007D7AF5"/>
    <w:rsid w:val="007D7BE4"/>
    <w:rsid w:val="007E0026"/>
    <w:rsid w:val="007E0778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1B1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A09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35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98F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E20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72"/>
    <w:rsid w:val="008318B8"/>
    <w:rsid w:val="00831A67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42BE"/>
    <w:rsid w:val="008347E7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425"/>
    <w:rsid w:val="008404A0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3D02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7D8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3C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BF5"/>
    <w:rsid w:val="00870D2E"/>
    <w:rsid w:val="00871BE2"/>
    <w:rsid w:val="00871D6E"/>
    <w:rsid w:val="00872080"/>
    <w:rsid w:val="00872211"/>
    <w:rsid w:val="00872532"/>
    <w:rsid w:val="0087314B"/>
    <w:rsid w:val="00873159"/>
    <w:rsid w:val="0087334F"/>
    <w:rsid w:val="008734D7"/>
    <w:rsid w:val="00873613"/>
    <w:rsid w:val="00873769"/>
    <w:rsid w:val="00873817"/>
    <w:rsid w:val="00873AA5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638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1EF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97C8A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DA0"/>
    <w:rsid w:val="008B20B5"/>
    <w:rsid w:val="008B257A"/>
    <w:rsid w:val="008B26D3"/>
    <w:rsid w:val="008B2A07"/>
    <w:rsid w:val="008B2B55"/>
    <w:rsid w:val="008B2F7A"/>
    <w:rsid w:val="008B3051"/>
    <w:rsid w:val="008B328B"/>
    <w:rsid w:val="008B3957"/>
    <w:rsid w:val="008B39A4"/>
    <w:rsid w:val="008B3ADE"/>
    <w:rsid w:val="008B4710"/>
    <w:rsid w:val="008B493D"/>
    <w:rsid w:val="008B4EF4"/>
    <w:rsid w:val="008B5193"/>
    <w:rsid w:val="008B58C9"/>
    <w:rsid w:val="008B5A4D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B00"/>
    <w:rsid w:val="008B7D53"/>
    <w:rsid w:val="008C0283"/>
    <w:rsid w:val="008C0445"/>
    <w:rsid w:val="008C0823"/>
    <w:rsid w:val="008C11DF"/>
    <w:rsid w:val="008C1639"/>
    <w:rsid w:val="008C1919"/>
    <w:rsid w:val="008C19EB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37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BFA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45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655"/>
    <w:rsid w:val="008E16D0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28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62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6BA4"/>
    <w:rsid w:val="0091702F"/>
    <w:rsid w:val="00917A70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CB1"/>
    <w:rsid w:val="00923DE5"/>
    <w:rsid w:val="009241A6"/>
    <w:rsid w:val="00924424"/>
    <w:rsid w:val="009245E2"/>
    <w:rsid w:val="00924A3D"/>
    <w:rsid w:val="00924B2B"/>
    <w:rsid w:val="00924F4D"/>
    <w:rsid w:val="0092522E"/>
    <w:rsid w:val="009259C5"/>
    <w:rsid w:val="00925AFE"/>
    <w:rsid w:val="00926A32"/>
    <w:rsid w:val="00926F74"/>
    <w:rsid w:val="0092704A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A16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CB7"/>
    <w:rsid w:val="00962F32"/>
    <w:rsid w:val="00963914"/>
    <w:rsid w:val="00964334"/>
    <w:rsid w:val="0096434D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61E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EB5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53C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2989"/>
    <w:rsid w:val="009B30DD"/>
    <w:rsid w:val="009B39DF"/>
    <w:rsid w:val="009B3AD1"/>
    <w:rsid w:val="009B3D67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352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1C70"/>
    <w:rsid w:val="009D224B"/>
    <w:rsid w:val="009D2E69"/>
    <w:rsid w:val="009D2ED2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2E02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A2"/>
    <w:rsid w:val="009F22E4"/>
    <w:rsid w:val="009F249D"/>
    <w:rsid w:val="009F25DE"/>
    <w:rsid w:val="009F28FD"/>
    <w:rsid w:val="009F3C9F"/>
    <w:rsid w:val="009F3CCA"/>
    <w:rsid w:val="009F40E4"/>
    <w:rsid w:val="009F47D5"/>
    <w:rsid w:val="009F4840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B71"/>
    <w:rsid w:val="00A00E79"/>
    <w:rsid w:val="00A012E6"/>
    <w:rsid w:val="00A013C4"/>
    <w:rsid w:val="00A020D4"/>
    <w:rsid w:val="00A0223C"/>
    <w:rsid w:val="00A02295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1B63"/>
    <w:rsid w:val="00A12031"/>
    <w:rsid w:val="00A12312"/>
    <w:rsid w:val="00A126C4"/>
    <w:rsid w:val="00A12798"/>
    <w:rsid w:val="00A12932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63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10A"/>
    <w:rsid w:val="00A32A62"/>
    <w:rsid w:val="00A33950"/>
    <w:rsid w:val="00A339A5"/>
    <w:rsid w:val="00A33C50"/>
    <w:rsid w:val="00A33D7F"/>
    <w:rsid w:val="00A3427B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264"/>
    <w:rsid w:val="00A44568"/>
    <w:rsid w:val="00A4462B"/>
    <w:rsid w:val="00A44704"/>
    <w:rsid w:val="00A449ED"/>
    <w:rsid w:val="00A44A45"/>
    <w:rsid w:val="00A44DA7"/>
    <w:rsid w:val="00A44E80"/>
    <w:rsid w:val="00A45263"/>
    <w:rsid w:val="00A459D9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2A20"/>
    <w:rsid w:val="00A536C1"/>
    <w:rsid w:val="00A538FA"/>
    <w:rsid w:val="00A53B8D"/>
    <w:rsid w:val="00A53C7F"/>
    <w:rsid w:val="00A53D26"/>
    <w:rsid w:val="00A53FA4"/>
    <w:rsid w:val="00A53FAE"/>
    <w:rsid w:val="00A54146"/>
    <w:rsid w:val="00A54343"/>
    <w:rsid w:val="00A54512"/>
    <w:rsid w:val="00A54D17"/>
    <w:rsid w:val="00A54E8A"/>
    <w:rsid w:val="00A55258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93C"/>
    <w:rsid w:val="00A61173"/>
    <w:rsid w:val="00A6182F"/>
    <w:rsid w:val="00A61B21"/>
    <w:rsid w:val="00A61C97"/>
    <w:rsid w:val="00A61DE5"/>
    <w:rsid w:val="00A61E26"/>
    <w:rsid w:val="00A62067"/>
    <w:rsid w:val="00A62410"/>
    <w:rsid w:val="00A62870"/>
    <w:rsid w:val="00A62877"/>
    <w:rsid w:val="00A62A19"/>
    <w:rsid w:val="00A62A52"/>
    <w:rsid w:val="00A62EF4"/>
    <w:rsid w:val="00A6322F"/>
    <w:rsid w:val="00A6361B"/>
    <w:rsid w:val="00A639FC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2D1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0F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6B2"/>
    <w:rsid w:val="00A94954"/>
    <w:rsid w:val="00A9553B"/>
    <w:rsid w:val="00A95916"/>
    <w:rsid w:val="00A95FF9"/>
    <w:rsid w:val="00A96160"/>
    <w:rsid w:val="00A961B4"/>
    <w:rsid w:val="00A9682C"/>
    <w:rsid w:val="00A96A74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7FD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74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508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AF7"/>
    <w:rsid w:val="00AD1536"/>
    <w:rsid w:val="00AD1772"/>
    <w:rsid w:val="00AD1795"/>
    <w:rsid w:val="00AD18FC"/>
    <w:rsid w:val="00AD1BE1"/>
    <w:rsid w:val="00AD1DB2"/>
    <w:rsid w:val="00AD21D3"/>
    <w:rsid w:val="00AD22F6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4B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E38"/>
    <w:rsid w:val="00B01EAF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93F"/>
    <w:rsid w:val="00B12B8D"/>
    <w:rsid w:val="00B12B94"/>
    <w:rsid w:val="00B12E4B"/>
    <w:rsid w:val="00B12F1E"/>
    <w:rsid w:val="00B12F7F"/>
    <w:rsid w:val="00B130CD"/>
    <w:rsid w:val="00B13BD7"/>
    <w:rsid w:val="00B13D9D"/>
    <w:rsid w:val="00B14421"/>
    <w:rsid w:val="00B14756"/>
    <w:rsid w:val="00B1492B"/>
    <w:rsid w:val="00B14DC9"/>
    <w:rsid w:val="00B14EB7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1C0D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55F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922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380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9A0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1D84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561"/>
    <w:rsid w:val="00B7758E"/>
    <w:rsid w:val="00B7768D"/>
    <w:rsid w:val="00B77A95"/>
    <w:rsid w:val="00B77C68"/>
    <w:rsid w:val="00B77FCC"/>
    <w:rsid w:val="00B8001D"/>
    <w:rsid w:val="00B80068"/>
    <w:rsid w:val="00B804B8"/>
    <w:rsid w:val="00B8063A"/>
    <w:rsid w:val="00B80795"/>
    <w:rsid w:val="00B80B00"/>
    <w:rsid w:val="00B8104D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5CE"/>
    <w:rsid w:val="00BA1968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992"/>
    <w:rsid w:val="00BA5A6C"/>
    <w:rsid w:val="00BA5E6B"/>
    <w:rsid w:val="00BA5F19"/>
    <w:rsid w:val="00BA674E"/>
    <w:rsid w:val="00BA7401"/>
    <w:rsid w:val="00BA78C7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3F9A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5ED5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24C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35D"/>
    <w:rsid w:val="00BE04B5"/>
    <w:rsid w:val="00BE0608"/>
    <w:rsid w:val="00BE0721"/>
    <w:rsid w:val="00BE0979"/>
    <w:rsid w:val="00BE0B70"/>
    <w:rsid w:val="00BE0DC5"/>
    <w:rsid w:val="00BE0E37"/>
    <w:rsid w:val="00BE0F45"/>
    <w:rsid w:val="00BE139B"/>
    <w:rsid w:val="00BE13BE"/>
    <w:rsid w:val="00BE16F7"/>
    <w:rsid w:val="00BE1FE1"/>
    <w:rsid w:val="00BE21FE"/>
    <w:rsid w:val="00BE2277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7FF"/>
    <w:rsid w:val="00BF0E9C"/>
    <w:rsid w:val="00BF1703"/>
    <w:rsid w:val="00BF17A2"/>
    <w:rsid w:val="00BF17D5"/>
    <w:rsid w:val="00BF1C3F"/>
    <w:rsid w:val="00BF1E23"/>
    <w:rsid w:val="00BF1FEC"/>
    <w:rsid w:val="00BF2188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EBB"/>
    <w:rsid w:val="00BF71B1"/>
    <w:rsid w:val="00BF71C0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904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AE4"/>
    <w:rsid w:val="00C17BD2"/>
    <w:rsid w:val="00C17DD6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35A6"/>
    <w:rsid w:val="00C237C3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C6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4E2D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DBF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AFE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1C90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04C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5D19"/>
    <w:rsid w:val="00C96166"/>
    <w:rsid w:val="00C961CF"/>
    <w:rsid w:val="00C96309"/>
    <w:rsid w:val="00C9673E"/>
    <w:rsid w:val="00C96CF6"/>
    <w:rsid w:val="00C97003"/>
    <w:rsid w:val="00C9749F"/>
    <w:rsid w:val="00C97B97"/>
    <w:rsid w:val="00C97DBF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CFB"/>
    <w:rsid w:val="00CB0F3E"/>
    <w:rsid w:val="00CB0F61"/>
    <w:rsid w:val="00CB10B1"/>
    <w:rsid w:val="00CB10F3"/>
    <w:rsid w:val="00CB135B"/>
    <w:rsid w:val="00CB1404"/>
    <w:rsid w:val="00CB155B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B7B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2865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92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8D4"/>
    <w:rsid w:val="00CE4A26"/>
    <w:rsid w:val="00CE4A3E"/>
    <w:rsid w:val="00CE4B9C"/>
    <w:rsid w:val="00CE4E6E"/>
    <w:rsid w:val="00CE55F1"/>
    <w:rsid w:val="00CE607D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B77"/>
    <w:rsid w:val="00D01E5E"/>
    <w:rsid w:val="00D021E5"/>
    <w:rsid w:val="00D0226E"/>
    <w:rsid w:val="00D02675"/>
    <w:rsid w:val="00D026A4"/>
    <w:rsid w:val="00D02D92"/>
    <w:rsid w:val="00D032DD"/>
    <w:rsid w:val="00D03607"/>
    <w:rsid w:val="00D03624"/>
    <w:rsid w:val="00D039B8"/>
    <w:rsid w:val="00D03F2E"/>
    <w:rsid w:val="00D041C9"/>
    <w:rsid w:val="00D04411"/>
    <w:rsid w:val="00D047A8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9C1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716"/>
    <w:rsid w:val="00D20804"/>
    <w:rsid w:val="00D208AC"/>
    <w:rsid w:val="00D20CE9"/>
    <w:rsid w:val="00D20D18"/>
    <w:rsid w:val="00D2113D"/>
    <w:rsid w:val="00D21DC8"/>
    <w:rsid w:val="00D21E43"/>
    <w:rsid w:val="00D22054"/>
    <w:rsid w:val="00D22206"/>
    <w:rsid w:val="00D2248B"/>
    <w:rsid w:val="00D225FA"/>
    <w:rsid w:val="00D22640"/>
    <w:rsid w:val="00D22940"/>
    <w:rsid w:val="00D22958"/>
    <w:rsid w:val="00D22A67"/>
    <w:rsid w:val="00D22BC0"/>
    <w:rsid w:val="00D22DCB"/>
    <w:rsid w:val="00D2313A"/>
    <w:rsid w:val="00D2330F"/>
    <w:rsid w:val="00D23C14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BEE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B9B"/>
    <w:rsid w:val="00D36BBD"/>
    <w:rsid w:val="00D37490"/>
    <w:rsid w:val="00D37628"/>
    <w:rsid w:val="00D3765A"/>
    <w:rsid w:val="00D37816"/>
    <w:rsid w:val="00D40167"/>
    <w:rsid w:val="00D402CE"/>
    <w:rsid w:val="00D4068B"/>
    <w:rsid w:val="00D40C09"/>
    <w:rsid w:val="00D40DBD"/>
    <w:rsid w:val="00D40EDB"/>
    <w:rsid w:val="00D40FB8"/>
    <w:rsid w:val="00D4119C"/>
    <w:rsid w:val="00D416EF"/>
    <w:rsid w:val="00D421E1"/>
    <w:rsid w:val="00D424C5"/>
    <w:rsid w:val="00D42538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643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39F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4CA"/>
    <w:rsid w:val="00D5651C"/>
    <w:rsid w:val="00D56AAA"/>
    <w:rsid w:val="00D56B63"/>
    <w:rsid w:val="00D56FBA"/>
    <w:rsid w:val="00D5707E"/>
    <w:rsid w:val="00D572F5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2BE"/>
    <w:rsid w:val="00D63405"/>
    <w:rsid w:val="00D63AA6"/>
    <w:rsid w:val="00D63BFA"/>
    <w:rsid w:val="00D64226"/>
    <w:rsid w:val="00D646C3"/>
    <w:rsid w:val="00D64AD3"/>
    <w:rsid w:val="00D65680"/>
    <w:rsid w:val="00D658B5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255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CBD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A7D59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093"/>
    <w:rsid w:val="00DB6565"/>
    <w:rsid w:val="00DB6747"/>
    <w:rsid w:val="00DB7036"/>
    <w:rsid w:val="00DB7063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104"/>
    <w:rsid w:val="00DC247C"/>
    <w:rsid w:val="00DC24D3"/>
    <w:rsid w:val="00DC26B5"/>
    <w:rsid w:val="00DC299E"/>
    <w:rsid w:val="00DC2C0C"/>
    <w:rsid w:val="00DC3188"/>
    <w:rsid w:val="00DC34A0"/>
    <w:rsid w:val="00DC372E"/>
    <w:rsid w:val="00DC397D"/>
    <w:rsid w:val="00DC4A42"/>
    <w:rsid w:val="00DC5A04"/>
    <w:rsid w:val="00DC5B5C"/>
    <w:rsid w:val="00DC5D11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B5A"/>
    <w:rsid w:val="00DD3D28"/>
    <w:rsid w:val="00DD3DCB"/>
    <w:rsid w:val="00DD4636"/>
    <w:rsid w:val="00DD49C0"/>
    <w:rsid w:val="00DD49FC"/>
    <w:rsid w:val="00DD4A50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AE4"/>
    <w:rsid w:val="00E10E0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6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0FA4"/>
    <w:rsid w:val="00E2148C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2F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2F"/>
    <w:rsid w:val="00E334DD"/>
    <w:rsid w:val="00E3363C"/>
    <w:rsid w:val="00E3368F"/>
    <w:rsid w:val="00E337D6"/>
    <w:rsid w:val="00E33CF7"/>
    <w:rsid w:val="00E342D3"/>
    <w:rsid w:val="00E34512"/>
    <w:rsid w:val="00E34672"/>
    <w:rsid w:val="00E34831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179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AE"/>
    <w:rsid w:val="00E529CC"/>
    <w:rsid w:val="00E52C11"/>
    <w:rsid w:val="00E52CB7"/>
    <w:rsid w:val="00E53C20"/>
    <w:rsid w:val="00E5431D"/>
    <w:rsid w:val="00E5433E"/>
    <w:rsid w:val="00E5442C"/>
    <w:rsid w:val="00E545F8"/>
    <w:rsid w:val="00E54DDB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9CD"/>
    <w:rsid w:val="00E61B9E"/>
    <w:rsid w:val="00E61BC5"/>
    <w:rsid w:val="00E62201"/>
    <w:rsid w:val="00E624AF"/>
    <w:rsid w:val="00E625F9"/>
    <w:rsid w:val="00E62689"/>
    <w:rsid w:val="00E62857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4FEF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6792C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8C7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1756"/>
    <w:rsid w:val="00E91E63"/>
    <w:rsid w:val="00E92164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A89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6FF0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01CA"/>
    <w:rsid w:val="00EE13DC"/>
    <w:rsid w:val="00EE1833"/>
    <w:rsid w:val="00EE1B25"/>
    <w:rsid w:val="00EE1C5F"/>
    <w:rsid w:val="00EE1CB1"/>
    <w:rsid w:val="00EE23BF"/>
    <w:rsid w:val="00EE23CD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10E"/>
    <w:rsid w:val="00EF072A"/>
    <w:rsid w:val="00EF0ABE"/>
    <w:rsid w:val="00EF1228"/>
    <w:rsid w:val="00EF12A9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275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2F9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24"/>
    <w:rsid w:val="00F0548E"/>
    <w:rsid w:val="00F054D5"/>
    <w:rsid w:val="00F05A20"/>
    <w:rsid w:val="00F05D00"/>
    <w:rsid w:val="00F05D0A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184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051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0F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57A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D80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82"/>
    <w:rsid w:val="00F725BE"/>
    <w:rsid w:val="00F72FD4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0C0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45DC"/>
    <w:rsid w:val="00F94C95"/>
    <w:rsid w:val="00F94FC8"/>
    <w:rsid w:val="00F94FE5"/>
    <w:rsid w:val="00F953E7"/>
    <w:rsid w:val="00F95613"/>
    <w:rsid w:val="00F9610C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741"/>
    <w:rsid w:val="00FA0C0A"/>
    <w:rsid w:val="00FA1405"/>
    <w:rsid w:val="00FA17D6"/>
    <w:rsid w:val="00FA2067"/>
    <w:rsid w:val="00FA2308"/>
    <w:rsid w:val="00FA2391"/>
    <w:rsid w:val="00FA31CB"/>
    <w:rsid w:val="00FA3519"/>
    <w:rsid w:val="00FA3AE7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9E3"/>
    <w:rsid w:val="00FB6B6B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9E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DDF"/>
    <w:rsid w:val="00FD2F9E"/>
    <w:rsid w:val="00FD39A1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3A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B99"/>
    <w:rsid w:val="00FE3F4F"/>
    <w:rsid w:val="00FE431F"/>
    <w:rsid w:val="00FE452F"/>
    <w:rsid w:val="00FE46EF"/>
    <w:rsid w:val="00FE485D"/>
    <w:rsid w:val="00FE4894"/>
    <w:rsid w:val="00FE4D5A"/>
    <w:rsid w:val="00FE4F55"/>
    <w:rsid w:val="00FE5217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43"/>
    <w:pPr>
      <w:spacing w:after="144" w:line="242" w:lineRule="atLeast"/>
      <w:ind w:firstLine="709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068"/>
    <w:pPr>
      <w:keepNext/>
      <w:spacing w:after="0" w:line="240" w:lineRule="auto"/>
      <w:ind w:firstLine="0"/>
      <w:jc w:val="left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068"/>
    <w:rPr>
      <w:rFonts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475943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character" w:styleId="Hyperlink">
    <w:name w:val="Hyperlink"/>
    <w:basedOn w:val="DefaultParagraphFont"/>
    <w:uiPriority w:val="99"/>
    <w:rsid w:val="0047594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475943"/>
    <w:pPr>
      <w:spacing w:after="0" w:line="240" w:lineRule="auto"/>
      <w:jc w:val="center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5943"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75943"/>
    <w:pPr>
      <w:spacing w:after="0"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75943"/>
    <w:rPr>
      <w:rFonts w:cs="Times New Roman"/>
      <w:sz w:val="24"/>
      <w:szCs w:val="24"/>
    </w:rPr>
  </w:style>
  <w:style w:type="character" w:customStyle="1" w:styleId="fontstyle01">
    <w:name w:val="fontstyle01"/>
    <w:basedOn w:val="DefaultParagraphFont"/>
    <w:uiPriority w:val="99"/>
    <w:rsid w:val="00790ABA"/>
    <w:rPr>
      <w:rFonts w:ascii="Times New Roman" w:hAnsi="Times New Roman" w:cs="Times New Roman"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5A7604"/>
    <w:pPr>
      <w:spacing w:after="0" w:line="240" w:lineRule="auto"/>
      <w:ind w:left="720" w:firstLine="0"/>
    </w:pPr>
    <w:rPr>
      <w:rFonts w:ascii="Times New Roman CYR" w:hAnsi="Times New Roman CYR"/>
      <w:sz w:val="28"/>
      <w:szCs w:val="20"/>
    </w:rPr>
  </w:style>
  <w:style w:type="paragraph" w:styleId="NoSpacing">
    <w:name w:val="No Spacing"/>
    <w:link w:val="NoSpacingChar"/>
    <w:uiPriority w:val="99"/>
    <w:qFormat/>
    <w:rsid w:val="00FE3B99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rsid w:val="004C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1E1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321B7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1280</Words>
  <Characters>7299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смета</cp:lastModifiedBy>
  <cp:revision>4</cp:revision>
  <cp:lastPrinted>2023-10-16T08:10:00Z</cp:lastPrinted>
  <dcterms:created xsi:type="dcterms:W3CDTF">2023-10-17T12:27:00Z</dcterms:created>
  <dcterms:modified xsi:type="dcterms:W3CDTF">2023-10-18T06:57:00Z</dcterms:modified>
</cp:coreProperties>
</file>