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2160"/>
        <w:gridCol w:w="3960"/>
      </w:tblGrid>
      <w:tr w:rsidR="00EA6567" w:rsidRPr="00184719" w:rsidTr="00676447">
        <w:trPr>
          <w:trHeight w:val="1447"/>
        </w:trPr>
        <w:tc>
          <w:tcPr>
            <w:tcW w:w="4140" w:type="dxa"/>
          </w:tcPr>
          <w:p w:rsidR="00EA6567" w:rsidRPr="00184719" w:rsidRDefault="00EA6567" w:rsidP="005A6213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Собрание </w:t>
            </w:r>
          </w:p>
          <w:p w:rsidR="00EA6567" w:rsidRPr="00184719" w:rsidRDefault="00EA6567" w:rsidP="005A6213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 xml:space="preserve">депутатов </w:t>
            </w:r>
            <w:r>
              <w:rPr>
                <w:b/>
                <w:sz w:val="28"/>
                <w:szCs w:val="28"/>
              </w:rPr>
              <w:t>Розенталь</w:t>
            </w:r>
            <w:r w:rsidRPr="00184719">
              <w:rPr>
                <w:b/>
                <w:sz w:val="28"/>
                <w:szCs w:val="28"/>
              </w:rPr>
              <w:t>ского сельского муниципального о</w:t>
            </w:r>
            <w:r w:rsidRPr="00184719">
              <w:rPr>
                <w:b/>
                <w:sz w:val="28"/>
                <w:szCs w:val="28"/>
              </w:rPr>
              <w:t>б</w:t>
            </w:r>
            <w:r w:rsidRPr="00184719">
              <w:rPr>
                <w:b/>
                <w:sz w:val="28"/>
                <w:szCs w:val="28"/>
              </w:rPr>
              <w:t>разования</w:t>
            </w:r>
          </w:p>
          <w:p w:rsidR="00EA6567" w:rsidRPr="00184719" w:rsidRDefault="00EA6567" w:rsidP="005A6213">
            <w:pPr>
              <w:jc w:val="center"/>
              <w:rPr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2160" w:type="dxa"/>
          </w:tcPr>
          <w:p w:rsidR="00EA6567" w:rsidRPr="00184719" w:rsidRDefault="00EA6567" w:rsidP="005A6213">
            <w:pPr>
              <w:snapToGrid w:val="0"/>
              <w:ind w:left="159" w:hanging="159"/>
              <w:jc w:val="center"/>
              <w:rPr>
                <w:b/>
                <w:sz w:val="28"/>
                <w:szCs w:val="28"/>
              </w:rPr>
            </w:pPr>
            <w:r w:rsidRPr="002C5611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6.75pt;height:72.75pt;visibility:visible" filled="t">
                  <v:imagedata r:id="rId7" o:title=""/>
                </v:shape>
              </w:pict>
            </w:r>
          </w:p>
        </w:tc>
        <w:tc>
          <w:tcPr>
            <w:tcW w:w="3960" w:type="dxa"/>
          </w:tcPr>
          <w:p w:rsidR="00EA6567" w:rsidRPr="00184719" w:rsidRDefault="00EA6567" w:rsidP="005A6213">
            <w:pPr>
              <w:jc w:val="center"/>
              <w:rPr>
                <w:b/>
                <w:sz w:val="28"/>
                <w:szCs w:val="28"/>
              </w:rPr>
            </w:pPr>
            <w:r w:rsidRPr="00184719">
              <w:rPr>
                <w:b/>
                <w:sz w:val="28"/>
                <w:szCs w:val="28"/>
              </w:rPr>
              <w:t>Хальмг Тан</w:t>
            </w:r>
            <w:r w:rsidRPr="00184719">
              <w:rPr>
                <w:b/>
                <w:sz w:val="28"/>
                <w:szCs w:val="28"/>
                <w:lang w:val="en-US"/>
              </w:rPr>
              <w:t>h</w:t>
            </w:r>
            <w:r w:rsidRPr="00184719">
              <w:rPr>
                <w:b/>
                <w:sz w:val="28"/>
                <w:szCs w:val="28"/>
              </w:rPr>
              <w:t>чин</w:t>
            </w:r>
          </w:p>
          <w:p w:rsidR="00EA6567" w:rsidRPr="00184719" w:rsidRDefault="00EA6567" w:rsidP="005A6213">
            <w:pPr>
              <w:ind w:right="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Розентальск</w:t>
            </w:r>
            <w:r w:rsidRPr="00184719">
              <w:rPr>
                <w:b/>
                <w:sz w:val="28"/>
                <w:szCs w:val="28"/>
              </w:rPr>
              <w:t xml:space="preserve"> селана муниц</w:t>
            </w:r>
            <w:r w:rsidRPr="00184719">
              <w:rPr>
                <w:b/>
                <w:sz w:val="28"/>
                <w:szCs w:val="28"/>
              </w:rPr>
              <w:t>и</w:t>
            </w:r>
            <w:r w:rsidRPr="00184719">
              <w:rPr>
                <w:b/>
                <w:sz w:val="28"/>
                <w:szCs w:val="28"/>
              </w:rPr>
              <w:t>пальн  бурдэцин депута</w:t>
            </w:r>
            <w:r w:rsidRPr="00184719">
              <w:rPr>
                <w:b/>
                <w:sz w:val="28"/>
                <w:szCs w:val="28"/>
              </w:rPr>
              <w:t>т</w:t>
            </w:r>
            <w:r w:rsidRPr="00184719">
              <w:rPr>
                <w:b/>
                <w:sz w:val="28"/>
                <w:szCs w:val="28"/>
              </w:rPr>
              <w:t>нрин хург</w:t>
            </w:r>
          </w:p>
          <w:p w:rsidR="00EA6567" w:rsidRPr="00184719" w:rsidRDefault="00EA6567" w:rsidP="005A62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6567" w:rsidRPr="00676447" w:rsidRDefault="00EA6567" w:rsidP="00676447">
      <w:pPr>
        <w:pStyle w:val="1"/>
        <w:pBdr>
          <w:bottom w:val="single" w:sz="4" w:space="1" w:color="000000"/>
        </w:pBdr>
        <w:spacing w:after="0"/>
        <w:jc w:val="center"/>
        <w:rPr>
          <w:b w:val="0"/>
          <w:sz w:val="24"/>
          <w:szCs w:val="24"/>
        </w:rPr>
      </w:pPr>
      <w:r w:rsidRPr="00676447">
        <w:rPr>
          <w:b w:val="0"/>
          <w:sz w:val="24"/>
          <w:szCs w:val="24"/>
        </w:rPr>
        <w:t xml:space="preserve">ул.Дружбы, 41, с. Розенталь, Городовиковский район, Республика Калмыкия, 359066, (84731)  </w:t>
      </w:r>
      <w:r>
        <w:rPr>
          <w:b w:val="0"/>
          <w:sz w:val="24"/>
          <w:szCs w:val="24"/>
        </w:rPr>
        <w:t xml:space="preserve"> </w:t>
      </w:r>
      <w:r w:rsidRPr="00676447">
        <w:rPr>
          <w:b w:val="0"/>
          <w:sz w:val="24"/>
          <w:szCs w:val="24"/>
        </w:rPr>
        <w:t xml:space="preserve">т. 94-1-14, </w:t>
      </w:r>
      <w:r w:rsidRPr="00676447">
        <w:rPr>
          <w:b w:val="0"/>
          <w:sz w:val="24"/>
          <w:szCs w:val="24"/>
          <w:lang w:val="en-US"/>
        </w:rPr>
        <w:t>e</w:t>
      </w:r>
      <w:r w:rsidRPr="00676447">
        <w:rPr>
          <w:b w:val="0"/>
          <w:sz w:val="24"/>
          <w:szCs w:val="24"/>
        </w:rPr>
        <w:t>-</w:t>
      </w:r>
      <w:r w:rsidRPr="00676447">
        <w:rPr>
          <w:b w:val="0"/>
          <w:sz w:val="24"/>
          <w:szCs w:val="24"/>
          <w:lang w:val="en-US"/>
        </w:rPr>
        <w:t>mail</w:t>
      </w:r>
      <w:r w:rsidRPr="00676447">
        <w:rPr>
          <w:b w:val="0"/>
          <w:sz w:val="24"/>
          <w:szCs w:val="24"/>
        </w:rPr>
        <w:t>:</w:t>
      </w:r>
      <w:r w:rsidRPr="00676447">
        <w:rPr>
          <w:b w:val="0"/>
          <w:sz w:val="24"/>
          <w:szCs w:val="24"/>
          <w:lang w:val="en-US"/>
        </w:rPr>
        <w:t>rozentalskoesmo</w:t>
      </w:r>
      <w:r w:rsidRPr="00676447">
        <w:rPr>
          <w:b w:val="0"/>
          <w:sz w:val="24"/>
          <w:szCs w:val="24"/>
        </w:rPr>
        <w:t>@</w:t>
      </w:r>
      <w:r w:rsidRPr="00676447">
        <w:rPr>
          <w:b w:val="0"/>
          <w:sz w:val="24"/>
          <w:szCs w:val="24"/>
          <w:lang w:val="en-US"/>
        </w:rPr>
        <w:t>yandex</w:t>
      </w:r>
      <w:r w:rsidRPr="00676447">
        <w:rPr>
          <w:b w:val="0"/>
          <w:sz w:val="24"/>
          <w:szCs w:val="24"/>
        </w:rPr>
        <w:t>.</w:t>
      </w:r>
      <w:r w:rsidRPr="00676447">
        <w:rPr>
          <w:b w:val="0"/>
          <w:sz w:val="24"/>
          <w:szCs w:val="24"/>
          <w:lang w:val="en-US"/>
        </w:rPr>
        <w:t>ru</w:t>
      </w:r>
    </w:p>
    <w:p w:rsidR="00EA6567" w:rsidRPr="00EC44BB" w:rsidRDefault="00EA6567" w:rsidP="00577D9A">
      <w:pPr>
        <w:pStyle w:val="Heading1"/>
        <w:tabs>
          <w:tab w:val="right" w:pos="9922"/>
        </w:tabs>
        <w:jc w:val="center"/>
        <w:rPr>
          <w:rFonts w:ascii="Times New Roman" w:eastAsia="Arial Unicode MS" w:hAnsi="Times New Roman" w:cs="Times New Roman"/>
          <w:sz w:val="22"/>
          <w:szCs w:val="22"/>
        </w:rPr>
      </w:pPr>
      <w:r w:rsidRPr="00EC44BB">
        <w:rPr>
          <w:rFonts w:ascii="Times New Roman" w:hAnsi="Times New Roman" w:cs="Times New Roman"/>
          <w:sz w:val="22"/>
          <w:szCs w:val="22"/>
        </w:rPr>
        <w:t>РЕШЕНИЕ №</w:t>
      </w:r>
      <w:r>
        <w:rPr>
          <w:rFonts w:ascii="Times New Roman" w:hAnsi="Times New Roman" w:cs="Times New Roman"/>
          <w:sz w:val="22"/>
          <w:szCs w:val="22"/>
        </w:rPr>
        <w:t xml:space="preserve"> 26/1</w:t>
      </w:r>
    </w:p>
    <w:p w:rsidR="00EA6567" w:rsidRPr="00EC44BB" w:rsidRDefault="00EA6567" w:rsidP="00431E7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от  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30</w:t>
      </w:r>
      <w:r w:rsidRPr="00676447">
        <w:rPr>
          <w:sz w:val="22"/>
          <w:szCs w:val="22"/>
        </w:rPr>
        <w:t xml:space="preserve"> октября</w:t>
      </w:r>
      <w:r>
        <w:rPr>
          <w:sz w:val="22"/>
          <w:szCs w:val="22"/>
          <w:u w:val="single"/>
        </w:rPr>
        <w:t xml:space="preserve"> </w:t>
      </w:r>
      <w:r w:rsidRPr="00EC44BB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EC44BB">
        <w:rPr>
          <w:sz w:val="22"/>
          <w:szCs w:val="22"/>
        </w:rPr>
        <w:t xml:space="preserve">г.                                                          </w:t>
      </w:r>
      <w:r>
        <w:rPr>
          <w:sz w:val="22"/>
          <w:szCs w:val="22"/>
        </w:rPr>
        <w:t xml:space="preserve">                                                   </w:t>
      </w:r>
      <w:r w:rsidRPr="00EC44BB">
        <w:rPr>
          <w:sz w:val="22"/>
          <w:szCs w:val="22"/>
        </w:rPr>
        <w:t xml:space="preserve">  с. Розенталь                                                                                           </w:t>
      </w:r>
    </w:p>
    <w:p w:rsidR="00EA6567" w:rsidRDefault="00EA6567" w:rsidP="00577D9A">
      <w:pPr>
        <w:jc w:val="right"/>
        <w:rPr>
          <w:rFonts w:cs="Courier New"/>
          <w:lang w:eastAsia="en-US"/>
        </w:rPr>
      </w:pPr>
    </w:p>
    <w:p w:rsidR="00EA6567" w:rsidRPr="00B94C85" w:rsidRDefault="00EA6567" w:rsidP="00577D9A">
      <w:pPr>
        <w:jc w:val="right"/>
        <w:rPr>
          <w:rFonts w:cs="Courier New"/>
          <w:b/>
          <w:lang w:eastAsia="en-US"/>
        </w:rPr>
      </w:pPr>
      <w:r w:rsidRPr="00B94C85">
        <w:rPr>
          <w:rFonts w:cs="Courier New"/>
          <w:b/>
          <w:lang w:eastAsia="en-US"/>
        </w:rPr>
        <w:t xml:space="preserve">«Об  исполнении бюджета Розентальского </w:t>
      </w:r>
    </w:p>
    <w:p w:rsidR="00EA6567" w:rsidRPr="00B94C85" w:rsidRDefault="00EA6567" w:rsidP="00577D9A">
      <w:pPr>
        <w:jc w:val="right"/>
        <w:rPr>
          <w:rFonts w:cs="Courier New"/>
          <w:b/>
          <w:lang w:eastAsia="en-US"/>
        </w:rPr>
      </w:pPr>
      <w:r w:rsidRPr="00B94C85">
        <w:rPr>
          <w:rFonts w:cs="Courier New"/>
          <w:b/>
          <w:lang w:eastAsia="en-US"/>
        </w:rPr>
        <w:t xml:space="preserve">сельского муниципального образования </w:t>
      </w:r>
    </w:p>
    <w:p w:rsidR="00EA6567" w:rsidRPr="00B94C85" w:rsidRDefault="00EA6567" w:rsidP="00577D9A">
      <w:pPr>
        <w:jc w:val="right"/>
        <w:rPr>
          <w:rFonts w:cs="Courier New"/>
          <w:b/>
          <w:lang w:eastAsia="en-US"/>
        </w:rPr>
      </w:pPr>
      <w:r w:rsidRPr="00B94C85">
        <w:rPr>
          <w:rFonts w:cs="Courier New"/>
          <w:b/>
          <w:lang w:eastAsia="en-US"/>
        </w:rPr>
        <w:t xml:space="preserve">Республики Калмыкия </w:t>
      </w:r>
    </w:p>
    <w:p w:rsidR="00EA6567" w:rsidRPr="00B94C85" w:rsidRDefault="00EA6567" w:rsidP="00676447">
      <w:pPr>
        <w:jc w:val="right"/>
        <w:rPr>
          <w:rFonts w:cs="Courier New"/>
          <w:b/>
          <w:lang w:eastAsia="en-US"/>
        </w:rPr>
      </w:pPr>
      <w:r>
        <w:rPr>
          <w:rFonts w:cs="Courier New"/>
          <w:b/>
          <w:lang w:eastAsia="en-US"/>
        </w:rPr>
        <w:t>за 9 месяцев  2024</w:t>
      </w:r>
      <w:r w:rsidRPr="00B94C85">
        <w:rPr>
          <w:rFonts w:cs="Courier New"/>
          <w:b/>
          <w:lang w:eastAsia="en-US"/>
        </w:rPr>
        <w:t>г.»</w:t>
      </w:r>
    </w:p>
    <w:p w:rsidR="00EA6567" w:rsidRPr="00B94C85" w:rsidRDefault="00EA6567" w:rsidP="00577D9A">
      <w:pPr>
        <w:jc w:val="right"/>
        <w:rPr>
          <w:rFonts w:cs="Courier New"/>
          <w:lang w:eastAsia="en-US"/>
        </w:rPr>
      </w:pPr>
    </w:p>
    <w:p w:rsidR="00EA6567" w:rsidRPr="00B94C85" w:rsidRDefault="00EA6567" w:rsidP="00577D9A">
      <w:pPr>
        <w:jc w:val="right"/>
        <w:rPr>
          <w:rFonts w:cs="Courier New"/>
          <w:lang w:eastAsia="en-US"/>
        </w:rPr>
      </w:pPr>
    </w:p>
    <w:p w:rsidR="00EA6567" w:rsidRPr="00B94C85" w:rsidRDefault="00EA6567" w:rsidP="00577D9A">
      <w:pPr>
        <w:jc w:val="both"/>
        <w:rPr>
          <w:rFonts w:cs="Courier New"/>
          <w:lang w:eastAsia="en-US"/>
        </w:rPr>
      </w:pPr>
      <w:r w:rsidRPr="00B94C85">
        <w:rPr>
          <w:sz w:val="22"/>
          <w:szCs w:val="22"/>
        </w:rPr>
        <w:t xml:space="preserve">          </w:t>
      </w:r>
      <w:r w:rsidRPr="00B94C85">
        <w:rPr>
          <w:rFonts w:cs="Courier New"/>
          <w:lang w:eastAsia="en-US"/>
        </w:rPr>
        <w:t>Собрание депутатов Розентальского сельского муниципального образования Республики Калмыкия:</w:t>
      </w:r>
    </w:p>
    <w:p w:rsidR="00EA6567" w:rsidRPr="00AA507C" w:rsidRDefault="00EA6567" w:rsidP="00AA507C">
      <w:pPr>
        <w:jc w:val="center"/>
        <w:rPr>
          <w:rFonts w:cs="Courier New"/>
          <w:b/>
          <w:lang w:eastAsia="en-US"/>
        </w:rPr>
      </w:pPr>
      <w:r w:rsidRPr="005D7425">
        <w:rPr>
          <w:rFonts w:cs="Courier New"/>
          <w:b/>
          <w:lang w:eastAsia="en-US"/>
        </w:rPr>
        <w:t>РЕШИЛО</w:t>
      </w:r>
      <w:r>
        <w:rPr>
          <w:rFonts w:cs="Courier New"/>
          <w:b/>
          <w:lang w:eastAsia="en-US"/>
        </w:rPr>
        <w:t>:</w:t>
      </w:r>
    </w:p>
    <w:p w:rsidR="00EA6567" w:rsidRDefault="00EA6567" w:rsidP="00B94C85">
      <w:pPr>
        <w:ind w:firstLine="708"/>
        <w:jc w:val="both"/>
      </w:pPr>
    </w:p>
    <w:p w:rsidR="00EA6567" w:rsidRDefault="00EA6567" w:rsidP="00B94C85">
      <w:pPr>
        <w:ind w:firstLine="708"/>
        <w:jc w:val="both"/>
      </w:pPr>
    </w:p>
    <w:p w:rsidR="00EA6567" w:rsidRPr="005D7425" w:rsidRDefault="00EA6567" w:rsidP="00AA507C">
      <w:pPr>
        <w:numPr>
          <w:ilvl w:val="0"/>
          <w:numId w:val="1"/>
        </w:numPr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Принять к сведению исполнение бюджета </w:t>
      </w:r>
      <w:r>
        <w:rPr>
          <w:rFonts w:cs="Courier New"/>
          <w:lang w:eastAsia="en-US"/>
        </w:rPr>
        <w:t xml:space="preserve">Розентальского </w:t>
      </w:r>
      <w:r w:rsidRPr="005D7425">
        <w:rPr>
          <w:rFonts w:cs="Courier New"/>
          <w:lang w:eastAsia="en-US"/>
        </w:rPr>
        <w:t>сельского муниципального</w:t>
      </w:r>
    </w:p>
    <w:p w:rsidR="00EA6567" w:rsidRPr="005D7425" w:rsidRDefault="00EA6567" w:rsidP="00AA507C">
      <w:pPr>
        <w:spacing w:after="120"/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образования  Республики Калмыкия за </w:t>
      </w:r>
      <w:r>
        <w:rPr>
          <w:rFonts w:cs="Courier New"/>
          <w:lang w:eastAsia="en-US"/>
        </w:rPr>
        <w:t>9 месяцев 2024</w:t>
      </w:r>
      <w:r w:rsidRPr="005D7425">
        <w:rPr>
          <w:rFonts w:cs="Courier New"/>
          <w:lang w:eastAsia="en-US"/>
        </w:rPr>
        <w:t xml:space="preserve"> года  по доходам  в сумме </w:t>
      </w:r>
      <w:r w:rsidRPr="005D7425">
        <w:rPr>
          <w:lang w:eastAsia="en-US"/>
        </w:rPr>
        <w:t xml:space="preserve"> </w:t>
      </w:r>
      <w:r>
        <w:rPr>
          <w:lang w:eastAsia="en-US"/>
        </w:rPr>
        <w:t xml:space="preserve">5 301 173,69 </w:t>
      </w:r>
      <w:r w:rsidRPr="005D7425">
        <w:rPr>
          <w:rFonts w:cs="Courier New"/>
          <w:lang w:eastAsia="en-US"/>
        </w:rPr>
        <w:t xml:space="preserve">рублей и расходам в сумме </w:t>
      </w:r>
      <w:r>
        <w:rPr>
          <w:lang w:eastAsia="en-US"/>
        </w:rPr>
        <w:t>5 048 615,31</w:t>
      </w:r>
      <w:r w:rsidRPr="005D7425">
        <w:rPr>
          <w:rFonts w:cs="Courier New"/>
          <w:lang w:eastAsia="en-US"/>
        </w:rPr>
        <w:t xml:space="preserve"> рублей с превышением </w:t>
      </w:r>
      <w:r>
        <w:rPr>
          <w:rFonts w:cs="Courier New"/>
          <w:lang w:eastAsia="en-US"/>
        </w:rPr>
        <w:t>доходов</w:t>
      </w:r>
      <w:r w:rsidRPr="005D7425">
        <w:rPr>
          <w:rFonts w:cs="Courier New"/>
          <w:lang w:eastAsia="en-US"/>
        </w:rPr>
        <w:t xml:space="preserve"> над  </w:t>
      </w:r>
      <w:r>
        <w:rPr>
          <w:rFonts w:cs="Courier New"/>
          <w:lang w:eastAsia="en-US"/>
        </w:rPr>
        <w:t>расхо</w:t>
      </w:r>
      <w:r w:rsidRPr="005D7425">
        <w:rPr>
          <w:rFonts w:cs="Courier New"/>
          <w:lang w:eastAsia="en-US"/>
        </w:rPr>
        <w:t>дами в су</w:t>
      </w:r>
      <w:r w:rsidRPr="005D7425">
        <w:rPr>
          <w:rFonts w:cs="Courier New"/>
          <w:lang w:eastAsia="en-US"/>
        </w:rPr>
        <w:t>м</w:t>
      </w:r>
      <w:r w:rsidRPr="005D7425">
        <w:rPr>
          <w:rFonts w:cs="Courier New"/>
          <w:lang w:eastAsia="en-US"/>
        </w:rPr>
        <w:t xml:space="preserve">ме </w:t>
      </w:r>
      <w:r>
        <w:rPr>
          <w:rFonts w:cs="Courier New"/>
          <w:lang w:eastAsia="en-US"/>
        </w:rPr>
        <w:t>252 558,38</w:t>
      </w:r>
      <w:r w:rsidRPr="005D7425">
        <w:rPr>
          <w:rFonts w:cs="Courier New"/>
          <w:lang w:eastAsia="en-US"/>
        </w:rPr>
        <w:t xml:space="preserve"> рублей согласно приложения № 1,2,3  к настоящему решению.</w:t>
      </w:r>
    </w:p>
    <w:p w:rsidR="00EA6567" w:rsidRPr="005D7425" w:rsidRDefault="00EA6567" w:rsidP="00AA507C">
      <w:pPr>
        <w:spacing w:after="120"/>
        <w:jc w:val="both"/>
        <w:rPr>
          <w:rFonts w:cs="Courier New"/>
          <w:lang w:eastAsia="en-US"/>
        </w:rPr>
      </w:pPr>
      <w:r w:rsidRPr="005D7425">
        <w:rPr>
          <w:rFonts w:cs="Courier New"/>
          <w:b/>
          <w:lang w:eastAsia="en-US"/>
        </w:rPr>
        <w:t xml:space="preserve">         </w:t>
      </w:r>
      <w:r w:rsidRPr="005D7425">
        <w:rPr>
          <w:rFonts w:cs="Courier New"/>
          <w:lang w:eastAsia="en-US"/>
        </w:rPr>
        <w:t>2. Принять к сведению информацию о численности муниципальных служащих Админис</w:t>
      </w:r>
      <w:r w:rsidRPr="005D7425">
        <w:rPr>
          <w:rFonts w:cs="Courier New"/>
          <w:lang w:eastAsia="en-US"/>
        </w:rPr>
        <w:t>т</w:t>
      </w:r>
      <w:r w:rsidRPr="005D7425">
        <w:rPr>
          <w:rFonts w:cs="Courier New"/>
          <w:lang w:eastAsia="en-US"/>
        </w:rPr>
        <w:t xml:space="preserve">рации </w:t>
      </w:r>
      <w:r>
        <w:rPr>
          <w:rFonts w:cs="Courier New"/>
          <w:lang w:eastAsia="en-US"/>
        </w:rPr>
        <w:t>Розентальского</w:t>
      </w:r>
      <w:r w:rsidRPr="005D7425">
        <w:rPr>
          <w:rFonts w:cs="Courier New"/>
          <w:lang w:eastAsia="en-US"/>
        </w:rPr>
        <w:t xml:space="preserve"> сельского муниципального образования Республики Калмыкия и расх</w:t>
      </w:r>
      <w:r w:rsidRPr="005D7425">
        <w:rPr>
          <w:rFonts w:cs="Courier New"/>
          <w:lang w:eastAsia="en-US"/>
        </w:rPr>
        <w:t>о</w:t>
      </w:r>
      <w:r w:rsidRPr="005D7425">
        <w:rPr>
          <w:rFonts w:cs="Courier New"/>
          <w:lang w:eastAsia="en-US"/>
        </w:rPr>
        <w:t>дов на их содержание, согласно приложению 4 к настоящему решению.</w:t>
      </w:r>
    </w:p>
    <w:p w:rsidR="00EA6567" w:rsidRPr="00AA507C" w:rsidRDefault="00EA6567" w:rsidP="00AA507C">
      <w:pPr>
        <w:spacing w:after="120"/>
        <w:jc w:val="both"/>
        <w:rPr>
          <w:rFonts w:cs="Courier New"/>
          <w:lang w:eastAsia="en-US"/>
        </w:rPr>
      </w:pPr>
      <w:r w:rsidRPr="005D7425">
        <w:rPr>
          <w:rFonts w:cs="Courier New"/>
          <w:lang w:eastAsia="en-US"/>
        </w:rPr>
        <w:t xml:space="preserve">        3. Контроль над исполнением настоящего решения возложить на Главу </w:t>
      </w:r>
      <w:r>
        <w:rPr>
          <w:rFonts w:cs="Courier New"/>
          <w:lang w:eastAsia="en-US"/>
        </w:rPr>
        <w:t>Розентальского</w:t>
      </w:r>
      <w:r w:rsidRPr="005D7425">
        <w:rPr>
          <w:rFonts w:cs="Courier New"/>
          <w:lang w:eastAsia="en-US"/>
        </w:rPr>
        <w:t xml:space="preserve"> сельского муниципального образования Республики Калмыкия (ахлачи) </w:t>
      </w:r>
      <w:r w:rsidRPr="00AA507C">
        <w:rPr>
          <w:rFonts w:cs="Courier New"/>
          <w:lang w:eastAsia="en-US"/>
        </w:rPr>
        <w:t>Василец Е.В.</w:t>
      </w:r>
    </w:p>
    <w:p w:rsidR="00EA6567" w:rsidRPr="005D7425" w:rsidRDefault="00EA6567" w:rsidP="00AA507C">
      <w:pPr>
        <w:tabs>
          <w:tab w:val="num" w:pos="426"/>
        </w:tabs>
        <w:spacing w:after="120"/>
        <w:rPr>
          <w:rFonts w:cs="Courier New"/>
          <w:lang w:eastAsia="en-US"/>
        </w:rPr>
      </w:pPr>
      <w:r w:rsidRPr="00AA507C">
        <w:rPr>
          <w:bCs/>
        </w:rPr>
        <w:t xml:space="preserve">         4.  Утвердить информацию об использовании Резервного фонда администрации</w:t>
      </w:r>
      <w:r w:rsidRPr="00EC44B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Розентал</w:t>
      </w:r>
      <w:r>
        <w:rPr>
          <w:bCs/>
          <w:sz w:val="22"/>
          <w:szCs w:val="22"/>
        </w:rPr>
        <w:t>ь</w:t>
      </w:r>
      <w:r>
        <w:rPr>
          <w:bCs/>
          <w:sz w:val="22"/>
          <w:szCs w:val="22"/>
        </w:rPr>
        <w:t>ского</w:t>
      </w:r>
      <w:r w:rsidRPr="00EC44BB">
        <w:rPr>
          <w:bCs/>
          <w:sz w:val="22"/>
          <w:szCs w:val="22"/>
        </w:rPr>
        <w:t xml:space="preserve"> сельского муниципального образования Республики Калмыкия, согласно приложения № 5 к н</w:t>
      </w:r>
      <w:r w:rsidRPr="00EC44BB">
        <w:rPr>
          <w:bCs/>
          <w:sz w:val="22"/>
          <w:szCs w:val="22"/>
        </w:rPr>
        <w:t>а</w:t>
      </w:r>
      <w:r w:rsidRPr="00EC44BB">
        <w:rPr>
          <w:bCs/>
          <w:sz w:val="22"/>
          <w:szCs w:val="22"/>
        </w:rPr>
        <w:t>стоящему решению.</w:t>
      </w:r>
    </w:p>
    <w:p w:rsidR="00EA6567" w:rsidRPr="005D7425" w:rsidRDefault="00EA6567" w:rsidP="00AA507C">
      <w:pPr>
        <w:jc w:val="both"/>
        <w:rPr>
          <w:rFonts w:cs="Courier New"/>
          <w:lang w:eastAsia="en-US"/>
        </w:rPr>
      </w:pPr>
      <w:r>
        <w:rPr>
          <w:rFonts w:cs="Courier New"/>
          <w:lang w:eastAsia="en-US"/>
        </w:rPr>
        <w:t xml:space="preserve">        5</w:t>
      </w:r>
      <w:r w:rsidRPr="005D7425">
        <w:rPr>
          <w:rFonts w:cs="Courier New"/>
          <w:lang w:eastAsia="en-US"/>
        </w:rPr>
        <w:t>. Настоящее решение вступает в силу с момента его официального опубликования и ра</w:t>
      </w:r>
      <w:r w:rsidRPr="005D7425">
        <w:rPr>
          <w:rFonts w:cs="Courier New"/>
          <w:lang w:eastAsia="en-US"/>
        </w:rPr>
        <w:t>з</w:t>
      </w:r>
      <w:r w:rsidRPr="005D7425">
        <w:rPr>
          <w:rFonts w:cs="Courier New"/>
          <w:lang w:eastAsia="en-US"/>
        </w:rPr>
        <w:t xml:space="preserve">мещению на </w:t>
      </w:r>
      <w:r w:rsidRPr="005D7425">
        <w:rPr>
          <w:lang w:eastAsia="en-US"/>
        </w:rPr>
        <w:t xml:space="preserve">официальном сайте </w:t>
      </w:r>
      <w:r>
        <w:rPr>
          <w:lang w:eastAsia="en-US"/>
        </w:rPr>
        <w:t>Розентальского</w:t>
      </w:r>
      <w:r w:rsidRPr="005D7425">
        <w:rPr>
          <w:lang w:eastAsia="en-US"/>
        </w:rPr>
        <w:t xml:space="preserve"> сельского  муниципального образования Ре</w:t>
      </w:r>
      <w:r w:rsidRPr="005D7425">
        <w:rPr>
          <w:lang w:eastAsia="en-US"/>
        </w:rPr>
        <w:t>с</w:t>
      </w:r>
      <w:r w:rsidRPr="005D7425">
        <w:rPr>
          <w:lang w:eastAsia="en-US"/>
        </w:rPr>
        <w:t>публики Калмыкия</w:t>
      </w:r>
      <w:r w:rsidRPr="005D7425">
        <w:rPr>
          <w:rFonts w:cs="Courier New"/>
          <w:lang w:eastAsia="en-US"/>
        </w:rPr>
        <w:t>.</w:t>
      </w:r>
    </w:p>
    <w:p w:rsidR="00EA6567" w:rsidRDefault="00EA6567" w:rsidP="00B94C85">
      <w:pPr>
        <w:ind w:firstLine="708"/>
        <w:jc w:val="both"/>
      </w:pPr>
    </w:p>
    <w:p w:rsidR="00EA6567" w:rsidRDefault="00EA6567" w:rsidP="00B94C85">
      <w:pPr>
        <w:ind w:firstLine="708"/>
        <w:jc w:val="both"/>
      </w:pPr>
    </w:p>
    <w:p w:rsidR="00EA6567" w:rsidRDefault="00EA6567" w:rsidP="00AA507C">
      <w:pPr>
        <w:jc w:val="both"/>
      </w:pPr>
    </w:p>
    <w:p w:rsidR="00EA6567" w:rsidRDefault="00EA6567" w:rsidP="00B94C85">
      <w:pPr>
        <w:ind w:firstLine="708"/>
        <w:jc w:val="both"/>
      </w:pPr>
    </w:p>
    <w:p w:rsidR="00EA6567" w:rsidRPr="00577D9A" w:rsidRDefault="00EA6567" w:rsidP="00B94C85">
      <w:pPr>
        <w:pStyle w:val="ConsNonformat"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577D9A">
        <w:rPr>
          <w:rFonts w:ascii="Times New Roman" w:hAnsi="Times New Roman" w:cs="Times New Roman"/>
          <w:sz w:val="22"/>
          <w:szCs w:val="22"/>
        </w:rPr>
        <w:t>Глава Розентальского сельского</w:t>
      </w:r>
    </w:p>
    <w:p w:rsidR="00EA6567" w:rsidRPr="00EC44BB" w:rsidRDefault="00EA6567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муниципального образования </w:t>
      </w:r>
    </w:p>
    <w:p w:rsidR="00EA6567" w:rsidRPr="00EC44BB" w:rsidRDefault="00EA6567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Республики Калмыкия (ахлачи)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EC44BB">
        <w:rPr>
          <w:sz w:val="22"/>
          <w:szCs w:val="22"/>
        </w:rPr>
        <w:t xml:space="preserve">      Е.В.</w:t>
      </w:r>
      <w:r>
        <w:rPr>
          <w:sz w:val="22"/>
          <w:szCs w:val="22"/>
        </w:rPr>
        <w:t xml:space="preserve"> </w:t>
      </w:r>
      <w:r w:rsidRPr="00EC44BB">
        <w:rPr>
          <w:sz w:val="22"/>
          <w:szCs w:val="22"/>
        </w:rPr>
        <w:t>Василец</w:t>
      </w:r>
    </w:p>
    <w:p w:rsidR="00EA6567" w:rsidRPr="00EC44BB" w:rsidRDefault="00EA6567" w:rsidP="00B94C85">
      <w:pPr>
        <w:rPr>
          <w:rStyle w:val="hl41"/>
          <w:b w:val="0"/>
          <w:bCs w:val="0"/>
          <w:sz w:val="22"/>
          <w:szCs w:val="22"/>
        </w:rPr>
      </w:pPr>
      <w:r w:rsidRPr="00EC44BB">
        <w:rPr>
          <w:b/>
          <w:bCs/>
          <w:sz w:val="22"/>
          <w:szCs w:val="22"/>
        </w:rPr>
        <w:t xml:space="preserve">                                    </w:t>
      </w:r>
      <w:r w:rsidRPr="00EC44BB">
        <w:rPr>
          <w:rStyle w:val="hl41"/>
          <w:b w:val="0"/>
          <w:bCs w:val="0"/>
          <w:sz w:val="22"/>
          <w:szCs w:val="22"/>
        </w:rPr>
        <w:t xml:space="preserve">  </w:t>
      </w:r>
    </w:p>
    <w:p w:rsidR="00EA6567" w:rsidRPr="00EC44BB" w:rsidRDefault="00EA6567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>Председатель Собрания депутатов</w:t>
      </w:r>
    </w:p>
    <w:p w:rsidR="00EA6567" w:rsidRPr="00EC44BB" w:rsidRDefault="00EA6567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>Розентальского сельского</w:t>
      </w:r>
    </w:p>
    <w:p w:rsidR="00EA6567" w:rsidRPr="00EC44BB" w:rsidRDefault="00EA6567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муниципального образования </w:t>
      </w:r>
    </w:p>
    <w:p w:rsidR="00EA6567" w:rsidRPr="0040595C" w:rsidRDefault="00EA6567" w:rsidP="00B94C85">
      <w:pPr>
        <w:jc w:val="both"/>
        <w:rPr>
          <w:sz w:val="22"/>
          <w:szCs w:val="22"/>
        </w:rPr>
      </w:pPr>
      <w:r w:rsidRPr="00EC44BB">
        <w:rPr>
          <w:sz w:val="22"/>
          <w:szCs w:val="22"/>
        </w:rPr>
        <w:t xml:space="preserve">Республики Калмыкия       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EC44BB">
        <w:rPr>
          <w:sz w:val="22"/>
          <w:szCs w:val="22"/>
        </w:rPr>
        <w:t xml:space="preserve">  О.В.Карпенко</w:t>
      </w:r>
    </w:p>
    <w:p w:rsidR="00EA6567" w:rsidRDefault="00EA6567" w:rsidP="00B94C85">
      <w:pPr>
        <w:jc w:val="both"/>
      </w:pPr>
      <w:r>
        <w:t xml:space="preserve"> </w:t>
      </w:r>
    </w:p>
    <w:p w:rsidR="00EA6567" w:rsidRDefault="00EA6567" w:rsidP="00B94C85">
      <w:pPr>
        <w:jc w:val="both"/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EA6567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A6567" w:rsidRPr="00431E72" w:rsidRDefault="00EA6567" w:rsidP="00D27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Приложение № 1</w:t>
            </w:r>
          </w:p>
        </w:tc>
      </w:tr>
      <w:tr w:rsidR="00EA6567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№ 26/1 от 30.10.2024г.  </w:t>
            </w:r>
          </w:p>
        </w:tc>
      </w:tr>
    </w:tbl>
    <w:p w:rsidR="00EA6567" w:rsidRDefault="00EA6567" w:rsidP="00B94C85">
      <w:pPr>
        <w:pStyle w:val="NormalWeb"/>
        <w:spacing w:before="0" w:after="0"/>
        <w:jc w:val="right"/>
        <w:rPr>
          <w:rStyle w:val="hl41"/>
          <w:rFonts w:ascii="Times New Roman" w:hAnsi="Times New Roman"/>
          <w:sz w:val="22"/>
        </w:rPr>
      </w:pPr>
    </w:p>
    <w:p w:rsidR="00EA6567" w:rsidRPr="00DB69D3" w:rsidRDefault="00EA6567" w:rsidP="00B94C85">
      <w:pPr>
        <w:pStyle w:val="NormalWeb"/>
        <w:spacing w:before="0" w:after="0"/>
        <w:rPr>
          <w:rStyle w:val="hl41"/>
          <w:rFonts w:ascii="Times New Roman" w:hAnsi="Times New Roman"/>
        </w:rPr>
      </w:pPr>
    </w:p>
    <w:p w:rsidR="00EA6567" w:rsidRPr="00981D0E" w:rsidRDefault="00EA6567" w:rsidP="00B94C85">
      <w:pPr>
        <w:pStyle w:val="NormalWeb"/>
        <w:spacing w:before="0" w:after="0"/>
        <w:jc w:val="center"/>
        <w:rPr>
          <w:rStyle w:val="hl41"/>
          <w:rFonts w:ascii="Times New Roman" w:hAnsi="Times New Roman"/>
          <w:sz w:val="24"/>
          <w:szCs w:val="24"/>
        </w:rPr>
      </w:pPr>
      <w:r w:rsidRPr="00981D0E">
        <w:rPr>
          <w:rStyle w:val="hl41"/>
          <w:rFonts w:ascii="Times New Roman" w:hAnsi="Times New Roman"/>
          <w:sz w:val="24"/>
          <w:szCs w:val="24"/>
        </w:rPr>
        <w:t xml:space="preserve">Исполнения доходов бюджета Розентальского сельского муниципального образования </w:t>
      </w:r>
    </w:p>
    <w:p w:rsidR="00EA6567" w:rsidRPr="00981D0E" w:rsidRDefault="00EA6567" w:rsidP="00B94C85">
      <w:pPr>
        <w:pStyle w:val="NormalWeb"/>
        <w:spacing w:before="0" w:after="0"/>
        <w:jc w:val="center"/>
        <w:rPr>
          <w:rFonts w:ascii="Times New Roman" w:hAnsi="Times New Roman"/>
        </w:rPr>
      </w:pPr>
      <w:r w:rsidRPr="00981D0E">
        <w:rPr>
          <w:rStyle w:val="hl41"/>
          <w:rFonts w:ascii="Times New Roman" w:hAnsi="Times New Roman"/>
          <w:sz w:val="24"/>
          <w:szCs w:val="24"/>
        </w:rPr>
        <w:t>Республики Калмыкия з</w:t>
      </w:r>
      <w:r>
        <w:rPr>
          <w:rFonts w:ascii="Times New Roman" w:hAnsi="Times New Roman"/>
          <w:b/>
          <w:bCs/>
        </w:rPr>
        <w:t>а 9 месяцев 2024</w:t>
      </w:r>
      <w:r w:rsidRPr="00981D0E">
        <w:rPr>
          <w:rFonts w:ascii="Times New Roman" w:hAnsi="Times New Roman"/>
          <w:b/>
          <w:bCs/>
        </w:rPr>
        <w:t xml:space="preserve"> года</w:t>
      </w:r>
    </w:p>
    <w:p w:rsidR="00EA6567" w:rsidRPr="005D1C66" w:rsidRDefault="00EA6567" w:rsidP="00B94C85">
      <w:pPr>
        <w:pStyle w:val="NormalWeb"/>
        <w:spacing w:before="0" w:after="0"/>
        <w:rPr>
          <w:rFonts w:ascii="Times New Roman" w:hAnsi="Times New Roman"/>
          <w:b/>
          <w:bCs/>
          <w:sz w:val="18"/>
          <w:szCs w:val="18"/>
        </w:rPr>
      </w:pPr>
    </w:p>
    <w:p w:rsidR="00EA6567" w:rsidRDefault="00EA6567" w:rsidP="00B94C85">
      <w:pPr>
        <w:tabs>
          <w:tab w:val="left" w:pos="7830"/>
        </w:tabs>
      </w:pPr>
    </w:p>
    <w:tbl>
      <w:tblPr>
        <w:tblW w:w="1020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566"/>
        <w:gridCol w:w="9"/>
        <w:gridCol w:w="1975"/>
        <w:gridCol w:w="4963"/>
        <w:gridCol w:w="990"/>
        <w:gridCol w:w="849"/>
        <w:gridCol w:w="848"/>
      </w:tblGrid>
      <w:tr w:rsidR="00EA6567" w:rsidRPr="005D1C66" w:rsidTr="00C70572">
        <w:trPr>
          <w:cantSplit/>
          <w:trHeight w:val="356"/>
          <w:tblHeader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Код</w:t>
            </w:r>
          </w:p>
          <w:p w:rsidR="00EA6567" w:rsidRPr="005D1C66" w:rsidRDefault="00EA6567" w:rsidP="00C70572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адми нис</w:t>
            </w:r>
            <w:r w:rsidRPr="005D1C66">
              <w:rPr>
                <w:sz w:val="18"/>
                <w:szCs w:val="18"/>
              </w:rPr>
              <w:t>т</w:t>
            </w:r>
            <w:r w:rsidRPr="005D1C66">
              <w:rPr>
                <w:sz w:val="18"/>
                <w:szCs w:val="18"/>
              </w:rPr>
              <w:t>ра тора</w:t>
            </w: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Код</w:t>
            </w:r>
          </w:p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бюджетной классиф</w:t>
            </w:r>
            <w:r w:rsidRPr="005D1C66">
              <w:rPr>
                <w:sz w:val="18"/>
                <w:szCs w:val="18"/>
              </w:rPr>
              <w:t>и</w:t>
            </w:r>
            <w:r w:rsidRPr="005D1C66">
              <w:rPr>
                <w:sz w:val="18"/>
                <w:szCs w:val="18"/>
              </w:rPr>
              <w:t>кации Российской Ф</w:t>
            </w:r>
            <w:r w:rsidRPr="005D1C66">
              <w:rPr>
                <w:sz w:val="18"/>
                <w:szCs w:val="18"/>
              </w:rPr>
              <w:t>е</w:t>
            </w:r>
            <w:r w:rsidRPr="005D1C66">
              <w:rPr>
                <w:sz w:val="18"/>
                <w:szCs w:val="18"/>
              </w:rPr>
              <w:t>дерации</w:t>
            </w:r>
          </w:p>
        </w:tc>
        <w:tc>
          <w:tcPr>
            <w:tcW w:w="4963" w:type="dxa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Наименование кода поступлений в бюджет,</w:t>
            </w:r>
          </w:p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группы, подгруппы, статьи, подстатьи, элемента, программы (подпрограммы),</w:t>
            </w:r>
          </w:p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кода экономической классификации доходов</w:t>
            </w:r>
          </w:p>
        </w:tc>
        <w:tc>
          <w:tcPr>
            <w:tcW w:w="990" w:type="dxa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Утве</w:t>
            </w:r>
            <w:r w:rsidRPr="005D1C66">
              <w:rPr>
                <w:snapToGrid w:val="0"/>
                <w:sz w:val="18"/>
                <w:szCs w:val="18"/>
              </w:rPr>
              <w:t>р</w:t>
            </w:r>
            <w:r w:rsidRPr="005D1C66">
              <w:rPr>
                <w:snapToGrid w:val="0"/>
                <w:sz w:val="18"/>
                <w:szCs w:val="18"/>
              </w:rPr>
              <w:t>жденные бюджетные назначения</w:t>
            </w:r>
          </w:p>
        </w:tc>
        <w:tc>
          <w:tcPr>
            <w:tcW w:w="849" w:type="dxa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Исполн</w:t>
            </w:r>
            <w:r w:rsidRPr="005D1C66">
              <w:rPr>
                <w:snapToGrid w:val="0"/>
                <w:sz w:val="18"/>
                <w:szCs w:val="18"/>
              </w:rPr>
              <w:t>е</w:t>
            </w:r>
            <w:r w:rsidRPr="005D1C66">
              <w:rPr>
                <w:snapToGrid w:val="0"/>
                <w:sz w:val="18"/>
                <w:szCs w:val="18"/>
              </w:rPr>
              <w:t>но</w:t>
            </w:r>
          </w:p>
        </w:tc>
        <w:tc>
          <w:tcPr>
            <w:tcW w:w="848" w:type="dxa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Неиспо</w:t>
            </w:r>
            <w:r w:rsidRPr="005D1C66">
              <w:rPr>
                <w:snapToGrid w:val="0"/>
                <w:sz w:val="18"/>
                <w:szCs w:val="18"/>
              </w:rPr>
              <w:t>л</w:t>
            </w:r>
            <w:r w:rsidRPr="005D1C66">
              <w:rPr>
                <w:snapToGrid w:val="0"/>
                <w:sz w:val="18"/>
                <w:szCs w:val="18"/>
              </w:rPr>
              <w:t>ненные назнач</w:t>
            </w:r>
            <w:r w:rsidRPr="005D1C66">
              <w:rPr>
                <w:snapToGrid w:val="0"/>
                <w:sz w:val="18"/>
                <w:szCs w:val="18"/>
              </w:rPr>
              <w:t>е</w:t>
            </w:r>
            <w:r w:rsidRPr="005D1C66">
              <w:rPr>
                <w:snapToGrid w:val="0"/>
                <w:sz w:val="18"/>
                <w:szCs w:val="18"/>
              </w:rPr>
              <w:t>ния</w:t>
            </w:r>
          </w:p>
        </w:tc>
      </w:tr>
      <w:tr w:rsidR="00EA6567" w:rsidRPr="005D1C66" w:rsidTr="00C70572">
        <w:trPr>
          <w:trHeight w:val="202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1 00 00000 00 0000 000</w:t>
            </w:r>
          </w:p>
        </w:tc>
        <w:tc>
          <w:tcPr>
            <w:tcW w:w="4963" w:type="dxa"/>
          </w:tcPr>
          <w:p w:rsidR="00EA6567" w:rsidRPr="005D1C66" w:rsidRDefault="00EA6567" w:rsidP="00C70572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ДОХОДЫ НАЛОГОВЫЕ, НЕНАЛОГОВЫЕ</w:t>
            </w:r>
          </w:p>
        </w:tc>
        <w:tc>
          <w:tcPr>
            <w:tcW w:w="990" w:type="dxa"/>
          </w:tcPr>
          <w:p w:rsidR="00EA6567" w:rsidRPr="00742523" w:rsidRDefault="00EA6567" w:rsidP="00C70572">
            <w:pPr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3442,5</w:t>
            </w:r>
          </w:p>
        </w:tc>
        <w:tc>
          <w:tcPr>
            <w:tcW w:w="849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2633,3</w:t>
            </w:r>
          </w:p>
        </w:tc>
        <w:tc>
          <w:tcPr>
            <w:tcW w:w="848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809,2</w:t>
            </w:r>
          </w:p>
        </w:tc>
      </w:tr>
      <w:tr w:rsidR="00EA6567" w:rsidRPr="005D1C66" w:rsidTr="00C70572">
        <w:trPr>
          <w:trHeight w:val="241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1 01 00000 00 0000 000</w:t>
            </w:r>
          </w:p>
        </w:tc>
        <w:tc>
          <w:tcPr>
            <w:tcW w:w="4963" w:type="dxa"/>
          </w:tcPr>
          <w:p w:rsidR="00EA6567" w:rsidRPr="005D1C66" w:rsidRDefault="00EA6567" w:rsidP="00C70572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ПРИБЫЛЬ,  ДОХОДЫ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307,8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329,3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515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101 02010 01 0000 110</w:t>
            </w:r>
          </w:p>
        </w:tc>
        <w:tc>
          <w:tcPr>
            <w:tcW w:w="4963" w:type="dxa"/>
          </w:tcPr>
          <w:p w:rsidR="00EA6567" w:rsidRPr="005D1C66" w:rsidRDefault="00EA6567" w:rsidP="00C70572">
            <w:pPr>
              <w:jc w:val="both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Налог на доходы физических лиц с доходов, источником кот</w:t>
            </w:r>
            <w:r w:rsidRPr="005D1C66">
              <w:rPr>
                <w:sz w:val="18"/>
                <w:szCs w:val="18"/>
              </w:rPr>
              <w:t>о</w:t>
            </w:r>
            <w:r w:rsidRPr="005D1C66">
              <w:rPr>
                <w:sz w:val="18"/>
                <w:szCs w:val="18"/>
              </w:rPr>
              <w:t>рых является налоговый агент, за исключением доходов, в отношении которых исчисление и уплата налога осуществл</w:t>
            </w:r>
            <w:r w:rsidRPr="005D1C66">
              <w:rPr>
                <w:sz w:val="18"/>
                <w:szCs w:val="18"/>
              </w:rPr>
              <w:t>я</w:t>
            </w:r>
            <w:r w:rsidRPr="005D1C66">
              <w:rPr>
                <w:sz w:val="18"/>
                <w:szCs w:val="18"/>
              </w:rPr>
              <w:t>ются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147,8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170,5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802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101 02020 01 0000 110</w:t>
            </w:r>
          </w:p>
        </w:tc>
        <w:tc>
          <w:tcPr>
            <w:tcW w:w="4963" w:type="dxa"/>
          </w:tcPr>
          <w:p w:rsidR="00EA6567" w:rsidRPr="005D1C66" w:rsidRDefault="00EA6567" w:rsidP="00C70572">
            <w:pPr>
              <w:ind w:left="-98" w:firstLine="98"/>
              <w:jc w:val="both"/>
              <w:rPr>
                <w:sz w:val="18"/>
                <w:szCs w:val="18"/>
              </w:rPr>
            </w:pPr>
            <w:r w:rsidRPr="005D1C66">
              <w:rPr>
                <w:sz w:val="18"/>
                <w:szCs w:val="18"/>
              </w:rPr>
              <w:t>Налог на доходы физических лиц с доходов, полученных от        осуществления деятельности физическими лицами, зарегистр</w:t>
            </w:r>
            <w:r w:rsidRPr="005D1C66">
              <w:rPr>
                <w:sz w:val="18"/>
                <w:szCs w:val="18"/>
              </w:rPr>
              <w:t>и</w:t>
            </w:r>
            <w:r w:rsidRPr="005D1C66">
              <w:rPr>
                <w:sz w:val="18"/>
                <w:szCs w:val="18"/>
              </w:rPr>
              <w:t>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1,0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845853">
              <w:rPr>
                <w:snapToGrid w:val="0"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1,0</w:t>
            </w:r>
          </w:p>
        </w:tc>
      </w:tr>
      <w:tr w:rsidR="00EA6567" w:rsidRPr="005D1C66" w:rsidTr="00C70572">
        <w:trPr>
          <w:trHeight w:val="409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1 01 02030 01 0000 110</w:t>
            </w:r>
          </w:p>
        </w:tc>
        <w:tc>
          <w:tcPr>
            <w:tcW w:w="4963" w:type="dxa"/>
          </w:tcPr>
          <w:p w:rsidR="00EA6567" w:rsidRPr="005D1C66" w:rsidRDefault="00EA6567" w:rsidP="00C70572">
            <w:pPr>
              <w:pStyle w:val="BalloonText"/>
              <w:jc w:val="both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</w:t>
            </w: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D1C66">
              <w:rPr>
                <w:rFonts w:ascii="Times New Roman" w:hAnsi="Times New Roman" w:cs="Times New Roman"/>
                <w:sz w:val="18"/>
                <w:szCs w:val="18"/>
              </w:rPr>
              <w:t>зическими лицами, не являющимися налоговыми резидентами Российской Федерации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159,0</w:t>
            </w:r>
          </w:p>
          <w:p w:rsidR="00EA6567" w:rsidRPr="0084585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158,9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0,1</w:t>
            </w:r>
          </w:p>
        </w:tc>
      </w:tr>
      <w:tr w:rsidR="00EA6567" w:rsidRPr="005D1C66" w:rsidTr="00C70572">
        <w:trPr>
          <w:trHeight w:val="221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1 05 00000 00 0000 000</w:t>
            </w:r>
          </w:p>
        </w:tc>
        <w:tc>
          <w:tcPr>
            <w:tcW w:w="4963" w:type="dxa"/>
          </w:tcPr>
          <w:p w:rsidR="00EA6567" w:rsidRPr="005D1C66" w:rsidRDefault="00EA6567" w:rsidP="00C70572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776,7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504,9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271,8</w:t>
            </w:r>
          </w:p>
        </w:tc>
      </w:tr>
      <w:tr w:rsidR="00EA6567" w:rsidRPr="005D1C66" w:rsidTr="00C70572">
        <w:trPr>
          <w:trHeight w:val="214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1 05 03010 01 0000 110</w:t>
            </w:r>
          </w:p>
        </w:tc>
        <w:tc>
          <w:tcPr>
            <w:tcW w:w="4963" w:type="dxa"/>
          </w:tcPr>
          <w:p w:rsidR="00EA6567" w:rsidRPr="005D1C66" w:rsidRDefault="00EA6567" w:rsidP="00C70572">
            <w:pPr>
              <w:jc w:val="both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0" w:type="dxa"/>
          </w:tcPr>
          <w:p w:rsidR="00EA6567" w:rsidRPr="00D251EE" w:rsidRDefault="00EA6567" w:rsidP="00C70572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776,7</w:t>
            </w:r>
          </w:p>
        </w:tc>
        <w:tc>
          <w:tcPr>
            <w:tcW w:w="849" w:type="dxa"/>
          </w:tcPr>
          <w:p w:rsidR="00EA6567" w:rsidRPr="00D251EE" w:rsidRDefault="00EA6567" w:rsidP="00C70572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504,9</w:t>
            </w:r>
          </w:p>
        </w:tc>
        <w:tc>
          <w:tcPr>
            <w:tcW w:w="848" w:type="dxa"/>
          </w:tcPr>
          <w:p w:rsidR="00EA6567" w:rsidRPr="00D251EE" w:rsidRDefault="00EA6567" w:rsidP="00C70572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bCs/>
                <w:snapToGrid w:val="0"/>
                <w:sz w:val="18"/>
                <w:szCs w:val="18"/>
              </w:rPr>
              <w:t>271,8</w:t>
            </w:r>
          </w:p>
        </w:tc>
      </w:tr>
      <w:tr w:rsidR="00EA6567" w:rsidRPr="005D1C66" w:rsidTr="00C70572">
        <w:trPr>
          <w:trHeight w:val="217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1 06 00000 00 0000 000</w:t>
            </w:r>
          </w:p>
        </w:tc>
        <w:tc>
          <w:tcPr>
            <w:tcW w:w="4963" w:type="dxa"/>
          </w:tcPr>
          <w:p w:rsidR="00EA6567" w:rsidRPr="005D1C66" w:rsidRDefault="00EA6567" w:rsidP="00C70572">
            <w:pPr>
              <w:jc w:val="both"/>
              <w:rPr>
                <w:b/>
                <w:bCs/>
                <w:snapToGrid w:val="0"/>
                <w:sz w:val="18"/>
                <w:szCs w:val="18"/>
              </w:rPr>
            </w:pPr>
            <w:r w:rsidRPr="005D1C66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531,0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156,4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374,6</w:t>
            </w:r>
          </w:p>
        </w:tc>
      </w:tr>
      <w:tr w:rsidR="00EA6567" w:rsidRPr="005D1C66" w:rsidTr="00C70572">
        <w:trPr>
          <w:trHeight w:val="217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EA6567" w:rsidRPr="00CA22FC" w:rsidRDefault="00EA6567" w:rsidP="00C70572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i/>
                <w:snapToGrid w:val="0"/>
                <w:sz w:val="18"/>
                <w:szCs w:val="18"/>
              </w:rPr>
              <w:t>1 06 01000 00 0000 110</w:t>
            </w:r>
          </w:p>
        </w:tc>
        <w:tc>
          <w:tcPr>
            <w:tcW w:w="4963" w:type="dxa"/>
          </w:tcPr>
          <w:p w:rsidR="00EA6567" w:rsidRPr="00CA22FC" w:rsidRDefault="00EA6567" w:rsidP="00C70572">
            <w:pPr>
              <w:jc w:val="both"/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i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39,0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15,7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>
              <w:rPr>
                <w:b/>
                <w:i/>
                <w:snapToGrid w:val="0"/>
                <w:sz w:val="18"/>
                <w:szCs w:val="18"/>
              </w:rPr>
              <w:t>23,3</w:t>
            </w:r>
          </w:p>
        </w:tc>
      </w:tr>
      <w:tr w:rsidR="00EA6567" w:rsidRPr="005D1C66" w:rsidTr="00C70572">
        <w:trPr>
          <w:trHeight w:val="272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4963" w:type="dxa"/>
          </w:tcPr>
          <w:p w:rsidR="00EA6567" w:rsidRPr="005D1C66" w:rsidRDefault="00EA6567" w:rsidP="00C70572">
            <w:pPr>
              <w:jc w:val="both"/>
              <w:rPr>
                <w:snapToGrid w:val="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</w:tr>
      <w:tr w:rsidR="00EA6567" w:rsidRPr="005D1C66" w:rsidTr="00C70572">
        <w:trPr>
          <w:trHeight w:val="213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EA6567" w:rsidRPr="00CA22FC" w:rsidRDefault="00EA6567" w:rsidP="00C70572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CA22FC">
              <w:rPr>
                <w:b/>
                <w:bCs/>
                <w:i/>
                <w:snapToGrid w:val="0"/>
                <w:sz w:val="18"/>
                <w:szCs w:val="18"/>
              </w:rPr>
              <w:t>1 06 06000 00 0000 110</w:t>
            </w:r>
          </w:p>
        </w:tc>
        <w:tc>
          <w:tcPr>
            <w:tcW w:w="4963" w:type="dxa"/>
          </w:tcPr>
          <w:p w:rsidR="00EA6567" w:rsidRPr="00CA22FC" w:rsidRDefault="00EA6567" w:rsidP="00C70572">
            <w:pPr>
              <w:jc w:val="both"/>
              <w:rPr>
                <w:b/>
                <w:i/>
                <w:sz w:val="18"/>
                <w:szCs w:val="18"/>
              </w:rPr>
            </w:pPr>
            <w:r w:rsidRPr="00CA22FC">
              <w:rPr>
                <w:b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492,0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140,7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b/>
                <w:bCs/>
                <w:i/>
                <w:snapToGrid w:val="0"/>
                <w:sz w:val="18"/>
                <w:szCs w:val="18"/>
              </w:rPr>
            </w:pPr>
            <w:r>
              <w:rPr>
                <w:b/>
                <w:bCs/>
                <w:i/>
                <w:snapToGrid w:val="0"/>
                <w:sz w:val="18"/>
                <w:szCs w:val="18"/>
              </w:rPr>
              <w:t>351,3</w:t>
            </w:r>
          </w:p>
        </w:tc>
      </w:tr>
      <w:tr w:rsidR="00EA6567" w:rsidRPr="005D1C66" w:rsidTr="00C70572">
        <w:trPr>
          <w:trHeight w:val="336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1 06 06033 10 0000 110</w:t>
            </w:r>
          </w:p>
        </w:tc>
        <w:tc>
          <w:tcPr>
            <w:tcW w:w="4963" w:type="dxa"/>
            <w:vAlign w:val="bottom"/>
          </w:tcPr>
          <w:p w:rsidR="00EA6567" w:rsidRPr="005D1C66" w:rsidRDefault="00EA6567" w:rsidP="00C70572">
            <w:pPr>
              <w:jc w:val="both"/>
              <w:rPr>
                <w:color w:val="00000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845853">
              <w:rPr>
                <w:sz w:val="18"/>
                <w:szCs w:val="18"/>
              </w:rPr>
              <w:t>,0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</w:tr>
      <w:tr w:rsidR="00EA6567" w:rsidRPr="005D1C66" w:rsidTr="00C70572">
        <w:trPr>
          <w:trHeight w:val="336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182</w:t>
            </w:r>
          </w:p>
        </w:tc>
        <w:tc>
          <w:tcPr>
            <w:tcW w:w="1975" w:type="dxa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5D1C66">
              <w:rPr>
                <w:snapToGrid w:val="0"/>
                <w:sz w:val="18"/>
                <w:szCs w:val="18"/>
              </w:rPr>
              <w:t>1 06 06043 10 1001 110</w:t>
            </w:r>
          </w:p>
        </w:tc>
        <w:tc>
          <w:tcPr>
            <w:tcW w:w="4963" w:type="dxa"/>
            <w:vAlign w:val="bottom"/>
          </w:tcPr>
          <w:p w:rsidR="00EA6567" w:rsidRPr="005D1C66" w:rsidRDefault="00EA6567" w:rsidP="00C70572">
            <w:pPr>
              <w:jc w:val="both"/>
              <w:rPr>
                <w:color w:val="000000"/>
                <w:sz w:val="18"/>
                <w:szCs w:val="18"/>
              </w:rPr>
            </w:pPr>
            <w:r w:rsidRPr="005D1C66">
              <w:rPr>
                <w:color w:val="000000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применяемый к объектам налогообложения</w:t>
            </w:r>
          </w:p>
          <w:p w:rsidR="00EA6567" w:rsidRPr="005D1C66" w:rsidRDefault="00EA6567" w:rsidP="00C7057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462,0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335,7</w:t>
            </w:r>
          </w:p>
        </w:tc>
      </w:tr>
      <w:tr w:rsidR="00EA6567" w:rsidRPr="005D1C66" w:rsidTr="00C70572">
        <w:trPr>
          <w:trHeight w:val="336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691368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691368">
              <w:rPr>
                <w:b/>
                <w:sz w:val="18"/>
                <w:szCs w:val="18"/>
              </w:rPr>
              <w:t>1 11 00000 00 0000 000</w:t>
            </w:r>
          </w:p>
        </w:tc>
        <w:tc>
          <w:tcPr>
            <w:tcW w:w="4963" w:type="dxa"/>
            <w:vAlign w:val="bottom"/>
          </w:tcPr>
          <w:p w:rsidR="00EA6567" w:rsidRPr="00691368" w:rsidRDefault="00EA6567" w:rsidP="00C70572">
            <w:pPr>
              <w:jc w:val="both"/>
              <w:rPr>
                <w:color w:val="000000"/>
                <w:sz w:val="18"/>
                <w:szCs w:val="18"/>
              </w:rPr>
            </w:pPr>
            <w:r w:rsidRPr="00691368">
              <w:rPr>
                <w:b/>
                <w:sz w:val="18"/>
                <w:szCs w:val="18"/>
              </w:rPr>
              <w:t>Доходы от использования имущества, находящегося в г</w:t>
            </w:r>
            <w:r w:rsidRPr="00691368">
              <w:rPr>
                <w:b/>
                <w:sz w:val="18"/>
                <w:szCs w:val="18"/>
              </w:rPr>
              <w:t>о</w:t>
            </w:r>
            <w:r w:rsidRPr="00691368">
              <w:rPr>
                <w:b/>
                <w:sz w:val="18"/>
                <w:szCs w:val="18"/>
              </w:rPr>
              <w:t>сударственной и муниципальной собственности</w:t>
            </w:r>
          </w:p>
        </w:tc>
        <w:tc>
          <w:tcPr>
            <w:tcW w:w="990" w:type="dxa"/>
          </w:tcPr>
          <w:p w:rsidR="00EA6567" w:rsidRPr="00845853" w:rsidRDefault="00EA6567" w:rsidP="00C70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1640,9</w:t>
            </w:r>
          </w:p>
        </w:tc>
        <w:tc>
          <w:tcPr>
            <w:tcW w:w="849" w:type="dxa"/>
          </w:tcPr>
          <w:p w:rsidR="00EA6567" w:rsidRPr="00845853" w:rsidRDefault="00EA6567" w:rsidP="00C70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1606,6</w:t>
            </w:r>
          </w:p>
        </w:tc>
        <w:tc>
          <w:tcPr>
            <w:tcW w:w="848" w:type="dxa"/>
          </w:tcPr>
          <w:p w:rsidR="00EA6567" w:rsidRPr="00845853" w:rsidRDefault="00EA6567" w:rsidP="00C70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34,3</w:t>
            </w:r>
          </w:p>
        </w:tc>
      </w:tr>
      <w:tr w:rsidR="00EA6567" w:rsidRPr="006630F3" w:rsidTr="00C70572">
        <w:trPr>
          <w:trHeight w:val="336"/>
        </w:trPr>
        <w:tc>
          <w:tcPr>
            <w:tcW w:w="575" w:type="dxa"/>
            <w:gridSpan w:val="2"/>
            <w:vAlign w:val="center"/>
          </w:tcPr>
          <w:p w:rsidR="00EA6567" w:rsidRPr="006630F3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6630F3">
              <w:rPr>
                <w:snapToGrid w:val="0"/>
                <w:sz w:val="18"/>
                <w:szCs w:val="18"/>
              </w:rPr>
              <w:t>724</w:t>
            </w:r>
          </w:p>
        </w:tc>
        <w:tc>
          <w:tcPr>
            <w:tcW w:w="1975" w:type="dxa"/>
            <w:vAlign w:val="center"/>
          </w:tcPr>
          <w:p w:rsidR="00EA6567" w:rsidRPr="006630F3" w:rsidRDefault="00EA6567" w:rsidP="00C70572">
            <w:pPr>
              <w:ind w:hanging="30"/>
              <w:jc w:val="center"/>
              <w:rPr>
                <w:snapToGrid w:val="0"/>
                <w:sz w:val="18"/>
                <w:szCs w:val="18"/>
              </w:rPr>
            </w:pPr>
            <w:r w:rsidRPr="006630F3">
              <w:rPr>
                <w:snapToGrid w:val="0"/>
                <w:sz w:val="18"/>
                <w:szCs w:val="18"/>
              </w:rPr>
              <w:t>1 11 05 013 05 0000 120</w:t>
            </w:r>
          </w:p>
        </w:tc>
        <w:tc>
          <w:tcPr>
            <w:tcW w:w="4963" w:type="dxa"/>
            <w:vAlign w:val="center"/>
          </w:tcPr>
          <w:p w:rsidR="00EA6567" w:rsidRPr="006630F3" w:rsidRDefault="00EA6567" w:rsidP="00C70572">
            <w:pPr>
              <w:ind w:left="111"/>
              <w:rPr>
                <w:snapToGrid w:val="0"/>
                <w:sz w:val="18"/>
                <w:szCs w:val="18"/>
              </w:rPr>
            </w:pP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з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граничена и которые расположены в границах сельских пос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6630F3">
              <w:rPr>
                <w:color w:val="000000"/>
                <w:sz w:val="18"/>
                <w:szCs w:val="18"/>
                <w:shd w:val="clear" w:color="auto" w:fill="FFFFFF"/>
              </w:rPr>
              <w:t>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0" w:type="dxa"/>
          </w:tcPr>
          <w:p w:rsidR="00EA6567" w:rsidRPr="006630F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1339,9</w:t>
            </w:r>
          </w:p>
        </w:tc>
        <w:tc>
          <w:tcPr>
            <w:tcW w:w="849" w:type="dxa"/>
          </w:tcPr>
          <w:p w:rsidR="00EA6567" w:rsidRPr="006630F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1296,1</w:t>
            </w:r>
          </w:p>
        </w:tc>
        <w:tc>
          <w:tcPr>
            <w:tcW w:w="848" w:type="dxa"/>
          </w:tcPr>
          <w:p w:rsidR="00EA6567" w:rsidRPr="006630F3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</w:tr>
      <w:tr w:rsidR="00EA6567" w:rsidRPr="005D1C66" w:rsidTr="00C70572">
        <w:trPr>
          <w:trHeight w:val="336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EA6567" w:rsidRPr="00691368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691368">
              <w:rPr>
                <w:sz w:val="18"/>
                <w:szCs w:val="18"/>
              </w:rPr>
              <w:t>1 11 05025 10 0000 120</w:t>
            </w:r>
          </w:p>
        </w:tc>
        <w:tc>
          <w:tcPr>
            <w:tcW w:w="4963" w:type="dxa"/>
            <w:vAlign w:val="bottom"/>
          </w:tcPr>
          <w:p w:rsidR="00EA6567" w:rsidRPr="00691368" w:rsidRDefault="00EA6567" w:rsidP="00C70572">
            <w:pPr>
              <w:jc w:val="both"/>
              <w:rPr>
                <w:color w:val="000000"/>
                <w:sz w:val="20"/>
                <w:szCs w:val="20"/>
              </w:rPr>
            </w:pPr>
            <w:r w:rsidRPr="0069136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</w:t>
            </w:r>
            <w:r w:rsidRPr="00691368">
              <w:rPr>
                <w:sz w:val="18"/>
                <w:szCs w:val="18"/>
              </w:rPr>
              <w:t>ю</w:t>
            </w:r>
            <w:r w:rsidRPr="00691368">
              <w:rPr>
                <w:sz w:val="18"/>
                <w:szCs w:val="18"/>
              </w:rPr>
              <w:t>чением земельных участков муниципальных бюджетных и автономных учреждений</w:t>
            </w:r>
            <w:r w:rsidRPr="00691368">
              <w:rPr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EA6567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301,5</w:t>
            </w:r>
          </w:p>
        </w:tc>
        <w:tc>
          <w:tcPr>
            <w:tcW w:w="849" w:type="dxa"/>
          </w:tcPr>
          <w:p w:rsidR="00EA6567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310,5</w:t>
            </w:r>
          </w:p>
        </w:tc>
        <w:tc>
          <w:tcPr>
            <w:tcW w:w="848" w:type="dxa"/>
          </w:tcPr>
          <w:p w:rsidR="00EA6567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336"/>
        </w:trPr>
        <w:tc>
          <w:tcPr>
            <w:tcW w:w="575" w:type="dxa"/>
            <w:gridSpan w:val="2"/>
          </w:tcPr>
          <w:p w:rsidR="00EA6567" w:rsidRPr="008C5BB9" w:rsidRDefault="00EA6567" w:rsidP="00C70572">
            <w:pPr>
              <w:pStyle w:val="aligncenter"/>
              <w:spacing w:before="210" w:beforeAutospacing="0" w:after="0" w:afterAutospacing="0"/>
              <w:jc w:val="center"/>
              <w:outlineLvl w:val="1"/>
              <w:rPr>
                <w:b/>
                <w:bCs/>
                <w:color w:val="000000"/>
                <w:kern w:val="36"/>
                <w:sz w:val="18"/>
                <w:szCs w:val="18"/>
              </w:rPr>
            </w:pPr>
            <w:r w:rsidRPr="008C5BB9">
              <w:rPr>
                <w:b/>
                <w:bCs/>
                <w:color w:val="000000"/>
                <w:kern w:val="36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8C5BB9" w:rsidRDefault="00EA6567" w:rsidP="00C70572">
            <w:pPr>
              <w:pStyle w:val="aligncenter"/>
              <w:spacing w:before="21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8C5BB9">
              <w:rPr>
                <w:b/>
                <w:color w:val="000000"/>
                <w:sz w:val="18"/>
                <w:szCs w:val="18"/>
              </w:rPr>
              <w:t>1 17 00000 00 0000 000</w:t>
            </w:r>
          </w:p>
        </w:tc>
        <w:tc>
          <w:tcPr>
            <w:tcW w:w="4963" w:type="dxa"/>
          </w:tcPr>
          <w:p w:rsidR="00EA6567" w:rsidRPr="008C5BB9" w:rsidRDefault="00EA6567" w:rsidP="00C70572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8C5BB9">
              <w:rPr>
                <w:b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0" w:type="dxa"/>
          </w:tcPr>
          <w:p w:rsidR="00EA6567" w:rsidRPr="008C5BB9" w:rsidRDefault="00EA6567" w:rsidP="00C70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186,1</w:t>
            </w:r>
          </w:p>
        </w:tc>
        <w:tc>
          <w:tcPr>
            <w:tcW w:w="849" w:type="dxa"/>
          </w:tcPr>
          <w:p w:rsidR="00EA6567" w:rsidRPr="008C5BB9" w:rsidRDefault="00EA6567" w:rsidP="00C70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36,1</w:t>
            </w:r>
          </w:p>
        </w:tc>
        <w:tc>
          <w:tcPr>
            <w:tcW w:w="848" w:type="dxa"/>
          </w:tcPr>
          <w:p w:rsidR="00EA6567" w:rsidRPr="008C5BB9" w:rsidRDefault="00EA6567" w:rsidP="00C70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150,0</w:t>
            </w:r>
          </w:p>
        </w:tc>
      </w:tr>
      <w:tr w:rsidR="00EA6567" w:rsidRPr="005D1C66" w:rsidTr="00C70572">
        <w:trPr>
          <w:trHeight w:val="336"/>
        </w:trPr>
        <w:tc>
          <w:tcPr>
            <w:tcW w:w="575" w:type="dxa"/>
            <w:gridSpan w:val="2"/>
          </w:tcPr>
          <w:p w:rsidR="00EA6567" w:rsidRPr="008C5BB9" w:rsidRDefault="00EA6567" w:rsidP="00C70572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C5BB9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1975" w:type="dxa"/>
          </w:tcPr>
          <w:p w:rsidR="00EA6567" w:rsidRPr="008C5BB9" w:rsidRDefault="00EA6567" w:rsidP="00C70572">
            <w:pPr>
              <w:pStyle w:val="aligncenter"/>
              <w:spacing w:before="21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8C5BB9">
              <w:rPr>
                <w:color w:val="000000"/>
                <w:sz w:val="18"/>
                <w:szCs w:val="18"/>
              </w:rPr>
              <w:t>1 17 15030 10 0000 150</w:t>
            </w:r>
          </w:p>
        </w:tc>
        <w:tc>
          <w:tcPr>
            <w:tcW w:w="4963" w:type="dxa"/>
          </w:tcPr>
          <w:p w:rsidR="00EA6567" w:rsidRPr="008C5BB9" w:rsidRDefault="00EA6567" w:rsidP="00C70572">
            <w:pPr>
              <w:pStyle w:val="no-indent"/>
              <w:spacing w:before="210" w:beforeAutospacing="0" w:after="0" w:afterAutospacing="0"/>
              <w:rPr>
                <w:color w:val="000000"/>
                <w:sz w:val="18"/>
                <w:szCs w:val="18"/>
              </w:rPr>
            </w:pPr>
            <w:r w:rsidRPr="008C5BB9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0" w:type="dxa"/>
          </w:tcPr>
          <w:p w:rsidR="00EA6567" w:rsidRPr="008C5BB9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186,1</w:t>
            </w:r>
          </w:p>
        </w:tc>
        <w:tc>
          <w:tcPr>
            <w:tcW w:w="849" w:type="dxa"/>
          </w:tcPr>
          <w:p w:rsidR="00EA6567" w:rsidRPr="008C5BB9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</w:t>
            </w:r>
          </w:p>
        </w:tc>
        <w:tc>
          <w:tcPr>
            <w:tcW w:w="848" w:type="dxa"/>
          </w:tcPr>
          <w:p w:rsidR="00EA6567" w:rsidRPr="008C5BB9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</w:tr>
      <w:tr w:rsidR="00EA6567" w:rsidRPr="005D1C66" w:rsidTr="00C70572">
        <w:trPr>
          <w:trHeight w:val="215"/>
        </w:trPr>
        <w:tc>
          <w:tcPr>
            <w:tcW w:w="566" w:type="dxa"/>
          </w:tcPr>
          <w:p w:rsidR="00EA6567" w:rsidRPr="00E1261F" w:rsidRDefault="00EA6567" w:rsidP="00C70572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</w:p>
          <w:p w:rsidR="00EA6567" w:rsidRPr="00E1261F" w:rsidRDefault="00EA6567" w:rsidP="00C70572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84" w:type="dxa"/>
            <w:gridSpan w:val="2"/>
          </w:tcPr>
          <w:p w:rsidR="00EA6567" w:rsidRPr="00E1261F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</w:p>
          <w:p w:rsidR="00EA6567" w:rsidRPr="00E1261F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snapToGrid w:val="0"/>
                <w:sz w:val="18"/>
                <w:szCs w:val="18"/>
              </w:rPr>
              <w:t>2 00 00000 00 0000 000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keepNext/>
              <w:spacing w:before="240" w:after="60"/>
              <w:outlineLvl w:val="2"/>
              <w:rPr>
                <w:b/>
                <w:bCs/>
                <w:sz w:val="18"/>
                <w:szCs w:val="18"/>
              </w:rPr>
            </w:pPr>
            <w:r w:rsidRPr="00E1261F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0" w:type="dxa"/>
          </w:tcPr>
          <w:p w:rsidR="00EA6567" w:rsidRPr="00E1261F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2872,8</w:t>
            </w:r>
          </w:p>
        </w:tc>
        <w:tc>
          <w:tcPr>
            <w:tcW w:w="849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2667,8</w:t>
            </w:r>
          </w:p>
        </w:tc>
        <w:tc>
          <w:tcPr>
            <w:tcW w:w="848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205,0</w:t>
            </w:r>
          </w:p>
        </w:tc>
      </w:tr>
      <w:tr w:rsidR="00EA6567" w:rsidRPr="005D1C66" w:rsidTr="00C70572">
        <w:trPr>
          <w:trHeight w:val="215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2 02 00000 00 0000 000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E1261F">
              <w:rPr>
                <w:color w:val="2D2D2D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0" w:type="dxa"/>
          </w:tcPr>
          <w:p w:rsidR="00EA6567" w:rsidRPr="00CD399C" w:rsidRDefault="00EA6567" w:rsidP="00C70572">
            <w:pPr>
              <w:jc w:val="center"/>
              <w:rPr>
                <w:sz w:val="18"/>
                <w:szCs w:val="18"/>
              </w:rPr>
            </w:pPr>
            <w:r w:rsidRPr="00CD399C">
              <w:rPr>
                <w:bCs/>
                <w:snapToGrid w:val="0"/>
                <w:sz w:val="18"/>
                <w:szCs w:val="18"/>
              </w:rPr>
              <w:t>2872,8</w:t>
            </w:r>
          </w:p>
        </w:tc>
        <w:tc>
          <w:tcPr>
            <w:tcW w:w="849" w:type="dxa"/>
          </w:tcPr>
          <w:p w:rsidR="00EA6567" w:rsidRPr="00CD399C" w:rsidRDefault="00EA6567" w:rsidP="00C70572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CD399C">
              <w:rPr>
                <w:bCs/>
                <w:snapToGrid w:val="0"/>
                <w:sz w:val="18"/>
                <w:szCs w:val="18"/>
              </w:rPr>
              <w:t>2667,8</w:t>
            </w:r>
          </w:p>
        </w:tc>
        <w:tc>
          <w:tcPr>
            <w:tcW w:w="848" w:type="dxa"/>
          </w:tcPr>
          <w:p w:rsidR="00EA6567" w:rsidRPr="00CD399C" w:rsidRDefault="00EA6567" w:rsidP="00C70572">
            <w:pPr>
              <w:jc w:val="center"/>
              <w:rPr>
                <w:bCs/>
                <w:snapToGrid w:val="0"/>
                <w:sz w:val="18"/>
                <w:szCs w:val="18"/>
              </w:rPr>
            </w:pPr>
            <w:r w:rsidRPr="00CD399C">
              <w:rPr>
                <w:bCs/>
                <w:snapToGrid w:val="0"/>
                <w:sz w:val="18"/>
                <w:szCs w:val="18"/>
              </w:rPr>
              <w:t>205,0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2 02 10000 00 0000 150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Дотации бюджетам бюджетной системы Российской Фед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>рации</w:t>
            </w:r>
          </w:p>
        </w:tc>
        <w:tc>
          <w:tcPr>
            <w:tcW w:w="990" w:type="dxa"/>
          </w:tcPr>
          <w:p w:rsidR="00EA6567" w:rsidRPr="00E1261F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608,4</w:t>
            </w:r>
          </w:p>
        </w:tc>
        <w:tc>
          <w:tcPr>
            <w:tcW w:w="849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608,4</w:t>
            </w:r>
          </w:p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b/>
                <w:bCs/>
                <w:i/>
                <w:snapToGrid w:val="0"/>
                <w:sz w:val="18"/>
                <w:szCs w:val="18"/>
              </w:rPr>
            </w:pPr>
            <w:r w:rsidRPr="00E1261F">
              <w:rPr>
                <w:b/>
                <w:bCs/>
                <w:i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2 02 15001 00 0000 150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0" w:type="dxa"/>
          </w:tcPr>
          <w:p w:rsidR="00EA6567" w:rsidRPr="00E1261F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608,4</w:t>
            </w:r>
          </w:p>
        </w:tc>
        <w:tc>
          <w:tcPr>
            <w:tcW w:w="849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608,4</w:t>
            </w:r>
          </w:p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2 02 15001 10 0000150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0" w:type="dxa"/>
          </w:tcPr>
          <w:p w:rsidR="00EA6567" w:rsidRPr="00CD399C" w:rsidRDefault="00EA6567" w:rsidP="00C70572">
            <w:pPr>
              <w:jc w:val="center"/>
              <w:rPr>
                <w:sz w:val="18"/>
                <w:szCs w:val="18"/>
              </w:rPr>
            </w:pPr>
            <w:r w:rsidRPr="00CD399C">
              <w:rPr>
                <w:bCs/>
                <w:snapToGrid w:val="0"/>
                <w:sz w:val="18"/>
                <w:szCs w:val="18"/>
              </w:rPr>
              <w:t>608,4</w:t>
            </w:r>
          </w:p>
        </w:tc>
        <w:tc>
          <w:tcPr>
            <w:tcW w:w="849" w:type="dxa"/>
          </w:tcPr>
          <w:p w:rsidR="00EA6567" w:rsidRPr="00CD399C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CD399C">
              <w:rPr>
                <w:snapToGrid w:val="0"/>
                <w:sz w:val="18"/>
                <w:szCs w:val="18"/>
              </w:rPr>
              <w:t>608,4</w:t>
            </w:r>
          </w:p>
          <w:p w:rsidR="00EA6567" w:rsidRPr="00CD399C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848" w:type="dxa"/>
          </w:tcPr>
          <w:p w:rsidR="00EA6567" w:rsidRPr="00CD399C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CD399C">
              <w:rPr>
                <w:snapToGrid w:val="0"/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E1261F">
              <w:rPr>
                <w:b/>
                <w:snapToGrid w:val="0"/>
                <w:sz w:val="18"/>
                <w:szCs w:val="18"/>
              </w:rPr>
              <w:t>2 02 20000 00 0000 000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Субсидии</w:t>
            </w:r>
            <w:r w:rsidRPr="00E1261F">
              <w:rPr>
                <w:sz w:val="18"/>
                <w:szCs w:val="18"/>
              </w:rPr>
              <w:t xml:space="preserve"> </w:t>
            </w:r>
            <w:r w:rsidRPr="00E1261F">
              <w:rPr>
                <w:b/>
                <w:color w:val="2D2D2D"/>
                <w:sz w:val="18"/>
                <w:szCs w:val="18"/>
              </w:rPr>
              <w:t>бюджетам бюджетной системы Российской Ф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>дерации</w:t>
            </w:r>
          </w:p>
        </w:tc>
        <w:tc>
          <w:tcPr>
            <w:tcW w:w="990" w:type="dxa"/>
          </w:tcPr>
          <w:p w:rsidR="00EA6567" w:rsidRPr="00E1261F" w:rsidRDefault="00EA6567" w:rsidP="00C70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1143,0</w:t>
            </w:r>
          </w:p>
        </w:tc>
        <w:tc>
          <w:tcPr>
            <w:tcW w:w="849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0,0</w:t>
            </w:r>
          </w:p>
        </w:tc>
        <w:tc>
          <w:tcPr>
            <w:tcW w:w="848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1143,0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CA57FC" w:rsidRDefault="00EA6567" w:rsidP="00C70572">
            <w:pPr>
              <w:rPr>
                <w:b/>
                <w:snapToGrid w:val="0"/>
                <w:sz w:val="18"/>
                <w:szCs w:val="18"/>
              </w:rPr>
            </w:pPr>
            <w:r w:rsidRPr="00CA57FC">
              <w:rPr>
                <w:b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CD399C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CD399C">
              <w:rPr>
                <w:b/>
                <w:snapToGrid w:val="0"/>
                <w:sz w:val="18"/>
                <w:szCs w:val="18"/>
              </w:rPr>
              <w:t>2 02 25519 00 0000 150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tabs>
                <w:tab w:val="left" w:pos="913"/>
              </w:tabs>
              <w:rPr>
                <w:b/>
                <w:sz w:val="18"/>
                <w:szCs w:val="18"/>
              </w:rPr>
            </w:pPr>
            <w:r w:rsidRPr="00CA57FC">
              <w:rPr>
                <w:b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990" w:type="dxa"/>
          </w:tcPr>
          <w:p w:rsidR="00EA6567" w:rsidRDefault="00EA6567" w:rsidP="00C705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102,0</w:t>
            </w:r>
          </w:p>
        </w:tc>
        <w:tc>
          <w:tcPr>
            <w:tcW w:w="849" w:type="dxa"/>
          </w:tcPr>
          <w:p w:rsidR="00EA6567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102,0</w:t>
            </w:r>
          </w:p>
        </w:tc>
        <w:tc>
          <w:tcPr>
            <w:tcW w:w="848" w:type="dxa"/>
          </w:tcPr>
          <w:p w:rsidR="00EA6567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363"/>
        </w:trPr>
        <w:tc>
          <w:tcPr>
            <w:tcW w:w="575" w:type="dxa"/>
            <w:gridSpan w:val="2"/>
          </w:tcPr>
          <w:p w:rsidR="00EA6567" w:rsidRDefault="00EA6567" w:rsidP="00C7057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EA6567" w:rsidRPr="00CA57FC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CA57FC">
              <w:rPr>
                <w:snapToGrid w:val="0"/>
                <w:sz w:val="18"/>
                <w:szCs w:val="18"/>
              </w:rPr>
              <w:t>2 02 25519 10 0000 150</w:t>
            </w:r>
          </w:p>
        </w:tc>
        <w:tc>
          <w:tcPr>
            <w:tcW w:w="4963" w:type="dxa"/>
          </w:tcPr>
          <w:p w:rsidR="00EA6567" w:rsidRPr="00CA57FC" w:rsidRDefault="00EA6567" w:rsidP="00C70572">
            <w:pPr>
              <w:spacing w:line="200" w:lineRule="atLeast"/>
              <w:rPr>
                <w:sz w:val="18"/>
                <w:szCs w:val="18"/>
              </w:rPr>
            </w:pPr>
            <w:r w:rsidRPr="00CA57FC">
              <w:rPr>
                <w:sz w:val="18"/>
                <w:szCs w:val="18"/>
              </w:rPr>
              <w:t>Субсидии бюджетам сельских поселений на поддержку отра</w:t>
            </w:r>
            <w:r w:rsidRPr="00CA57FC">
              <w:rPr>
                <w:sz w:val="18"/>
                <w:szCs w:val="18"/>
              </w:rPr>
              <w:t>с</w:t>
            </w:r>
            <w:r w:rsidRPr="00CA57FC">
              <w:rPr>
                <w:sz w:val="18"/>
                <w:szCs w:val="18"/>
              </w:rPr>
              <w:t>ли культуры</w:t>
            </w:r>
          </w:p>
          <w:p w:rsidR="00EA6567" w:rsidRPr="00CD399C" w:rsidRDefault="00EA6567" w:rsidP="00C70572">
            <w:pPr>
              <w:spacing w:line="200" w:lineRule="atLeast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EA6567" w:rsidRPr="00CA57FC" w:rsidRDefault="00EA6567" w:rsidP="00C70572">
            <w:pPr>
              <w:jc w:val="center"/>
              <w:rPr>
                <w:sz w:val="18"/>
                <w:szCs w:val="18"/>
              </w:rPr>
            </w:pPr>
            <w:r w:rsidRPr="00CA57FC">
              <w:rPr>
                <w:sz w:val="18"/>
                <w:szCs w:val="18"/>
              </w:rPr>
              <w:t>102,0</w:t>
            </w:r>
          </w:p>
        </w:tc>
        <w:tc>
          <w:tcPr>
            <w:tcW w:w="849" w:type="dxa"/>
          </w:tcPr>
          <w:p w:rsidR="00EA6567" w:rsidRPr="00CA57FC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CA57FC">
              <w:rPr>
                <w:snapToGrid w:val="0"/>
                <w:sz w:val="18"/>
                <w:szCs w:val="18"/>
              </w:rPr>
              <w:t>102,0</w:t>
            </w:r>
          </w:p>
        </w:tc>
        <w:tc>
          <w:tcPr>
            <w:tcW w:w="848" w:type="dxa"/>
          </w:tcPr>
          <w:p w:rsidR="00EA6567" w:rsidRPr="00CA57FC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CA57FC">
              <w:rPr>
                <w:snapToGrid w:val="0"/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CA57FC" w:rsidRDefault="00EA6567" w:rsidP="00C70572">
            <w:pPr>
              <w:rPr>
                <w:b/>
                <w:snapToGrid w:val="0"/>
                <w:sz w:val="18"/>
                <w:szCs w:val="18"/>
              </w:rPr>
            </w:pPr>
          </w:p>
          <w:p w:rsidR="00EA6567" w:rsidRPr="00CA57FC" w:rsidRDefault="00EA6567" w:rsidP="00C70572">
            <w:pPr>
              <w:rPr>
                <w:b/>
                <w:snapToGrid w:val="0"/>
                <w:sz w:val="18"/>
                <w:szCs w:val="18"/>
              </w:rPr>
            </w:pPr>
            <w:r w:rsidRPr="00CA57FC">
              <w:rPr>
                <w:b/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CA57FC" w:rsidRDefault="00EA6567" w:rsidP="00C70572">
            <w:pPr>
              <w:spacing w:before="100" w:after="100"/>
              <w:ind w:left="60" w:right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57FC">
              <w:rPr>
                <w:b/>
                <w:sz w:val="18"/>
                <w:szCs w:val="18"/>
              </w:rPr>
              <w:t>2 02 29999 00 0000 150</w:t>
            </w:r>
          </w:p>
          <w:p w:rsidR="00EA6567" w:rsidRPr="00CA57FC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63" w:type="dxa"/>
          </w:tcPr>
          <w:p w:rsidR="00EA6567" w:rsidRPr="00CA57FC" w:rsidRDefault="00EA6567" w:rsidP="00C70572">
            <w:pPr>
              <w:tabs>
                <w:tab w:val="left" w:pos="913"/>
              </w:tabs>
              <w:rPr>
                <w:b/>
                <w:sz w:val="18"/>
                <w:szCs w:val="18"/>
              </w:rPr>
            </w:pPr>
            <w:r w:rsidRPr="00CA57FC">
              <w:rPr>
                <w:b/>
                <w:sz w:val="18"/>
                <w:szCs w:val="18"/>
              </w:rPr>
              <w:t>Прочие субсидии</w:t>
            </w:r>
          </w:p>
        </w:tc>
        <w:tc>
          <w:tcPr>
            <w:tcW w:w="990" w:type="dxa"/>
          </w:tcPr>
          <w:p w:rsidR="00EA6567" w:rsidRPr="004B7EC8" w:rsidRDefault="00EA6567" w:rsidP="00C70572">
            <w:pPr>
              <w:jc w:val="center"/>
              <w:rPr>
                <w:b/>
                <w:sz w:val="18"/>
                <w:szCs w:val="18"/>
              </w:rPr>
            </w:pPr>
            <w:r w:rsidRPr="004B7EC8">
              <w:rPr>
                <w:b/>
                <w:sz w:val="18"/>
                <w:szCs w:val="18"/>
              </w:rPr>
              <w:t>1125,8</w:t>
            </w:r>
          </w:p>
        </w:tc>
        <w:tc>
          <w:tcPr>
            <w:tcW w:w="849" w:type="dxa"/>
          </w:tcPr>
          <w:p w:rsidR="00EA6567" w:rsidRPr="004B7EC8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4B7EC8">
              <w:rPr>
                <w:b/>
                <w:snapToGrid w:val="0"/>
                <w:sz w:val="18"/>
                <w:szCs w:val="18"/>
              </w:rPr>
              <w:t>1125,8</w:t>
            </w:r>
          </w:p>
        </w:tc>
        <w:tc>
          <w:tcPr>
            <w:tcW w:w="848" w:type="dxa"/>
          </w:tcPr>
          <w:p w:rsidR="00EA6567" w:rsidRPr="004B7EC8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4B7EC8">
              <w:rPr>
                <w:b/>
                <w:snapToGrid w:val="0"/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</w:p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spacing w:before="100" w:after="100"/>
              <w:ind w:left="60" w:right="60"/>
              <w:jc w:val="center"/>
              <w:rPr>
                <w:rFonts w:ascii="Verdana" w:hAnsi="Verdana"/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29999</w:t>
            </w:r>
            <w:r w:rsidRPr="00E1261F">
              <w:rPr>
                <w:sz w:val="18"/>
                <w:szCs w:val="18"/>
              </w:rPr>
              <w:t xml:space="preserve"> 10 0000 150</w:t>
            </w:r>
          </w:p>
          <w:p w:rsidR="00EA6567" w:rsidRPr="00E1261F" w:rsidRDefault="00EA6567" w:rsidP="00C70572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</w:p>
        </w:tc>
        <w:tc>
          <w:tcPr>
            <w:tcW w:w="4963" w:type="dxa"/>
          </w:tcPr>
          <w:p w:rsidR="00EA6567" w:rsidRPr="00E1261F" w:rsidRDefault="00EA6567" w:rsidP="00C70572">
            <w:pPr>
              <w:tabs>
                <w:tab w:val="left" w:pos="9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  <w:r w:rsidRPr="00E126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EA6567" w:rsidRPr="008C5BB9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1125,8</w:t>
            </w:r>
          </w:p>
        </w:tc>
        <w:tc>
          <w:tcPr>
            <w:tcW w:w="849" w:type="dxa"/>
          </w:tcPr>
          <w:p w:rsidR="00EA6567" w:rsidRPr="008C5BB9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1125,8</w:t>
            </w:r>
          </w:p>
        </w:tc>
        <w:tc>
          <w:tcPr>
            <w:tcW w:w="848" w:type="dxa"/>
          </w:tcPr>
          <w:p w:rsidR="00EA6567" w:rsidRPr="008C5BB9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2 02 30000 00 0000 000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color w:val="2D2D2D"/>
                <w:sz w:val="18"/>
                <w:szCs w:val="18"/>
              </w:rPr>
            </w:pPr>
            <w:r w:rsidRPr="00E1261F">
              <w:rPr>
                <w:b/>
                <w:color w:val="2D2D2D"/>
                <w:sz w:val="18"/>
                <w:szCs w:val="18"/>
              </w:rPr>
              <w:t>Субвенции бюджетам бюджетной системы Российской Ф</w:t>
            </w:r>
            <w:r w:rsidRPr="00E1261F">
              <w:rPr>
                <w:b/>
                <w:color w:val="2D2D2D"/>
                <w:sz w:val="18"/>
                <w:szCs w:val="18"/>
              </w:rPr>
              <w:t>е</w:t>
            </w:r>
            <w:r w:rsidRPr="00E1261F">
              <w:rPr>
                <w:b/>
                <w:color w:val="2D2D2D"/>
                <w:sz w:val="18"/>
                <w:szCs w:val="18"/>
              </w:rPr>
              <w:t xml:space="preserve">дерации </w:t>
            </w:r>
          </w:p>
        </w:tc>
        <w:tc>
          <w:tcPr>
            <w:tcW w:w="990" w:type="dxa"/>
          </w:tcPr>
          <w:p w:rsidR="00EA6567" w:rsidRPr="00E1261F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139,3</w:t>
            </w:r>
          </w:p>
        </w:tc>
        <w:tc>
          <w:tcPr>
            <w:tcW w:w="849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98,9</w:t>
            </w:r>
          </w:p>
        </w:tc>
        <w:tc>
          <w:tcPr>
            <w:tcW w:w="848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40,4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jc w:val="center"/>
              <w:outlineLvl w:val="4"/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2 02 35118 00 0000 150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</w:tcPr>
          <w:p w:rsidR="00EA6567" w:rsidRPr="004B7EC8" w:rsidRDefault="00EA6567" w:rsidP="00C70572">
            <w:pPr>
              <w:jc w:val="center"/>
              <w:rPr>
                <w:sz w:val="18"/>
                <w:szCs w:val="18"/>
              </w:rPr>
            </w:pPr>
            <w:r w:rsidRPr="004B7EC8">
              <w:rPr>
                <w:snapToGrid w:val="0"/>
                <w:sz w:val="18"/>
                <w:szCs w:val="18"/>
              </w:rPr>
              <w:t>139,3</w:t>
            </w:r>
          </w:p>
        </w:tc>
        <w:tc>
          <w:tcPr>
            <w:tcW w:w="849" w:type="dxa"/>
          </w:tcPr>
          <w:p w:rsidR="00EA6567" w:rsidRPr="004B7EC8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4B7EC8">
              <w:rPr>
                <w:snapToGrid w:val="0"/>
                <w:sz w:val="18"/>
                <w:szCs w:val="18"/>
              </w:rPr>
              <w:t>98,9</w:t>
            </w:r>
          </w:p>
        </w:tc>
        <w:tc>
          <w:tcPr>
            <w:tcW w:w="848" w:type="dxa"/>
          </w:tcPr>
          <w:p w:rsidR="00EA6567" w:rsidRPr="004B7EC8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4B7EC8">
              <w:rPr>
                <w:snapToGrid w:val="0"/>
                <w:sz w:val="18"/>
                <w:szCs w:val="18"/>
              </w:rPr>
              <w:t>40,4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jc w:val="center"/>
              <w:outlineLvl w:val="4"/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2 02 35118 10 0000 150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tabs>
                <w:tab w:val="left" w:pos="913"/>
              </w:tabs>
              <w:rPr>
                <w:sz w:val="18"/>
                <w:szCs w:val="18"/>
              </w:rPr>
            </w:pPr>
            <w:r w:rsidRPr="00E1261F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</w:tcPr>
          <w:p w:rsidR="00EA6567" w:rsidRPr="004B7EC8" w:rsidRDefault="00EA6567" w:rsidP="00C70572">
            <w:pPr>
              <w:jc w:val="center"/>
              <w:rPr>
                <w:sz w:val="18"/>
                <w:szCs w:val="18"/>
              </w:rPr>
            </w:pPr>
            <w:r w:rsidRPr="004B7EC8">
              <w:rPr>
                <w:snapToGrid w:val="0"/>
                <w:sz w:val="18"/>
                <w:szCs w:val="18"/>
              </w:rPr>
              <w:t>139,3</w:t>
            </w:r>
          </w:p>
        </w:tc>
        <w:tc>
          <w:tcPr>
            <w:tcW w:w="849" w:type="dxa"/>
          </w:tcPr>
          <w:p w:rsidR="00EA6567" w:rsidRPr="004B7EC8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4B7EC8">
              <w:rPr>
                <w:snapToGrid w:val="0"/>
                <w:sz w:val="18"/>
                <w:szCs w:val="18"/>
              </w:rPr>
              <w:t>98,9</w:t>
            </w:r>
          </w:p>
        </w:tc>
        <w:tc>
          <w:tcPr>
            <w:tcW w:w="848" w:type="dxa"/>
          </w:tcPr>
          <w:p w:rsidR="00EA6567" w:rsidRPr="004B7EC8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 w:rsidRPr="004B7EC8">
              <w:rPr>
                <w:snapToGrid w:val="0"/>
                <w:sz w:val="18"/>
                <w:szCs w:val="18"/>
              </w:rPr>
              <w:t>40,4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2 02 40000 00 0000 000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0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897,4</w:t>
            </w:r>
          </w:p>
        </w:tc>
        <w:tc>
          <w:tcPr>
            <w:tcW w:w="849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732,7</w:t>
            </w:r>
          </w:p>
        </w:tc>
        <w:tc>
          <w:tcPr>
            <w:tcW w:w="848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164,7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  <w:r w:rsidRPr="00E1261F">
              <w:rPr>
                <w:snapToGrid w:val="0"/>
                <w:sz w:val="18"/>
                <w:szCs w:val="18"/>
              </w:rPr>
              <w:t>000</w:t>
            </w:r>
          </w:p>
        </w:tc>
        <w:tc>
          <w:tcPr>
            <w:tcW w:w="1975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963" w:type="dxa"/>
          </w:tcPr>
          <w:p w:rsidR="00EA6567" w:rsidRPr="00E1261F" w:rsidRDefault="00EA6567" w:rsidP="00C7057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b/>
                <w:sz w:val="18"/>
                <w:szCs w:val="18"/>
              </w:rPr>
            </w:pPr>
            <w:r w:rsidRPr="00E1261F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0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897,4</w:t>
            </w:r>
          </w:p>
        </w:tc>
        <w:tc>
          <w:tcPr>
            <w:tcW w:w="849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732,7</w:t>
            </w:r>
          </w:p>
        </w:tc>
        <w:tc>
          <w:tcPr>
            <w:tcW w:w="848" w:type="dxa"/>
          </w:tcPr>
          <w:p w:rsidR="00EA6567" w:rsidRPr="00E1261F" w:rsidRDefault="00EA6567" w:rsidP="00C70572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164,7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Default="00EA6567" w:rsidP="00C7057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</w:p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EA6567" w:rsidRPr="004B7EC8" w:rsidRDefault="00EA6567" w:rsidP="00C7057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4B7EC8">
              <w:rPr>
                <w:sz w:val="18"/>
                <w:szCs w:val="18"/>
              </w:rPr>
              <w:t>2 02 40014 00 0000 150</w:t>
            </w:r>
          </w:p>
        </w:tc>
        <w:tc>
          <w:tcPr>
            <w:tcW w:w="4963" w:type="dxa"/>
          </w:tcPr>
          <w:p w:rsidR="00EA6567" w:rsidRPr="004B7EC8" w:rsidRDefault="00EA6567" w:rsidP="00C7057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18"/>
                <w:szCs w:val="18"/>
              </w:rPr>
            </w:pPr>
            <w:r w:rsidRPr="004B7EC8">
              <w:rPr>
                <w:sz w:val="18"/>
                <w:szCs w:val="18"/>
              </w:rPr>
              <w:t>Межбюджетные трансферты, передаваемые бюджетам сел</w:t>
            </w:r>
            <w:r w:rsidRPr="004B7EC8">
              <w:rPr>
                <w:sz w:val="18"/>
                <w:szCs w:val="18"/>
              </w:rPr>
              <w:t>ь</w:t>
            </w:r>
            <w:r w:rsidRPr="004B7EC8">
              <w:rPr>
                <w:sz w:val="18"/>
                <w:szCs w:val="18"/>
              </w:rPr>
              <w:t>ских поселений из бюджетов муниципальных районов на ос</w:t>
            </w:r>
            <w:r w:rsidRPr="004B7EC8">
              <w:rPr>
                <w:sz w:val="18"/>
                <w:szCs w:val="18"/>
              </w:rPr>
              <w:t>у</w:t>
            </w:r>
            <w:r w:rsidRPr="004B7EC8">
              <w:rPr>
                <w:sz w:val="18"/>
                <w:szCs w:val="18"/>
              </w:rPr>
              <w:t>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990" w:type="dxa"/>
          </w:tcPr>
          <w:p w:rsidR="00EA6567" w:rsidRPr="004B7EC8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606,7</w:t>
            </w:r>
          </w:p>
        </w:tc>
        <w:tc>
          <w:tcPr>
            <w:tcW w:w="849" w:type="dxa"/>
          </w:tcPr>
          <w:p w:rsidR="00EA6567" w:rsidRPr="004B7EC8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400,8</w:t>
            </w:r>
          </w:p>
        </w:tc>
        <w:tc>
          <w:tcPr>
            <w:tcW w:w="848" w:type="dxa"/>
          </w:tcPr>
          <w:p w:rsidR="00EA6567" w:rsidRPr="004B7EC8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205,9</w:t>
            </w:r>
          </w:p>
        </w:tc>
      </w:tr>
      <w:tr w:rsidR="00EA6567" w:rsidRPr="005D1C66" w:rsidTr="00C70572">
        <w:trPr>
          <w:trHeight w:val="323"/>
        </w:trPr>
        <w:tc>
          <w:tcPr>
            <w:tcW w:w="575" w:type="dxa"/>
            <w:gridSpan w:val="2"/>
          </w:tcPr>
          <w:p w:rsidR="00EA6567" w:rsidRPr="00E1261F" w:rsidRDefault="00EA6567" w:rsidP="00C7057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731</w:t>
            </w:r>
          </w:p>
        </w:tc>
        <w:tc>
          <w:tcPr>
            <w:tcW w:w="1975" w:type="dxa"/>
          </w:tcPr>
          <w:p w:rsidR="00EA6567" w:rsidRPr="004B7EC8" w:rsidRDefault="00EA6567" w:rsidP="00C70572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2 02 49999 10 0000 150</w:t>
            </w:r>
          </w:p>
        </w:tc>
        <w:tc>
          <w:tcPr>
            <w:tcW w:w="4963" w:type="dxa"/>
          </w:tcPr>
          <w:p w:rsidR="00EA6567" w:rsidRPr="004B7EC8" w:rsidRDefault="00EA6567" w:rsidP="00C7057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18"/>
                <w:szCs w:val="18"/>
              </w:rPr>
            </w:pPr>
            <w:r w:rsidRPr="004B7EC8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0" w:type="dxa"/>
          </w:tcPr>
          <w:p w:rsidR="00EA6567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290,7</w:t>
            </w:r>
          </w:p>
        </w:tc>
        <w:tc>
          <w:tcPr>
            <w:tcW w:w="849" w:type="dxa"/>
          </w:tcPr>
          <w:p w:rsidR="00EA6567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331,9</w:t>
            </w:r>
          </w:p>
        </w:tc>
        <w:tc>
          <w:tcPr>
            <w:tcW w:w="848" w:type="dxa"/>
          </w:tcPr>
          <w:p w:rsidR="00EA6567" w:rsidRDefault="00EA6567" w:rsidP="00C7057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0,0</w:t>
            </w:r>
          </w:p>
        </w:tc>
      </w:tr>
      <w:tr w:rsidR="00EA6567" w:rsidRPr="005D1C66" w:rsidTr="00C70572">
        <w:trPr>
          <w:trHeight w:val="349"/>
        </w:trPr>
        <w:tc>
          <w:tcPr>
            <w:tcW w:w="575" w:type="dxa"/>
            <w:gridSpan w:val="2"/>
          </w:tcPr>
          <w:p w:rsidR="00EA6567" w:rsidRPr="005D1C66" w:rsidRDefault="00EA6567" w:rsidP="00C70572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975" w:type="dxa"/>
          </w:tcPr>
          <w:p w:rsidR="00EA6567" w:rsidRPr="005D1C66" w:rsidRDefault="00EA6567" w:rsidP="00C70572">
            <w:pPr>
              <w:rPr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4963" w:type="dxa"/>
          </w:tcPr>
          <w:p w:rsidR="00EA6567" w:rsidRPr="005D1C66" w:rsidRDefault="00EA6567" w:rsidP="00C70572">
            <w:pPr>
              <w:pStyle w:val="Heading8"/>
              <w:rPr>
                <w:i w:val="0"/>
                <w:sz w:val="18"/>
                <w:szCs w:val="18"/>
              </w:rPr>
            </w:pPr>
            <w:r w:rsidRPr="005D1C66">
              <w:rPr>
                <w:i w:val="0"/>
                <w:sz w:val="18"/>
                <w:szCs w:val="18"/>
              </w:rPr>
              <w:t>ВСЕГО ДОХОДОВ</w:t>
            </w:r>
          </w:p>
        </w:tc>
        <w:tc>
          <w:tcPr>
            <w:tcW w:w="990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6315,3</w:t>
            </w:r>
          </w:p>
        </w:tc>
        <w:tc>
          <w:tcPr>
            <w:tcW w:w="849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5301,2</w:t>
            </w:r>
          </w:p>
        </w:tc>
        <w:tc>
          <w:tcPr>
            <w:tcW w:w="848" w:type="dxa"/>
          </w:tcPr>
          <w:p w:rsidR="00EA6567" w:rsidRPr="005D1C66" w:rsidRDefault="00EA6567" w:rsidP="00C70572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>1014,1</w:t>
            </w:r>
          </w:p>
        </w:tc>
      </w:tr>
    </w:tbl>
    <w:p w:rsidR="00EA6567" w:rsidRDefault="00EA6567" w:rsidP="00E93B8E">
      <w:pPr>
        <w:tabs>
          <w:tab w:val="left" w:pos="7830"/>
        </w:tabs>
      </w:pPr>
    </w:p>
    <w:p w:rsidR="00EA6567" w:rsidRDefault="00EA6567" w:rsidP="00E93B8E">
      <w:pPr>
        <w:tabs>
          <w:tab w:val="left" w:pos="7830"/>
        </w:tabs>
      </w:pPr>
    </w:p>
    <w:p w:rsidR="00EA6567" w:rsidRDefault="00EA6567" w:rsidP="00B94C85">
      <w:pPr>
        <w:tabs>
          <w:tab w:val="left" w:pos="7830"/>
        </w:tabs>
      </w:pPr>
    </w:p>
    <w:p w:rsidR="00EA6567" w:rsidRDefault="00EA6567" w:rsidP="00B94C85">
      <w:pPr>
        <w:tabs>
          <w:tab w:val="left" w:pos="7830"/>
        </w:tabs>
      </w:pPr>
    </w:p>
    <w:p w:rsidR="00EA6567" w:rsidRDefault="00EA6567" w:rsidP="00B94C85">
      <w:pPr>
        <w:tabs>
          <w:tab w:val="left" w:pos="7830"/>
        </w:tabs>
      </w:pPr>
    </w:p>
    <w:p w:rsidR="00EA6567" w:rsidRDefault="00EA6567" w:rsidP="00B94C85">
      <w:pPr>
        <w:tabs>
          <w:tab w:val="left" w:pos="9075"/>
        </w:tabs>
      </w:pPr>
    </w:p>
    <w:p w:rsidR="00EA6567" w:rsidRDefault="00EA6567" w:rsidP="00B94C85">
      <w:pPr>
        <w:tabs>
          <w:tab w:val="left" w:pos="9075"/>
        </w:tabs>
      </w:pPr>
    </w:p>
    <w:p w:rsidR="00EA6567" w:rsidRDefault="00EA6567" w:rsidP="00B94C85">
      <w:pPr>
        <w:tabs>
          <w:tab w:val="left" w:pos="9075"/>
        </w:tabs>
      </w:pPr>
    </w:p>
    <w:p w:rsidR="00EA6567" w:rsidRDefault="00EA6567" w:rsidP="00B94C85">
      <w:pPr>
        <w:tabs>
          <w:tab w:val="left" w:pos="9075"/>
        </w:tabs>
      </w:pPr>
    </w:p>
    <w:p w:rsidR="00EA6567" w:rsidRDefault="00EA6567" w:rsidP="00B94C85">
      <w:pPr>
        <w:tabs>
          <w:tab w:val="left" w:pos="9075"/>
        </w:tabs>
      </w:pPr>
    </w:p>
    <w:p w:rsidR="00EA6567" w:rsidRDefault="00EA6567" w:rsidP="00B94C85">
      <w:pPr>
        <w:tabs>
          <w:tab w:val="left" w:pos="9075"/>
        </w:tabs>
      </w:pPr>
    </w:p>
    <w:p w:rsidR="00EA6567" w:rsidRDefault="00EA6567" w:rsidP="00B94C85">
      <w:pPr>
        <w:tabs>
          <w:tab w:val="left" w:pos="9075"/>
        </w:tabs>
      </w:pPr>
    </w:p>
    <w:p w:rsidR="00EA6567" w:rsidRDefault="00EA6567" w:rsidP="00B94C85">
      <w:pPr>
        <w:tabs>
          <w:tab w:val="left" w:pos="7830"/>
        </w:tabs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EA6567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A6567" w:rsidRDefault="00EA6567" w:rsidP="00D27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Приложение № 2</w:t>
            </w:r>
          </w:p>
          <w:p w:rsidR="00EA6567" w:rsidRDefault="00EA6567" w:rsidP="00C705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 Решению Собрания депутатов </w:t>
            </w:r>
          </w:p>
          <w:p w:rsidR="00EA6567" w:rsidRDefault="00EA6567" w:rsidP="00C705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EA6567" w:rsidRDefault="00EA6567" w:rsidP="00C705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№ 26/1 от 30.10.2024г</w:t>
            </w:r>
          </w:p>
          <w:p w:rsidR="00EA6567" w:rsidRDefault="00EA6567" w:rsidP="00D27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A6567" w:rsidRPr="00431E72" w:rsidRDefault="00EA6567" w:rsidP="00C70572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72">
              <w:rPr>
                <w:sz w:val="24"/>
                <w:szCs w:val="24"/>
              </w:rPr>
              <w:t xml:space="preserve">         </w:t>
            </w:r>
            <w:r w:rsidRPr="00431E72">
              <w:rPr>
                <w:rFonts w:ascii="Times New Roman" w:hAnsi="Times New Roman" w:cs="Times New Roman"/>
                <w:sz w:val="24"/>
                <w:szCs w:val="24"/>
              </w:rPr>
              <w:t>Исполнение бюджета Розентальского сельского муниципального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        Республики Калмыкия за 9 месяцев 2024</w:t>
            </w:r>
            <w:r w:rsidRPr="00431E72">
              <w:rPr>
                <w:rFonts w:ascii="Times New Roman" w:hAnsi="Times New Roman" w:cs="Times New Roman"/>
                <w:sz w:val="24"/>
                <w:szCs w:val="24"/>
              </w:rPr>
              <w:t xml:space="preserve"> год по разделам, подразделам, целевым статьям ра</w:t>
            </w:r>
            <w:r w:rsidRPr="00431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1E72">
              <w:rPr>
                <w:rFonts w:ascii="Times New Roman" w:hAnsi="Times New Roman" w:cs="Times New Roman"/>
                <w:sz w:val="24"/>
                <w:szCs w:val="24"/>
              </w:rPr>
              <w:t>ходов, видам расходов функциональной классификации расходов бюджетов</w:t>
            </w:r>
          </w:p>
          <w:p w:rsidR="00EA6567" w:rsidRDefault="00EA6567" w:rsidP="00C70572">
            <w:pPr>
              <w:pStyle w:val="Heading1"/>
              <w:spacing w:before="0" w:after="0"/>
              <w:jc w:val="center"/>
            </w:pPr>
            <w:r w:rsidRPr="00431E7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431E72">
              <w:t xml:space="preserve">                                 </w:t>
            </w:r>
          </w:p>
          <w:p w:rsidR="00EA6567" w:rsidRPr="00BA3A8E" w:rsidRDefault="00EA6567" w:rsidP="00C70572">
            <w:pPr>
              <w:pStyle w:val="Heading1"/>
              <w:spacing w:before="0" w:after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431E72">
              <w:t xml:space="preserve">                                                  </w:t>
            </w:r>
            <w:r>
              <w:t xml:space="preserve">                                      </w:t>
            </w:r>
            <w:r w:rsidRPr="00BA3A8E">
              <w:rPr>
                <w:sz w:val="16"/>
                <w:szCs w:val="16"/>
              </w:rPr>
              <w:t xml:space="preserve">(тыс. рублей)                                                                                                                                                                                                 </w:t>
            </w:r>
          </w:p>
          <w:p w:rsidR="00EA6567" w:rsidRPr="00DD701C" w:rsidRDefault="00EA6567" w:rsidP="00D275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30" w:tblpY="170"/>
        <w:tblW w:w="102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0"/>
        <w:gridCol w:w="575"/>
        <w:gridCol w:w="575"/>
        <w:gridCol w:w="1581"/>
        <w:gridCol w:w="575"/>
        <w:gridCol w:w="1199"/>
        <w:gridCol w:w="1080"/>
        <w:gridCol w:w="1080"/>
      </w:tblGrid>
      <w:tr w:rsidR="00EA6567" w:rsidRPr="00431E72" w:rsidTr="00C70572">
        <w:trPr>
          <w:trHeight w:val="293"/>
          <w:tblHeader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Ра</w:t>
            </w:r>
            <w:r w:rsidRPr="00431E72">
              <w:rPr>
                <w:b/>
                <w:bCs/>
                <w:sz w:val="20"/>
                <w:szCs w:val="20"/>
              </w:rPr>
              <w:t>з</w:t>
            </w:r>
            <w:r w:rsidRPr="00431E72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Под-ра</w:t>
            </w:r>
            <w:r w:rsidRPr="00431E72">
              <w:rPr>
                <w:b/>
                <w:bCs/>
                <w:sz w:val="20"/>
                <w:szCs w:val="20"/>
              </w:rPr>
              <w:t>з</w:t>
            </w:r>
            <w:r w:rsidRPr="00431E72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Вид ра</w:t>
            </w:r>
            <w:r w:rsidRPr="00431E72">
              <w:rPr>
                <w:b/>
                <w:bCs/>
                <w:sz w:val="20"/>
                <w:szCs w:val="20"/>
              </w:rPr>
              <w:t>с</w:t>
            </w:r>
            <w:r w:rsidRPr="00431E72">
              <w:rPr>
                <w:b/>
                <w:bCs/>
                <w:sz w:val="20"/>
                <w:szCs w:val="20"/>
              </w:rPr>
              <w:t>ходов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CB1E19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E19">
              <w:rPr>
                <w:b/>
                <w:snapToGrid w:val="0"/>
                <w:sz w:val="18"/>
              </w:rPr>
              <w:t>Утвержде</w:t>
            </w:r>
            <w:r w:rsidRPr="00CB1E19">
              <w:rPr>
                <w:b/>
                <w:snapToGrid w:val="0"/>
                <w:sz w:val="18"/>
              </w:rPr>
              <w:t>н</w:t>
            </w:r>
            <w:r w:rsidRPr="00CB1E19">
              <w:rPr>
                <w:b/>
                <w:snapToGrid w:val="0"/>
                <w:sz w:val="18"/>
              </w:rPr>
              <w:t>ные бюдже</w:t>
            </w:r>
            <w:r w:rsidRPr="00CB1E19">
              <w:rPr>
                <w:b/>
                <w:snapToGrid w:val="0"/>
                <w:sz w:val="18"/>
              </w:rPr>
              <w:t>т</w:t>
            </w:r>
            <w:r w:rsidRPr="00CB1E19">
              <w:rPr>
                <w:b/>
                <w:snapToGrid w:val="0"/>
                <w:sz w:val="18"/>
              </w:rPr>
              <w:t>ные назнач</w:t>
            </w:r>
            <w:r w:rsidRPr="00CB1E19">
              <w:rPr>
                <w:b/>
                <w:snapToGrid w:val="0"/>
                <w:sz w:val="18"/>
              </w:rPr>
              <w:t>е</w:t>
            </w:r>
            <w:r w:rsidRPr="00CB1E19">
              <w:rPr>
                <w:b/>
                <w:snapToGrid w:val="0"/>
                <w:sz w:val="18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B1E19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E19">
              <w:rPr>
                <w:b/>
                <w:snapToGrid w:val="0"/>
                <w:sz w:val="18"/>
                <w:szCs w:val="20"/>
              </w:rPr>
              <w:t>Испо</w:t>
            </w:r>
            <w:r w:rsidRPr="00CB1E19">
              <w:rPr>
                <w:b/>
                <w:snapToGrid w:val="0"/>
                <w:sz w:val="18"/>
                <w:szCs w:val="20"/>
              </w:rPr>
              <w:t>л</w:t>
            </w:r>
            <w:r w:rsidRPr="00CB1E19">
              <w:rPr>
                <w:b/>
                <w:snapToGrid w:val="0"/>
                <w:sz w:val="18"/>
                <w:szCs w:val="20"/>
              </w:rPr>
              <w:t>нено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B1E19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B1E19">
              <w:rPr>
                <w:b/>
                <w:snapToGrid w:val="0"/>
                <w:sz w:val="18"/>
                <w:szCs w:val="18"/>
              </w:rPr>
              <w:t>Неиспо</w:t>
            </w:r>
            <w:r w:rsidRPr="00CB1E19">
              <w:rPr>
                <w:b/>
                <w:snapToGrid w:val="0"/>
                <w:sz w:val="18"/>
                <w:szCs w:val="18"/>
              </w:rPr>
              <w:t>л</w:t>
            </w:r>
            <w:r w:rsidRPr="00CB1E19">
              <w:rPr>
                <w:b/>
                <w:snapToGrid w:val="0"/>
                <w:sz w:val="18"/>
                <w:szCs w:val="18"/>
              </w:rPr>
              <w:t>ненные н</w:t>
            </w:r>
            <w:r w:rsidRPr="00CB1E19">
              <w:rPr>
                <w:b/>
                <w:snapToGrid w:val="0"/>
                <w:sz w:val="18"/>
                <w:szCs w:val="18"/>
              </w:rPr>
              <w:t>а</w:t>
            </w:r>
            <w:r w:rsidRPr="00CB1E19">
              <w:rPr>
                <w:b/>
                <w:snapToGrid w:val="0"/>
                <w:sz w:val="18"/>
                <w:szCs w:val="18"/>
              </w:rPr>
              <w:t>знач</w:t>
            </w:r>
            <w:r w:rsidRPr="00CB1E19">
              <w:rPr>
                <w:b/>
                <w:snapToGrid w:val="0"/>
                <w:sz w:val="18"/>
                <w:szCs w:val="18"/>
              </w:rPr>
              <w:t>е</w:t>
            </w:r>
            <w:r w:rsidRPr="00CB1E19">
              <w:rPr>
                <w:b/>
                <w:snapToGrid w:val="0"/>
                <w:sz w:val="18"/>
                <w:szCs w:val="18"/>
              </w:rPr>
              <w:t>ния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427,8</w:t>
            </w:r>
          </w:p>
        </w:tc>
      </w:tr>
      <w:tr w:rsidR="00EA6567" w:rsidRPr="00431E72" w:rsidTr="00C70572">
        <w:trPr>
          <w:trHeight w:val="537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sz w:val="20"/>
                <w:szCs w:val="20"/>
              </w:rPr>
              <w:t>Функционирование высшего должн</w:t>
            </w:r>
            <w:r w:rsidRPr="00431E72">
              <w:rPr>
                <w:b/>
                <w:sz w:val="20"/>
                <w:szCs w:val="20"/>
              </w:rPr>
              <w:t>о</w:t>
            </w:r>
            <w:r w:rsidRPr="00431E72">
              <w:rPr>
                <w:b/>
                <w:sz w:val="20"/>
                <w:szCs w:val="20"/>
              </w:rPr>
              <w:t>стного лица субъекта Российской Ф</w:t>
            </w:r>
            <w:r w:rsidRPr="00431E72">
              <w:rPr>
                <w:b/>
                <w:sz w:val="20"/>
                <w:szCs w:val="20"/>
              </w:rPr>
              <w:t>е</w:t>
            </w:r>
            <w:r w:rsidRPr="00431E72">
              <w:rPr>
                <w:b/>
                <w:sz w:val="20"/>
                <w:szCs w:val="20"/>
              </w:rPr>
              <w:t>дерации и муниципального образов</w:t>
            </w:r>
            <w:r w:rsidRPr="00431E72">
              <w:rPr>
                <w:b/>
                <w:sz w:val="20"/>
                <w:szCs w:val="20"/>
              </w:rPr>
              <w:t>а</w:t>
            </w:r>
            <w:r w:rsidRPr="00431E72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54525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54525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54525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242,7</w:t>
            </w:r>
          </w:p>
        </w:tc>
      </w:tr>
      <w:tr w:rsidR="00EA6567" w:rsidRPr="00431E72" w:rsidTr="00C70572">
        <w:trPr>
          <w:trHeight w:val="54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b/>
                <w:sz w:val="20"/>
                <w:szCs w:val="20"/>
              </w:rPr>
            </w:pPr>
            <w:r w:rsidRPr="00431E72">
              <w:rPr>
                <w:b/>
                <w:sz w:val="20"/>
                <w:szCs w:val="20"/>
              </w:rPr>
              <w:t>Расходы на обеспечение деятельности высшего должностного лица муниц</w:t>
            </w:r>
            <w:r w:rsidRPr="00431E72">
              <w:rPr>
                <w:b/>
                <w:sz w:val="20"/>
                <w:szCs w:val="20"/>
              </w:rPr>
              <w:t>и</w:t>
            </w:r>
            <w:r w:rsidRPr="00431E72">
              <w:rPr>
                <w:b/>
                <w:sz w:val="20"/>
                <w:szCs w:val="20"/>
              </w:rPr>
              <w:t>пального образования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78 1 00 00000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54525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54525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54525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242,7</w:t>
            </w:r>
          </w:p>
        </w:tc>
      </w:tr>
      <w:tr w:rsidR="00EA6567" w:rsidRPr="00431E72" w:rsidTr="00C70572">
        <w:trPr>
          <w:trHeight w:val="5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bCs/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431E7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431E7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431E72">
              <w:rPr>
                <w:bCs/>
                <w:sz w:val="20"/>
                <w:szCs w:val="20"/>
              </w:rPr>
              <w:t>78 1 01 00120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431E72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183,6</w:t>
            </w:r>
          </w:p>
        </w:tc>
      </w:tr>
      <w:tr w:rsidR="00EA6567" w:rsidRPr="00431E72" w:rsidTr="00C70572">
        <w:trPr>
          <w:trHeight w:val="83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Взносы по обязательному социальному страхованию на выплаты денежного с</w:t>
            </w:r>
            <w:r w:rsidRPr="00431E72">
              <w:rPr>
                <w:sz w:val="20"/>
                <w:szCs w:val="20"/>
              </w:rPr>
              <w:t>о</w:t>
            </w:r>
            <w:r w:rsidRPr="00431E72">
              <w:rPr>
                <w:sz w:val="20"/>
                <w:szCs w:val="20"/>
              </w:rPr>
              <w:t>держания и иные выплаты работникам государственных (муниципальных) орг</w:t>
            </w:r>
            <w:r w:rsidRPr="00431E72">
              <w:rPr>
                <w:sz w:val="20"/>
                <w:szCs w:val="20"/>
              </w:rPr>
              <w:t>а</w:t>
            </w:r>
            <w:r w:rsidRPr="00431E72">
              <w:rPr>
                <w:sz w:val="20"/>
                <w:szCs w:val="20"/>
              </w:rPr>
              <w:t>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431E7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431E7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431E72">
              <w:rPr>
                <w:bCs/>
                <w:sz w:val="20"/>
                <w:szCs w:val="20"/>
              </w:rPr>
              <w:t>78 1 01 00120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431E72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57,6</w:t>
            </w:r>
          </w:p>
        </w:tc>
      </w:tr>
      <w:tr w:rsidR="00EA6567" w:rsidRPr="00431E72" w:rsidTr="00C70572">
        <w:trPr>
          <w:trHeight w:val="2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C85D91" w:rsidRDefault="00EA6567" w:rsidP="00C70572">
            <w:pPr>
              <w:rPr>
                <w:b/>
                <w:sz w:val="20"/>
                <w:szCs w:val="20"/>
              </w:rPr>
            </w:pPr>
            <w:r w:rsidRPr="00C85D91">
              <w:rPr>
                <w:b/>
                <w:sz w:val="20"/>
                <w:szCs w:val="20"/>
              </w:rPr>
              <w:t>Поощрение работникам государстве</w:t>
            </w:r>
            <w:r w:rsidRPr="00C85D91">
              <w:rPr>
                <w:b/>
                <w:sz w:val="20"/>
                <w:szCs w:val="20"/>
              </w:rPr>
              <w:t>н</w:t>
            </w:r>
            <w:r w:rsidRPr="00C85D91">
              <w:rPr>
                <w:b/>
                <w:sz w:val="20"/>
                <w:szCs w:val="20"/>
              </w:rPr>
              <w:t xml:space="preserve">ных (муниципальных органов)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85D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85D9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85D91">
              <w:rPr>
                <w:b/>
                <w:bCs/>
                <w:sz w:val="20"/>
                <w:szCs w:val="20"/>
              </w:rPr>
              <w:t>78 1 01 55490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C85D91" w:rsidRDefault="00EA6567" w:rsidP="00C70572">
            <w:pPr>
              <w:rPr>
                <w:sz w:val="20"/>
                <w:szCs w:val="20"/>
              </w:rPr>
            </w:pPr>
            <w:r w:rsidRPr="00C85D9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78 1 01 55490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C85D91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Взносы по обязательному социальному страхованию на выплаты денежного с</w:t>
            </w:r>
            <w:r w:rsidRPr="00431E72">
              <w:rPr>
                <w:sz w:val="20"/>
                <w:szCs w:val="20"/>
              </w:rPr>
              <w:t>о</w:t>
            </w:r>
            <w:r w:rsidRPr="00431E72">
              <w:rPr>
                <w:sz w:val="20"/>
                <w:szCs w:val="20"/>
              </w:rPr>
              <w:t>держания и иные выплаты работникам государственных (муниципальных) орг</w:t>
            </w:r>
            <w:r w:rsidRPr="00431E72">
              <w:rPr>
                <w:sz w:val="20"/>
                <w:szCs w:val="20"/>
              </w:rPr>
              <w:t>а</w:t>
            </w:r>
            <w:r w:rsidRPr="00431E72">
              <w:rPr>
                <w:sz w:val="20"/>
                <w:szCs w:val="20"/>
              </w:rPr>
              <w:t>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78 1 01 55490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b/>
                <w:bCs/>
                <w:iCs/>
                <w:kern w:val="2"/>
                <w:sz w:val="20"/>
                <w:szCs w:val="20"/>
              </w:rPr>
            </w:pPr>
            <w:r w:rsidRPr="00431E72">
              <w:rPr>
                <w:b/>
                <w:kern w:val="2"/>
                <w:sz w:val="20"/>
                <w:szCs w:val="20"/>
              </w:rPr>
              <w:t>Функционирование Правительства Российской Федерации, высших и</w:t>
            </w:r>
            <w:r w:rsidRPr="00431E72">
              <w:rPr>
                <w:b/>
                <w:kern w:val="2"/>
                <w:sz w:val="20"/>
                <w:szCs w:val="20"/>
              </w:rPr>
              <w:t>с</w:t>
            </w:r>
            <w:r w:rsidRPr="00431E72">
              <w:rPr>
                <w:b/>
                <w:kern w:val="2"/>
                <w:sz w:val="20"/>
                <w:szCs w:val="20"/>
              </w:rPr>
              <w:t>полнительных органов государстве</w:t>
            </w:r>
            <w:r w:rsidRPr="00431E72">
              <w:rPr>
                <w:b/>
                <w:kern w:val="2"/>
                <w:sz w:val="20"/>
                <w:szCs w:val="20"/>
              </w:rPr>
              <w:t>н</w:t>
            </w:r>
            <w:r w:rsidRPr="00431E72">
              <w:rPr>
                <w:b/>
                <w:kern w:val="2"/>
                <w:sz w:val="20"/>
                <w:szCs w:val="20"/>
              </w:rPr>
              <w:t>ной власти субъектов Российской Ф</w:t>
            </w:r>
            <w:r w:rsidRPr="00431E72">
              <w:rPr>
                <w:b/>
                <w:kern w:val="2"/>
                <w:sz w:val="20"/>
                <w:szCs w:val="20"/>
              </w:rPr>
              <w:t>е</w:t>
            </w:r>
            <w:r w:rsidRPr="00431E72">
              <w:rPr>
                <w:b/>
                <w:kern w:val="2"/>
                <w:sz w:val="20"/>
                <w:szCs w:val="20"/>
              </w:rPr>
              <w:t>дерации, местных администраций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431E72">
              <w:rPr>
                <w:b/>
                <w:bCs/>
                <w:iCs/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431E72">
              <w:rPr>
                <w:b/>
                <w:bCs/>
                <w:iCs/>
                <w:kern w:val="2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431E72">
              <w:rPr>
                <w:b/>
                <w:bCs/>
                <w:iCs/>
                <w:kern w:val="2"/>
                <w:sz w:val="20"/>
                <w:szCs w:val="20"/>
              </w:rPr>
              <w:t>78 1 00 00000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b/>
                <w:bCs/>
                <w:iCs/>
                <w:kern w:val="2"/>
                <w:sz w:val="20"/>
                <w:szCs w:val="20"/>
              </w:rPr>
              <w:t>561,2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b/>
                <w:bCs/>
                <w:iCs/>
                <w:kern w:val="2"/>
                <w:sz w:val="20"/>
                <w:szCs w:val="20"/>
              </w:rPr>
              <w:t>469,1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b/>
                <w:bCs/>
                <w:iCs/>
                <w:kern w:val="2"/>
                <w:sz w:val="20"/>
                <w:szCs w:val="20"/>
              </w:rPr>
              <w:t>92,0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Центральный аппарат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78 1 02 00120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C85D91">
              <w:rPr>
                <w:bCs/>
                <w:iCs/>
                <w:kern w:val="2"/>
                <w:sz w:val="20"/>
                <w:szCs w:val="20"/>
              </w:rPr>
              <w:t>561,2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C85D91">
              <w:rPr>
                <w:bCs/>
                <w:iCs/>
                <w:kern w:val="2"/>
                <w:sz w:val="20"/>
                <w:szCs w:val="20"/>
              </w:rPr>
              <w:t>469,1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Cs/>
                <w:iCs/>
                <w:kern w:val="2"/>
                <w:sz w:val="20"/>
                <w:szCs w:val="20"/>
              </w:rPr>
            </w:pPr>
            <w:r w:rsidRPr="00C85D91">
              <w:rPr>
                <w:bCs/>
                <w:iCs/>
                <w:kern w:val="2"/>
                <w:sz w:val="20"/>
                <w:szCs w:val="20"/>
              </w:rPr>
              <w:t>92,0</w:t>
            </w:r>
          </w:p>
        </w:tc>
      </w:tr>
      <w:tr w:rsidR="00EA6567" w:rsidRPr="00431E72" w:rsidTr="00C70572">
        <w:trPr>
          <w:trHeight w:val="58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78 1 02 00120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300,0</w:t>
            </w:r>
          </w:p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43,5</w:t>
            </w:r>
          </w:p>
        </w:tc>
      </w:tr>
      <w:tr w:rsidR="00EA6567" w:rsidRPr="00431E72" w:rsidTr="00C70572">
        <w:trPr>
          <w:trHeight w:val="80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Взносы по обязательному социальному страхованию на выплаты денежного с</w:t>
            </w:r>
            <w:r w:rsidRPr="00431E72">
              <w:rPr>
                <w:sz w:val="20"/>
                <w:szCs w:val="20"/>
              </w:rPr>
              <w:t>о</w:t>
            </w:r>
            <w:r w:rsidRPr="00431E72">
              <w:rPr>
                <w:sz w:val="20"/>
                <w:szCs w:val="20"/>
              </w:rPr>
              <w:t>держания и иные выплаты работникам государственных (муниципальных) орг</w:t>
            </w:r>
            <w:r w:rsidRPr="00431E72">
              <w:rPr>
                <w:sz w:val="20"/>
                <w:szCs w:val="20"/>
              </w:rPr>
              <w:t>а</w:t>
            </w:r>
            <w:r w:rsidRPr="00431E72">
              <w:rPr>
                <w:sz w:val="20"/>
                <w:szCs w:val="20"/>
              </w:rPr>
              <w:t>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78 1 02 00120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129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14,7</w:t>
            </w:r>
          </w:p>
        </w:tc>
      </w:tr>
      <w:tr w:rsidR="00EA6567" w:rsidRPr="00431E72" w:rsidTr="00C70572">
        <w:trPr>
          <w:trHeight w:val="307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C85D91" w:rsidRDefault="00EA6567" w:rsidP="00C70572">
            <w:pPr>
              <w:rPr>
                <w:b/>
                <w:sz w:val="20"/>
                <w:szCs w:val="20"/>
              </w:rPr>
            </w:pPr>
            <w:r w:rsidRPr="00C85D91">
              <w:rPr>
                <w:b/>
                <w:sz w:val="20"/>
                <w:szCs w:val="20"/>
              </w:rPr>
              <w:t>Поощрение работникам государстве</w:t>
            </w:r>
            <w:r w:rsidRPr="00C85D91">
              <w:rPr>
                <w:b/>
                <w:sz w:val="20"/>
                <w:szCs w:val="20"/>
              </w:rPr>
              <w:t>н</w:t>
            </w:r>
            <w:r w:rsidRPr="00C85D91">
              <w:rPr>
                <w:b/>
                <w:sz w:val="20"/>
                <w:szCs w:val="20"/>
              </w:rPr>
              <w:t xml:space="preserve">ных (муниципальных органов)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85D9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85D9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C85D91">
              <w:rPr>
                <w:b/>
                <w:bCs/>
                <w:sz w:val="20"/>
                <w:szCs w:val="20"/>
              </w:rPr>
              <w:t>78 1 01 55490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11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C85D91" w:rsidRDefault="00EA6567" w:rsidP="00C70572">
            <w:pPr>
              <w:rPr>
                <w:sz w:val="20"/>
                <w:szCs w:val="20"/>
              </w:rPr>
            </w:pPr>
            <w:r w:rsidRPr="00C85D91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78 1 01 55490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14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C85D91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Взносы по обязательному социальному страхованию на выплаты денежного с</w:t>
            </w:r>
            <w:r w:rsidRPr="00431E72">
              <w:rPr>
                <w:sz w:val="20"/>
                <w:szCs w:val="20"/>
              </w:rPr>
              <w:t>о</w:t>
            </w:r>
            <w:r w:rsidRPr="00431E72">
              <w:rPr>
                <w:sz w:val="20"/>
                <w:szCs w:val="20"/>
              </w:rPr>
              <w:t>держания и иные выплаты работникам государственных (муниципальных) орг</w:t>
            </w:r>
            <w:r w:rsidRPr="00431E72">
              <w:rPr>
                <w:sz w:val="20"/>
                <w:szCs w:val="20"/>
              </w:rPr>
              <w:t>а</w:t>
            </w:r>
            <w:r w:rsidRPr="00431E72">
              <w:rPr>
                <w:sz w:val="20"/>
                <w:szCs w:val="20"/>
              </w:rPr>
              <w:t>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78 1 01 55490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C85D91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85D91">
              <w:rPr>
                <w:bCs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Закупка товаров, работ, услуг в сфере информационно-коммуникационных те</w:t>
            </w:r>
            <w:r w:rsidRPr="00431E72">
              <w:rPr>
                <w:kern w:val="2"/>
                <w:sz w:val="20"/>
                <w:szCs w:val="20"/>
              </w:rPr>
              <w:t>х</w:t>
            </w:r>
            <w:r w:rsidRPr="00431E72">
              <w:rPr>
                <w:kern w:val="2"/>
                <w:sz w:val="20"/>
                <w:szCs w:val="20"/>
              </w:rPr>
              <w:t>нологий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78 1 02 00120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242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65,6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19,8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kern w:val="2"/>
                <w:sz w:val="20"/>
                <w:szCs w:val="20"/>
              </w:rPr>
            </w:pPr>
            <w:r w:rsidRPr="00431E72">
              <w:rPr>
                <w:color w:val="000000"/>
                <w:kern w:val="2"/>
                <w:sz w:val="20"/>
                <w:szCs w:val="20"/>
              </w:rPr>
              <w:t xml:space="preserve">Прочая закупка товаров, работ и услуг </w:t>
            </w:r>
            <w:r w:rsidRPr="00431E72">
              <w:rPr>
                <w:kern w:val="2"/>
                <w:sz w:val="20"/>
                <w:szCs w:val="20"/>
              </w:rPr>
              <w:t>для обеспечения</w:t>
            </w:r>
            <w:r w:rsidRPr="00431E72">
              <w:rPr>
                <w:b/>
                <w:kern w:val="2"/>
                <w:sz w:val="20"/>
                <w:szCs w:val="20"/>
              </w:rPr>
              <w:t xml:space="preserve"> </w:t>
            </w:r>
            <w:r w:rsidRPr="00431E72">
              <w:rPr>
                <w:color w:val="000000"/>
                <w:kern w:val="2"/>
                <w:sz w:val="20"/>
                <w:szCs w:val="20"/>
              </w:rPr>
              <w:t>государственных (мун</w:t>
            </w:r>
            <w:r w:rsidRPr="00431E72">
              <w:rPr>
                <w:color w:val="000000"/>
                <w:kern w:val="2"/>
                <w:sz w:val="20"/>
                <w:szCs w:val="20"/>
              </w:rPr>
              <w:t>и</w:t>
            </w:r>
            <w:r w:rsidRPr="00431E72">
              <w:rPr>
                <w:color w:val="000000"/>
                <w:kern w:val="2"/>
                <w:sz w:val="20"/>
                <w:szCs w:val="20"/>
              </w:rPr>
              <w:t>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78 1 02 00120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2,2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rPr>
                <w:sz w:val="20"/>
                <w:szCs w:val="20"/>
              </w:rPr>
            </w:pPr>
            <w:r w:rsidRPr="00193F6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sz w:val="20"/>
                <w:szCs w:val="20"/>
              </w:rPr>
            </w:pPr>
            <w:r w:rsidRPr="00193F65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sz w:val="20"/>
                <w:szCs w:val="20"/>
              </w:rPr>
            </w:pPr>
            <w:r w:rsidRPr="00193F65">
              <w:rPr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sz w:val="20"/>
                <w:szCs w:val="20"/>
              </w:rPr>
            </w:pPr>
            <w:r w:rsidRPr="00193F65">
              <w:rPr>
                <w:sz w:val="20"/>
                <w:szCs w:val="20"/>
              </w:rPr>
              <w:t>78 1 02 00120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sz w:val="20"/>
                <w:szCs w:val="20"/>
              </w:rPr>
            </w:pPr>
            <w:r w:rsidRPr="00193F65">
              <w:rPr>
                <w:sz w:val="20"/>
                <w:szCs w:val="20"/>
              </w:rPr>
              <w:t>247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tabs>
                <w:tab w:val="center" w:pos="550"/>
                <w:tab w:val="right" w:pos="1100"/>
              </w:tabs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11,8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Уплата налога на имущество организ</w:t>
            </w:r>
            <w:r w:rsidRPr="00431E72">
              <w:rPr>
                <w:kern w:val="2"/>
                <w:sz w:val="20"/>
                <w:szCs w:val="20"/>
              </w:rPr>
              <w:t>а</w:t>
            </w:r>
            <w:r w:rsidRPr="00431E72">
              <w:rPr>
                <w:kern w:val="2"/>
                <w:sz w:val="20"/>
                <w:szCs w:val="20"/>
              </w:rPr>
              <w:t>ций  и земельного налога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78 1 02 00120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851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ind w:firstLine="34"/>
              <w:rPr>
                <w:b/>
                <w:kern w:val="2"/>
                <w:sz w:val="20"/>
                <w:szCs w:val="20"/>
              </w:rPr>
            </w:pPr>
            <w:r w:rsidRPr="00431E72">
              <w:rPr>
                <w:b/>
                <w:kern w:val="2"/>
                <w:sz w:val="20"/>
                <w:szCs w:val="20"/>
              </w:rPr>
              <w:t xml:space="preserve">Обеспечение деятельности </w:t>
            </w:r>
            <w:r w:rsidRPr="00431E72">
              <w:rPr>
                <w:b/>
                <w:snapToGrid w:val="0"/>
                <w:kern w:val="2"/>
                <w:sz w:val="20"/>
                <w:szCs w:val="20"/>
              </w:rPr>
              <w:t>финанс</w:t>
            </w:r>
            <w:r w:rsidRPr="00431E72">
              <w:rPr>
                <w:b/>
                <w:snapToGrid w:val="0"/>
                <w:kern w:val="2"/>
                <w:sz w:val="20"/>
                <w:szCs w:val="20"/>
              </w:rPr>
              <w:t>о</w:t>
            </w:r>
            <w:r w:rsidRPr="00431E72">
              <w:rPr>
                <w:b/>
                <w:snapToGrid w:val="0"/>
                <w:kern w:val="2"/>
                <w:sz w:val="20"/>
                <w:szCs w:val="20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431E72">
              <w:rPr>
                <w:b/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431E72">
              <w:rPr>
                <w:b/>
                <w:kern w:val="2"/>
                <w:sz w:val="20"/>
                <w:szCs w:val="20"/>
              </w:rPr>
              <w:t>06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431E72">
              <w:rPr>
                <w:b/>
                <w:kern w:val="2"/>
                <w:sz w:val="20"/>
                <w:szCs w:val="20"/>
              </w:rPr>
              <w:t>78 1 00 00000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184,1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99,1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85,0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Иные межбюджетные трансферты из бюджетов поселений в бюджеты  мун</w:t>
            </w:r>
            <w:r w:rsidRPr="00431E72">
              <w:rPr>
                <w:sz w:val="20"/>
                <w:szCs w:val="20"/>
              </w:rPr>
              <w:t>и</w:t>
            </w:r>
            <w:r w:rsidRPr="00431E72">
              <w:rPr>
                <w:sz w:val="20"/>
                <w:szCs w:val="20"/>
              </w:rPr>
              <w:t>ципального района по переданным по</w:t>
            </w:r>
            <w:r w:rsidRPr="00431E72">
              <w:rPr>
                <w:sz w:val="20"/>
                <w:szCs w:val="20"/>
              </w:rPr>
              <w:t>л</w:t>
            </w:r>
            <w:r w:rsidRPr="00431E72">
              <w:rPr>
                <w:sz w:val="20"/>
                <w:szCs w:val="20"/>
              </w:rPr>
              <w:t>номочиям по осуществлению внешнего муниципального финансового контроля</w:t>
            </w:r>
          </w:p>
          <w:p w:rsidR="00EA6567" w:rsidRPr="00431E72" w:rsidRDefault="00EA6567" w:rsidP="00C70572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05 М5010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  <w:highlight w:val="yellow"/>
              </w:rPr>
            </w:pPr>
            <w:r w:rsidRPr="00431E72">
              <w:rPr>
                <w:kern w:val="2"/>
                <w:sz w:val="20"/>
                <w:szCs w:val="20"/>
              </w:rPr>
              <w:t>78 1 05 М5010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540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69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Иные межбюджетные трансферты из бюджетов поселений бюджетам муниц</w:t>
            </w:r>
            <w:r w:rsidRPr="00431E72">
              <w:rPr>
                <w:sz w:val="20"/>
                <w:szCs w:val="20"/>
              </w:rPr>
              <w:t>и</w:t>
            </w:r>
            <w:r w:rsidRPr="00431E72">
              <w:rPr>
                <w:sz w:val="20"/>
                <w:szCs w:val="20"/>
              </w:rPr>
              <w:t>пальных районов в соответствии с з</w:t>
            </w:r>
            <w:r w:rsidRPr="00431E72">
              <w:rPr>
                <w:sz w:val="20"/>
                <w:szCs w:val="20"/>
              </w:rPr>
              <w:t>а</w:t>
            </w:r>
            <w:r w:rsidRPr="00431E72">
              <w:rPr>
                <w:sz w:val="20"/>
                <w:szCs w:val="20"/>
              </w:rPr>
              <w:t>ключенными соглашениями</w:t>
            </w:r>
          </w:p>
          <w:p w:rsidR="00EA6567" w:rsidRPr="00431E72" w:rsidRDefault="00EA6567" w:rsidP="00C70572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05 М5020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170,1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85,0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  <w:highlight w:val="yellow"/>
              </w:rPr>
            </w:pPr>
            <w:r w:rsidRPr="00431E72">
              <w:rPr>
                <w:kern w:val="2"/>
                <w:sz w:val="20"/>
                <w:szCs w:val="20"/>
              </w:rPr>
              <w:t>78 1 05 М5020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540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170,1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85,0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rPr>
                <w:b/>
                <w:bCs/>
                <w:sz w:val="18"/>
                <w:szCs w:val="18"/>
              </w:rPr>
            </w:pPr>
            <w:r w:rsidRPr="002E7F4E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2E7F4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2E7F4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sz w:val="18"/>
                <w:szCs w:val="18"/>
              </w:rPr>
            </w:pPr>
            <w:r w:rsidRPr="002E7F4E">
              <w:rPr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sz w:val="18"/>
                <w:szCs w:val="18"/>
              </w:rPr>
            </w:pPr>
            <w:r w:rsidRPr="002E7F4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Pr="002E7F4E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2E7F4E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2E7F4E">
              <w:rPr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2E7F4E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5</w:t>
            </w:r>
            <w:r w:rsidRPr="002E7F4E">
              <w:rPr>
                <w:b/>
                <w:kern w:val="2"/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rPr>
                <w:b/>
                <w:bCs/>
                <w:sz w:val="18"/>
                <w:szCs w:val="18"/>
              </w:rPr>
            </w:pPr>
            <w:r w:rsidRPr="002E7F4E">
              <w:rPr>
                <w:b/>
                <w:bCs/>
                <w:sz w:val="18"/>
                <w:szCs w:val="18"/>
              </w:rPr>
              <w:t>Резервный фонд местной администрации в рамках непрограммных направлений ра</w:t>
            </w:r>
            <w:r w:rsidRPr="002E7F4E">
              <w:rPr>
                <w:b/>
                <w:bCs/>
                <w:sz w:val="18"/>
                <w:szCs w:val="18"/>
              </w:rPr>
              <w:t>с</w:t>
            </w:r>
            <w:r w:rsidRPr="002E7F4E">
              <w:rPr>
                <w:b/>
                <w:bCs/>
                <w:sz w:val="18"/>
                <w:szCs w:val="18"/>
              </w:rPr>
              <w:t>ходов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2E7F4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2E7F4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b/>
                <w:bCs/>
                <w:sz w:val="18"/>
                <w:szCs w:val="18"/>
              </w:rPr>
            </w:pPr>
            <w:r w:rsidRPr="002E7F4E">
              <w:rPr>
                <w:b/>
                <w:bCs/>
                <w:sz w:val="18"/>
                <w:szCs w:val="18"/>
              </w:rPr>
              <w:t>78 9 03 00000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sz w:val="18"/>
                <w:szCs w:val="18"/>
              </w:rPr>
            </w:pPr>
            <w:r w:rsidRPr="002E7F4E">
              <w:rPr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E7F4E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rPr>
                <w:sz w:val="18"/>
                <w:szCs w:val="18"/>
              </w:rPr>
            </w:pPr>
            <w:r w:rsidRPr="002E7F4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sz w:val="18"/>
                <w:szCs w:val="18"/>
              </w:rPr>
            </w:pPr>
            <w:r w:rsidRPr="002E7F4E">
              <w:rPr>
                <w:sz w:val="18"/>
                <w:szCs w:val="18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sz w:val="18"/>
                <w:szCs w:val="18"/>
              </w:rPr>
            </w:pPr>
            <w:r w:rsidRPr="002E7F4E">
              <w:rPr>
                <w:sz w:val="18"/>
                <w:szCs w:val="18"/>
              </w:rPr>
              <w:t>11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sz w:val="18"/>
                <w:szCs w:val="18"/>
              </w:rPr>
            </w:pPr>
            <w:r w:rsidRPr="002E7F4E">
              <w:rPr>
                <w:sz w:val="18"/>
                <w:szCs w:val="18"/>
              </w:rPr>
              <w:t>78 9 03 90530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sz w:val="18"/>
                <w:szCs w:val="18"/>
              </w:rPr>
            </w:pPr>
            <w:r w:rsidRPr="002E7F4E">
              <w:rPr>
                <w:sz w:val="18"/>
                <w:szCs w:val="18"/>
              </w:rPr>
              <w:t>870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E7F4E" w:rsidRDefault="00EA6567" w:rsidP="00C70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E7F4E">
              <w:rPr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5,0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431E7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3</w:t>
            </w:r>
            <w:r w:rsidRPr="00431E72">
              <w:rPr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3,0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1E72">
              <w:rPr>
                <w:b/>
                <w:bCs/>
                <w:i/>
                <w:iCs/>
                <w:sz w:val="20"/>
                <w:szCs w:val="20"/>
              </w:rPr>
              <w:t>Безопасность муниципального образ</w:t>
            </w:r>
            <w:r w:rsidRPr="00431E72">
              <w:rPr>
                <w:b/>
                <w:bCs/>
                <w:i/>
                <w:iCs/>
                <w:sz w:val="20"/>
                <w:szCs w:val="20"/>
              </w:rPr>
              <w:t>о</w:t>
            </w:r>
            <w:r w:rsidRPr="00431E72">
              <w:rPr>
                <w:b/>
                <w:bCs/>
                <w:i/>
                <w:iCs/>
                <w:sz w:val="20"/>
                <w:szCs w:val="20"/>
              </w:rPr>
              <w:t>вания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1E72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1E72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1E72">
              <w:rPr>
                <w:b/>
                <w:bCs/>
                <w:i/>
                <w:iCs/>
                <w:sz w:val="20"/>
                <w:szCs w:val="20"/>
              </w:rPr>
              <w:t>78 2 00 00000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</w:t>
            </w:r>
            <w:r w:rsidRPr="00431E72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3,0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193F65">
              <w:rPr>
                <w:b/>
                <w:bCs/>
                <w:sz w:val="20"/>
                <w:szCs w:val="20"/>
              </w:rPr>
              <w:t>Мероприятия направленные на сн</w:t>
            </w:r>
            <w:r w:rsidRPr="00193F65">
              <w:rPr>
                <w:b/>
                <w:bCs/>
                <w:sz w:val="20"/>
                <w:szCs w:val="20"/>
              </w:rPr>
              <w:t>и</w:t>
            </w:r>
            <w:r w:rsidRPr="00193F65">
              <w:rPr>
                <w:b/>
                <w:bCs/>
                <w:sz w:val="20"/>
                <w:szCs w:val="20"/>
              </w:rPr>
              <w:t>жение преступности наркомании среди молодежи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193F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193F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193F65">
              <w:rPr>
                <w:b/>
                <w:bCs/>
                <w:sz w:val="20"/>
                <w:szCs w:val="20"/>
              </w:rPr>
              <w:t>78 2 01 00000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93F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0B4065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  <w:p w:rsidR="00EA6567" w:rsidRPr="000B4065" w:rsidRDefault="00EA6567" w:rsidP="00C70572">
            <w:pPr>
              <w:rPr>
                <w:b/>
                <w:sz w:val="20"/>
                <w:szCs w:val="20"/>
              </w:rPr>
            </w:pPr>
          </w:p>
          <w:p w:rsidR="00EA6567" w:rsidRPr="000B4065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0B406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  <w:p w:rsidR="00EA6567" w:rsidRPr="000B4065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2,0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193F65">
              <w:rPr>
                <w:b/>
                <w:bCs/>
                <w:sz w:val="20"/>
                <w:szCs w:val="20"/>
              </w:rPr>
              <w:t xml:space="preserve">Противодействие злоупотребления наркотическими средствами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193F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193F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193F65">
              <w:rPr>
                <w:b/>
                <w:bCs/>
                <w:sz w:val="20"/>
                <w:szCs w:val="20"/>
              </w:rPr>
              <w:t>78 2 01 29510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193F65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  <w:p w:rsidR="00EA6567" w:rsidRPr="000B4065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  <w:p w:rsidR="00EA6567" w:rsidRPr="000B4065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2,0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rPr>
                <w:bCs/>
                <w:sz w:val="20"/>
                <w:szCs w:val="20"/>
              </w:rPr>
            </w:pPr>
            <w:r w:rsidRPr="00193F65">
              <w:rPr>
                <w:sz w:val="20"/>
                <w:szCs w:val="20"/>
              </w:rPr>
              <w:t>Прочая закупка товаров, работ и услуг для обеспечения государственных (м</w:t>
            </w:r>
            <w:r w:rsidRPr="00193F65">
              <w:rPr>
                <w:sz w:val="20"/>
                <w:szCs w:val="20"/>
              </w:rPr>
              <w:t>у</w:t>
            </w:r>
            <w:r w:rsidRPr="00193F65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sz w:val="20"/>
                <w:szCs w:val="20"/>
              </w:rPr>
            </w:pPr>
            <w:r w:rsidRPr="00193F65">
              <w:rPr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sz w:val="20"/>
                <w:szCs w:val="20"/>
              </w:rPr>
            </w:pPr>
            <w:r w:rsidRPr="00193F65">
              <w:rPr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193F65">
              <w:rPr>
                <w:bCs/>
                <w:sz w:val="20"/>
                <w:szCs w:val="20"/>
              </w:rPr>
              <w:t>78 2 01 29510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sz w:val="20"/>
                <w:szCs w:val="20"/>
              </w:rPr>
            </w:pPr>
            <w:r w:rsidRPr="00193F65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193F65" w:rsidRDefault="00EA6567" w:rsidP="00C70572">
            <w:pPr>
              <w:jc w:val="center"/>
              <w:rPr>
                <w:sz w:val="20"/>
                <w:szCs w:val="20"/>
              </w:rPr>
            </w:pPr>
            <w:r w:rsidRPr="00193F65"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0B4065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0B4065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0B4065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</w:t>
            </w:r>
            <w:r w:rsidRPr="000B4065">
              <w:rPr>
                <w:kern w:val="2"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0B4065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0B4065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0B4065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0B4065">
              <w:rPr>
                <w:kern w:val="2"/>
                <w:sz w:val="20"/>
                <w:szCs w:val="20"/>
              </w:rPr>
              <w:t>2,0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rPr>
                <w:kern w:val="2"/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МП «Противодействие и профилактика экстремизма и терроризма, а также со</w:t>
            </w:r>
            <w:r w:rsidRPr="00431E72">
              <w:rPr>
                <w:sz w:val="20"/>
                <w:szCs w:val="20"/>
              </w:rPr>
              <w:t>з</w:t>
            </w:r>
            <w:r w:rsidRPr="00431E72">
              <w:rPr>
                <w:sz w:val="20"/>
                <w:szCs w:val="20"/>
              </w:rPr>
              <w:t>дание условий для реализации  мер, н</w:t>
            </w:r>
            <w:r w:rsidRPr="00431E72">
              <w:rPr>
                <w:sz w:val="20"/>
                <w:szCs w:val="20"/>
              </w:rPr>
              <w:t>а</w:t>
            </w:r>
            <w:r w:rsidRPr="00431E72">
              <w:rPr>
                <w:sz w:val="20"/>
                <w:szCs w:val="20"/>
              </w:rPr>
              <w:t>правленных на укрепление межнаци</w:t>
            </w:r>
            <w:r w:rsidRPr="00431E72">
              <w:rPr>
                <w:sz w:val="20"/>
                <w:szCs w:val="20"/>
              </w:rPr>
              <w:t>о</w:t>
            </w:r>
            <w:r w:rsidRPr="00431E72">
              <w:rPr>
                <w:sz w:val="20"/>
                <w:szCs w:val="20"/>
              </w:rPr>
              <w:t>нального и межконфессионального с</w:t>
            </w:r>
            <w:r w:rsidRPr="00431E72">
              <w:rPr>
                <w:sz w:val="20"/>
                <w:szCs w:val="20"/>
              </w:rPr>
              <w:t>о</w:t>
            </w:r>
            <w:r w:rsidRPr="00431E72">
              <w:rPr>
                <w:sz w:val="20"/>
                <w:szCs w:val="20"/>
              </w:rPr>
              <w:t xml:space="preserve">гласия на территории Розентальского </w:t>
            </w:r>
            <w:r>
              <w:rPr>
                <w:sz w:val="20"/>
                <w:szCs w:val="20"/>
              </w:rPr>
              <w:t>сельского муниципального образования</w:t>
            </w:r>
            <w:r w:rsidRPr="00431E72">
              <w:rPr>
                <w:sz w:val="20"/>
                <w:szCs w:val="20"/>
              </w:rPr>
              <w:t xml:space="preserve"> Республики Калмыкия на 2016-2020г.г.»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1E72">
              <w:rPr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1E72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31E72">
              <w:rPr>
                <w:b/>
                <w:bCs/>
                <w:i/>
                <w:iCs/>
                <w:sz w:val="20"/>
                <w:szCs w:val="20"/>
              </w:rPr>
              <w:t>78 2 0</w:t>
            </w: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431E72">
              <w:rPr>
                <w:b/>
                <w:bCs/>
                <w:i/>
                <w:iCs/>
                <w:sz w:val="20"/>
                <w:szCs w:val="20"/>
              </w:rPr>
              <w:t xml:space="preserve">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1,</w:t>
            </w:r>
            <w:r w:rsidRPr="00431E72">
              <w:rPr>
                <w:kern w:val="2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 xml:space="preserve"> Мероприятия, направленные на прот</w:t>
            </w:r>
            <w:r w:rsidRPr="00431E72">
              <w:rPr>
                <w:sz w:val="20"/>
                <w:szCs w:val="20"/>
              </w:rPr>
              <w:t>и</w:t>
            </w:r>
            <w:r w:rsidRPr="00431E72">
              <w:rPr>
                <w:sz w:val="20"/>
                <w:szCs w:val="20"/>
              </w:rPr>
              <w:t>водействие экстремизму и профилактику терроризма на территории сельского 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78 2 02 29510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31E72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A6567" w:rsidRPr="00431E72" w:rsidTr="00C70572">
        <w:trPr>
          <w:trHeight w:val="23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01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13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78 2 02 29510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31E72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b/>
                <w:bCs/>
                <w:kern w:val="2"/>
                <w:sz w:val="20"/>
                <w:szCs w:val="20"/>
              </w:rPr>
            </w:pPr>
            <w:r w:rsidRPr="00431E72">
              <w:rPr>
                <w:b/>
                <w:bCs/>
                <w:kern w:val="2"/>
                <w:sz w:val="20"/>
                <w:szCs w:val="20"/>
              </w:rPr>
              <w:t>Национальная оборона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431E72">
              <w:rPr>
                <w:b/>
                <w:bCs/>
                <w:kern w:val="2"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139,3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98,9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40,4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b/>
                <w:bCs/>
                <w:iCs/>
                <w:kern w:val="2"/>
                <w:sz w:val="20"/>
                <w:szCs w:val="20"/>
              </w:rPr>
            </w:pPr>
            <w:r w:rsidRPr="00431E72">
              <w:rPr>
                <w:b/>
                <w:bCs/>
                <w:iCs/>
                <w:kern w:val="2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431E72">
              <w:rPr>
                <w:b/>
                <w:bCs/>
                <w:iCs/>
                <w:kern w:val="2"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431E72">
              <w:rPr>
                <w:b/>
                <w:bCs/>
                <w:iCs/>
                <w:kern w:val="2"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  <w:r w:rsidRPr="00431E72">
              <w:rPr>
                <w:b/>
                <w:bCs/>
                <w:iCs/>
                <w:kern w:val="2"/>
                <w:sz w:val="20"/>
                <w:szCs w:val="20"/>
              </w:rPr>
              <w:t>78 1 00 00000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iCs/>
                <w:kern w:val="2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139,3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98,9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40,4</w:t>
            </w:r>
          </w:p>
        </w:tc>
      </w:tr>
      <w:tr w:rsidR="00EA6567" w:rsidRPr="00241CD5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78 1 04 51180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8109F7" w:rsidRDefault="00EA6567" w:rsidP="00C70572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8109F7">
              <w:rPr>
                <w:bCs/>
                <w:kern w:val="2"/>
                <w:sz w:val="20"/>
                <w:szCs w:val="20"/>
              </w:rPr>
              <w:t>139,3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8109F7" w:rsidRDefault="00EA6567" w:rsidP="00C70572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8109F7">
              <w:rPr>
                <w:bCs/>
                <w:kern w:val="2"/>
                <w:sz w:val="20"/>
                <w:szCs w:val="20"/>
              </w:rPr>
              <w:t>98,9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8109F7" w:rsidRDefault="00EA6567" w:rsidP="00C70572">
            <w:pPr>
              <w:jc w:val="center"/>
              <w:rPr>
                <w:bCs/>
                <w:kern w:val="2"/>
                <w:sz w:val="20"/>
                <w:szCs w:val="20"/>
              </w:rPr>
            </w:pPr>
            <w:r w:rsidRPr="008109F7">
              <w:rPr>
                <w:bCs/>
                <w:kern w:val="2"/>
                <w:sz w:val="20"/>
                <w:szCs w:val="20"/>
              </w:rPr>
              <w:t>40,4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78 1 04 51180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121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92,4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68,9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kern w:val="2"/>
                <w:sz w:val="20"/>
                <w:szCs w:val="20"/>
              </w:rPr>
              <w:t>23,5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Взносы по обязательному социальному страхованию на выплаты денежного с</w:t>
            </w:r>
            <w:r w:rsidRPr="00431E72">
              <w:rPr>
                <w:sz w:val="20"/>
                <w:szCs w:val="20"/>
              </w:rPr>
              <w:t>о</w:t>
            </w:r>
            <w:r w:rsidRPr="00431E72">
              <w:rPr>
                <w:sz w:val="20"/>
                <w:szCs w:val="20"/>
              </w:rPr>
              <w:t>держания и иные выплаты работникам государственных (муниципальных) орг</w:t>
            </w:r>
            <w:r w:rsidRPr="00431E72">
              <w:rPr>
                <w:sz w:val="20"/>
                <w:szCs w:val="20"/>
              </w:rPr>
              <w:t>а</w:t>
            </w:r>
            <w:r w:rsidRPr="00431E72">
              <w:rPr>
                <w:sz w:val="20"/>
                <w:szCs w:val="20"/>
              </w:rPr>
              <w:t>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78 1 04 51180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129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  <w:p w:rsidR="00EA6567" w:rsidRPr="002F2C0D" w:rsidRDefault="00EA6567" w:rsidP="00C7057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rPr>
                <w:sz w:val="20"/>
                <w:szCs w:val="20"/>
              </w:rPr>
            </w:pPr>
            <w:r w:rsidRPr="00431E72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 w:rsidRPr="00431E72">
              <w:rPr>
                <w:kern w:val="2"/>
                <w:sz w:val="20"/>
                <w:szCs w:val="20"/>
              </w:rPr>
              <w:t>78 1 04 51180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  <w:p w:rsidR="00EA6567" w:rsidRPr="002F2C0D" w:rsidRDefault="00EA6567" w:rsidP="00C7057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431E72" w:rsidRDefault="00EA6567" w:rsidP="00C70572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Национальная безопасность и прав</w:t>
            </w:r>
            <w:r w:rsidRPr="005D2138">
              <w:rPr>
                <w:b/>
                <w:bCs/>
                <w:sz w:val="20"/>
                <w:szCs w:val="20"/>
              </w:rPr>
              <w:t>о</w:t>
            </w:r>
            <w:r w:rsidRPr="005D2138">
              <w:rPr>
                <w:b/>
                <w:bCs/>
                <w:sz w:val="20"/>
                <w:szCs w:val="20"/>
              </w:rPr>
              <w:t>охранительная деятельность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 для обеспечения государственных (м</w:t>
            </w:r>
            <w:r w:rsidRPr="005D2138">
              <w:rPr>
                <w:sz w:val="20"/>
                <w:szCs w:val="20"/>
              </w:rPr>
              <w:t>у</w:t>
            </w:r>
            <w:r w:rsidRPr="005D213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78 9 0129530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8109F7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8109F7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8109F7">
              <w:rPr>
                <w:bCs/>
                <w:sz w:val="20"/>
                <w:szCs w:val="20"/>
              </w:rP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8109F7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8109F7">
              <w:rPr>
                <w:bCs/>
                <w:sz w:val="20"/>
                <w:szCs w:val="20"/>
              </w:rPr>
              <w:t>16,6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277,6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Дорожное хозяйство (дорожные фо</w:t>
            </w:r>
            <w:r w:rsidRPr="005D2138">
              <w:rPr>
                <w:b/>
                <w:bCs/>
                <w:sz w:val="20"/>
                <w:szCs w:val="20"/>
              </w:rPr>
              <w:t>н</w:t>
            </w:r>
            <w:r w:rsidRPr="005D2138">
              <w:rPr>
                <w:b/>
                <w:bCs/>
                <w:sz w:val="20"/>
                <w:szCs w:val="20"/>
              </w:rPr>
              <w:t>ды)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09 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78 4 01 00000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71,7</w:t>
            </w:r>
          </w:p>
        </w:tc>
      </w:tr>
      <w:tr w:rsidR="00EA6567" w:rsidRPr="00431E72" w:rsidTr="00C70572">
        <w:trPr>
          <w:trHeight w:val="99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Содержание автомобильных дорог  общего пользования на территории сельского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78 4 01 17510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51,7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 для обеспечения государственных (м</w:t>
            </w:r>
            <w:r w:rsidRPr="005D2138">
              <w:rPr>
                <w:sz w:val="20"/>
                <w:szCs w:val="20"/>
              </w:rPr>
              <w:t>у</w:t>
            </w:r>
            <w:r w:rsidRPr="005D213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78 4 01 17510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8109F7">
              <w:rPr>
                <w:bCs/>
                <w:sz w:val="20"/>
                <w:szCs w:val="20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8109F7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8109F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8109F7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8109F7">
              <w:rPr>
                <w:bCs/>
                <w:sz w:val="20"/>
                <w:szCs w:val="20"/>
              </w:rPr>
              <w:t>51,7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Муниципальная программа «Ко</w:t>
            </w:r>
            <w:r w:rsidRPr="005D2138">
              <w:rPr>
                <w:b/>
                <w:bCs/>
                <w:sz w:val="20"/>
                <w:szCs w:val="20"/>
              </w:rPr>
              <w:t>м</w:t>
            </w:r>
            <w:r w:rsidRPr="005D2138">
              <w:rPr>
                <w:b/>
                <w:bCs/>
                <w:sz w:val="20"/>
                <w:szCs w:val="20"/>
              </w:rPr>
              <w:t>плексное развитие транспортной  и</w:t>
            </w:r>
            <w:r w:rsidRPr="005D2138">
              <w:rPr>
                <w:b/>
                <w:bCs/>
                <w:sz w:val="20"/>
                <w:szCs w:val="20"/>
              </w:rPr>
              <w:t>н</w:t>
            </w:r>
            <w:r w:rsidRPr="005D2138">
              <w:rPr>
                <w:b/>
                <w:bCs/>
                <w:sz w:val="20"/>
                <w:szCs w:val="20"/>
              </w:rPr>
              <w:t>фраструктуры Розентальского сел</w:t>
            </w:r>
            <w:r w:rsidRPr="005D2138">
              <w:rPr>
                <w:b/>
                <w:bCs/>
                <w:sz w:val="20"/>
                <w:szCs w:val="20"/>
              </w:rPr>
              <w:t>ь</w:t>
            </w:r>
            <w:r w:rsidRPr="005D2138">
              <w:rPr>
                <w:b/>
                <w:bCs/>
                <w:sz w:val="20"/>
                <w:szCs w:val="20"/>
              </w:rPr>
              <w:t>ского муниципального образования Республики Калмыкия на 2019-2025г.г.»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78 4 01 17520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</w:t>
            </w:r>
            <w:r w:rsidRPr="005D2138">
              <w:rPr>
                <w:sz w:val="20"/>
                <w:szCs w:val="20"/>
              </w:rPr>
              <w:br/>
              <w:t>для обеспечения государственных (м</w:t>
            </w:r>
            <w:r w:rsidRPr="005D2138">
              <w:rPr>
                <w:sz w:val="20"/>
                <w:szCs w:val="20"/>
              </w:rPr>
              <w:t>у</w:t>
            </w:r>
            <w:r w:rsidRPr="005D213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78 4 01 17520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10,0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 xml:space="preserve"> Иные межбюджетные трансферты из бюджета муниципального района в бюджеты поселений на ремонт и с</w:t>
            </w:r>
            <w:r w:rsidRPr="005D2138">
              <w:rPr>
                <w:b/>
                <w:bCs/>
                <w:sz w:val="20"/>
                <w:szCs w:val="20"/>
              </w:rPr>
              <w:t>о</w:t>
            </w:r>
            <w:r w:rsidRPr="005D2138">
              <w:rPr>
                <w:b/>
                <w:bCs/>
                <w:sz w:val="20"/>
                <w:szCs w:val="20"/>
              </w:rPr>
              <w:t>держание автомобильных дорог общ</w:t>
            </w:r>
            <w:r w:rsidRPr="005D2138">
              <w:rPr>
                <w:b/>
                <w:bCs/>
                <w:sz w:val="20"/>
                <w:szCs w:val="20"/>
              </w:rPr>
              <w:t>е</w:t>
            </w:r>
            <w:r w:rsidRPr="005D2138">
              <w:rPr>
                <w:b/>
                <w:bCs/>
                <w:sz w:val="20"/>
                <w:szCs w:val="20"/>
              </w:rPr>
              <w:t>го пользования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78 905М4020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EA6567" w:rsidRPr="00431E72" w:rsidTr="00C70572">
        <w:trPr>
          <w:trHeight w:val="33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</w:t>
            </w:r>
            <w:r w:rsidRPr="005D2138">
              <w:rPr>
                <w:b/>
                <w:bCs/>
                <w:i/>
                <w:iCs/>
                <w:sz w:val="20"/>
                <w:szCs w:val="20"/>
              </w:rPr>
              <w:t>н</w:t>
            </w:r>
            <w:r w:rsidRPr="005D2138">
              <w:rPr>
                <w:b/>
                <w:bCs/>
                <w:i/>
                <w:iCs/>
                <w:sz w:val="20"/>
                <w:szCs w:val="20"/>
              </w:rPr>
              <w:t>ды)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78 905М4020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78 905М4020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Другие вопросы в области национал</w:t>
            </w:r>
            <w:r w:rsidRPr="005D2138">
              <w:rPr>
                <w:b/>
                <w:bCs/>
                <w:sz w:val="20"/>
                <w:szCs w:val="20"/>
              </w:rPr>
              <w:t>ь</w:t>
            </w:r>
            <w:r w:rsidRPr="005D2138">
              <w:rPr>
                <w:b/>
                <w:bCs/>
                <w:sz w:val="20"/>
                <w:szCs w:val="20"/>
              </w:rPr>
              <w:t>ной экономики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78 4 03 00000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205,9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Мероприятия в области строител</w:t>
            </w:r>
            <w:r w:rsidRPr="005D2138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5D2138">
              <w:rPr>
                <w:b/>
                <w:bCs/>
                <w:i/>
                <w:iCs/>
                <w:sz w:val="20"/>
                <w:szCs w:val="20"/>
              </w:rPr>
              <w:t>ства, архитектуры и градостроител</w:t>
            </w:r>
            <w:r w:rsidRPr="005D2138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5D2138">
              <w:rPr>
                <w:b/>
                <w:bCs/>
                <w:i/>
                <w:iCs/>
                <w:sz w:val="20"/>
                <w:szCs w:val="20"/>
              </w:rPr>
              <w:t>ства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78 4 03 22510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Межевание земельных участков для п</w:t>
            </w:r>
            <w:r w:rsidRPr="005D2138">
              <w:rPr>
                <w:sz w:val="20"/>
                <w:szCs w:val="20"/>
              </w:rPr>
              <w:t>о</w:t>
            </w:r>
            <w:r w:rsidRPr="005D2138">
              <w:rPr>
                <w:sz w:val="20"/>
                <w:szCs w:val="20"/>
              </w:rPr>
              <w:t>становки на государственный кадастр</w:t>
            </w:r>
            <w:r w:rsidRPr="005D2138">
              <w:rPr>
                <w:sz w:val="20"/>
                <w:szCs w:val="20"/>
              </w:rPr>
              <w:t>о</w:t>
            </w:r>
            <w:r w:rsidRPr="005D2138">
              <w:rPr>
                <w:sz w:val="20"/>
                <w:szCs w:val="20"/>
              </w:rPr>
              <w:t>вый учет, с целью их предоставления в аренду и (или) собственность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78 4 03 22510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78 4 03 22510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rPr>
                <w:b/>
                <w:sz w:val="20"/>
                <w:szCs w:val="20"/>
              </w:rPr>
            </w:pPr>
            <w:r w:rsidRPr="008109F7">
              <w:rPr>
                <w:b/>
                <w:sz w:val="20"/>
                <w:szCs w:val="20"/>
              </w:rPr>
              <w:t>Передаваемые полномочия по утве</w:t>
            </w:r>
            <w:r w:rsidRPr="008109F7">
              <w:rPr>
                <w:b/>
                <w:sz w:val="20"/>
                <w:szCs w:val="20"/>
              </w:rPr>
              <w:t>р</w:t>
            </w:r>
            <w:r w:rsidRPr="008109F7">
              <w:rPr>
                <w:b/>
                <w:sz w:val="20"/>
                <w:szCs w:val="20"/>
              </w:rPr>
              <w:t>ждению генеральных планов и правил землепользования и застройки с уст</w:t>
            </w:r>
            <w:r w:rsidRPr="008109F7">
              <w:rPr>
                <w:b/>
                <w:sz w:val="20"/>
                <w:szCs w:val="20"/>
              </w:rPr>
              <w:t>а</w:t>
            </w:r>
            <w:r w:rsidRPr="008109F7">
              <w:rPr>
                <w:b/>
                <w:sz w:val="20"/>
                <w:szCs w:val="20"/>
              </w:rPr>
              <w:t>новлением границ населенных пун</w:t>
            </w:r>
            <w:r w:rsidRPr="008109F7">
              <w:rPr>
                <w:b/>
                <w:sz w:val="20"/>
                <w:szCs w:val="20"/>
              </w:rPr>
              <w:t>к</w:t>
            </w:r>
            <w:r w:rsidRPr="008109F7">
              <w:rPr>
                <w:b/>
                <w:sz w:val="20"/>
                <w:szCs w:val="20"/>
              </w:rPr>
              <w:t>тов территориальных зон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8109F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8109F7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8109F7">
              <w:rPr>
                <w:b/>
                <w:sz w:val="20"/>
                <w:szCs w:val="20"/>
              </w:rPr>
              <w:t>78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09F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09F7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09F7">
              <w:rPr>
                <w:b/>
                <w:sz w:val="20"/>
                <w:szCs w:val="20"/>
              </w:rPr>
              <w:t>М2610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8109F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8109F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205,6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rPr>
                <w:b/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sz w:val="20"/>
                <w:szCs w:val="20"/>
              </w:rPr>
            </w:pPr>
            <w:r w:rsidRPr="008109F7">
              <w:rPr>
                <w:sz w:val="20"/>
                <w:szCs w:val="20"/>
              </w:rPr>
              <w:t>04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sz w:val="20"/>
                <w:szCs w:val="20"/>
              </w:rPr>
            </w:pPr>
            <w:r w:rsidRPr="008109F7">
              <w:rPr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sz w:val="20"/>
                <w:szCs w:val="20"/>
              </w:rPr>
            </w:pPr>
            <w:r w:rsidRPr="008109F7">
              <w:rPr>
                <w:sz w:val="20"/>
                <w:szCs w:val="20"/>
              </w:rPr>
              <w:t>78 4 03 М2610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sz w:val="20"/>
                <w:szCs w:val="20"/>
              </w:rPr>
            </w:pPr>
            <w:r w:rsidRPr="008109F7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8109F7" w:rsidRDefault="00EA6567" w:rsidP="00C70572">
            <w:pPr>
              <w:jc w:val="center"/>
              <w:rPr>
                <w:sz w:val="20"/>
                <w:szCs w:val="20"/>
              </w:rPr>
            </w:pPr>
            <w:r w:rsidRPr="008109F7">
              <w:rPr>
                <w:sz w:val="20"/>
                <w:szCs w:val="20"/>
              </w:rPr>
              <w:t>205,9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8109F7" w:rsidRDefault="00EA6567" w:rsidP="00C70572">
            <w:pPr>
              <w:jc w:val="center"/>
              <w:rPr>
                <w:sz w:val="20"/>
                <w:szCs w:val="20"/>
              </w:rPr>
            </w:pPr>
            <w:r w:rsidRPr="008109F7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8109F7" w:rsidRDefault="00EA6567" w:rsidP="00C70572">
            <w:pPr>
              <w:jc w:val="center"/>
              <w:rPr>
                <w:sz w:val="20"/>
                <w:szCs w:val="20"/>
              </w:rPr>
            </w:pPr>
            <w:r w:rsidRPr="008109F7">
              <w:rPr>
                <w:sz w:val="20"/>
                <w:szCs w:val="20"/>
              </w:rPr>
              <w:t>205,6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616,2</w:t>
            </w:r>
          </w:p>
        </w:tc>
      </w:tr>
      <w:tr w:rsidR="00EA6567" w:rsidRPr="00431E72" w:rsidTr="00C70572">
        <w:trPr>
          <w:trHeight w:val="29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78,7</w:t>
            </w:r>
          </w:p>
        </w:tc>
      </w:tr>
      <w:tr w:rsidR="00EA6567" w:rsidRPr="00431E72" w:rsidTr="00C70572">
        <w:trPr>
          <w:trHeight w:val="29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Default="00EA6567" w:rsidP="00C70572">
            <w:pPr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Мероприятия в области коммунальн</w:t>
            </w:r>
            <w:r w:rsidRPr="005D2138">
              <w:rPr>
                <w:b/>
                <w:bCs/>
                <w:sz w:val="20"/>
                <w:szCs w:val="20"/>
              </w:rPr>
              <w:t>о</w:t>
            </w:r>
            <w:r w:rsidRPr="005D2138">
              <w:rPr>
                <w:b/>
                <w:bCs/>
                <w:sz w:val="20"/>
                <w:szCs w:val="20"/>
              </w:rPr>
              <w:t>го хозяйства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02 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78 5 02 00000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78,7</w:t>
            </w:r>
          </w:p>
        </w:tc>
      </w:tr>
      <w:tr w:rsidR="00EA6567" w:rsidRPr="00431E72" w:rsidTr="00C70572">
        <w:trPr>
          <w:trHeight w:val="29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78 5 02 15510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EA6567" w:rsidRPr="00431E72" w:rsidTr="00C70572">
        <w:trPr>
          <w:trHeight w:val="29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78 5 02 15510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EA6567" w:rsidRPr="00431E72" w:rsidTr="00C70572">
        <w:trPr>
          <w:trHeight w:val="29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Муниципальная программа «Ко</w:t>
            </w:r>
            <w:r w:rsidRPr="005D2138">
              <w:rPr>
                <w:b/>
                <w:bCs/>
                <w:sz w:val="20"/>
                <w:szCs w:val="20"/>
              </w:rPr>
              <w:t>м</w:t>
            </w:r>
            <w:r w:rsidRPr="005D2138">
              <w:rPr>
                <w:b/>
                <w:bCs/>
                <w:sz w:val="20"/>
                <w:szCs w:val="20"/>
              </w:rPr>
              <w:t>плексное развитие систем коммунал</w:t>
            </w:r>
            <w:r w:rsidRPr="005D2138">
              <w:rPr>
                <w:b/>
                <w:bCs/>
                <w:sz w:val="20"/>
                <w:szCs w:val="20"/>
              </w:rPr>
              <w:t>ь</w:t>
            </w:r>
            <w:r w:rsidRPr="005D2138">
              <w:rPr>
                <w:b/>
                <w:bCs/>
                <w:sz w:val="20"/>
                <w:szCs w:val="20"/>
              </w:rPr>
              <w:t>ной инфраструктуры Розентальского сельского муниципального образов</w:t>
            </w:r>
            <w:r w:rsidRPr="005D2138">
              <w:rPr>
                <w:b/>
                <w:bCs/>
                <w:sz w:val="20"/>
                <w:szCs w:val="20"/>
              </w:rPr>
              <w:t>а</w:t>
            </w:r>
            <w:r w:rsidRPr="005D2138">
              <w:rPr>
                <w:b/>
                <w:bCs/>
                <w:sz w:val="20"/>
                <w:szCs w:val="20"/>
              </w:rPr>
              <w:t>ния Республики Калмыкия на 2019-2025г.г.»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78 5 02 15520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29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</w:t>
            </w:r>
            <w:r w:rsidRPr="005D2138">
              <w:rPr>
                <w:sz w:val="20"/>
                <w:szCs w:val="20"/>
              </w:rPr>
              <w:br/>
              <w:t>для обеспечения государственных (м</w:t>
            </w:r>
            <w:r w:rsidRPr="005D2138">
              <w:rPr>
                <w:sz w:val="20"/>
                <w:szCs w:val="20"/>
              </w:rPr>
              <w:t>у</w:t>
            </w:r>
            <w:r w:rsidRPr="005D213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78 5 02 15520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D2138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D2138">
              <w:rPr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134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CE1652" w:rsidRDefault="00EA6567" w:rsidP="00C70572">
            <w:pPr>
              <w:spacing w:line="200" w:lineRule="atLeast"/>
              <w:rPr>
                <w:sz w:val="20"/>
                <w:szCs w:val="20"/>
              </w:rPr>
            </w:pPr>
            <w:r w:rsidRPr="00CE1652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</w:t>
            </w:r>
            <w:r w:rsidRPr="00CE1652">
              <w:rPr>
                <w:sz w:val="20"/>
                <w:szCs w:val="20"/>
              </w:rPr>
              <w:t>е</w:t>
            </w:r>
            <w:r w:rsidRPr="00CE1652">
              <w:rPr>
                <w:sz w:val="20"/>
                <w:szCs w:val="20"/>
              </w:rPr>
              <w:t>нию</w:t>
            </w:r>
          </w:p>
          <w:p w:rsidR="00EA6567" w:rsidRPr="005D2138" w:rsidRDefault="00EA6567" w:rsidP="00C70572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78 5 02 15520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D2138">
              <w:rPr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29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77927" w:rsidRDefault="00EA6567" w:rsidP="00C70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Передаваемые полномочия по орган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зации водоснабжения населения в гр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ницах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7792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7792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7792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5 02 М4060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7792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7792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27792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277927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77,5</w:t>
            </w:r>
          </w:p>
        </w:tc>
      </w:tr>
      <w:tr w:rsidR="00EA6567" w:rsidRPr="00431E72" w:rsidTr="00C70572">
        <w:trPr>
          <w:trHeight w:val="29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</w:t>
            </w:r>
            <w:r w:rsidRPr="005D2138">
              <w:rPr>
                <w:sz w:val="20"/>
                <w:szCs w:val="20"/>
              </w:rPr>
              <w:br/>
              <w:t>для обеспечения государственных (м</w:t>
            </w:r>
            <w:r w:rsidRPr="005D2138">
              <w:rPr>
                <w:sz w:val="20"/>
                <w:szCs w:val="20"/>
              </w:rPr>
              <w:t>у</w:t>
            </w:r>
            <w:r w:rsidRPr="005D213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77927" w:rsidRDefault="00EA6567" w:rsidP="00C70572">
            <w:pPr>
              <w:jc w:val="center"/>
              <w:rPr>
                <w:sz w:val="20"/>
                <w:szCs w:val="20"/>
              </w:rPr>
            </w:pPr>
            <w:r w:rsidRPr="00277927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77927" w:rsidRDefault="00EA6567" w:rsidP="00C70572">
            <w:pPr>
              <w:jc w:val="center"/>
              <w:rPr>
                <w:sz w:val="20"/>
                <w:szCs w:val="20"/>
              </w:rPr>
            </w:pPr>
            <w:r w:rsidRPr="00277927">
              <w:rPr>
                <w:sz w:val="20"/>
                <w:szCs w:val="20"/>
              </w:rPr>
              <w:t>02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77927" w:rsidRDefault="00EA6567" w:rsidP="00C70572">
            <w:pPr>
              <w:jc w:val="center"/>
              <w:rPr>
                <w:sz w:val="20"/>
                <w:szCs w:val="20"/>
              </w:rPr>
            </w:pPr>
            <w:r w:rsidRPr="00277927">
              <w:rPr>
                <w:sz w:val="20"/>
                <w:szCs w:val="20"/>
              </w:rPr>
              <w:t>78 5 02 М4060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77927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277927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277927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EA6567" w:rsidRPr="00431E72" w:rsidTr="00C70572">
        <w:trPr>
          <w:trHeight w:val="29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537,4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Благоустройство территории Розе</w:t>
            </w:r>
            <w:r w:rsidRPr="005D2138">
              <w:rPr>
                <w:b/>
                <w:bCs/>
                <w:sz w:val="20"/>
                <w:szCs w:val="20"/>
              </w:rPr>
              <w:t>н</w:t>
            </w:r>
            <w:r w:rsidRPr="005D2138">
              <w:rPr>
                <w:b/>
                <w:bCs/>
                <w:sz w:val="20"/>
                <w:szCs w:val="20"/>
              </w:rPr>
              <w:t>тальского сельского муниципального образования Республики Калмыкия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78 6 01 00000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2990,7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2457,3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533,4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Мероприятия по благоустройству п</w:t>
            </w:r>
            <w:r w:rsidRPr="005D2138">
              <w:rPr>
                <w:b/>
                <w:bCs/>
                <w:sz w:val="20"/>
                <w:szCs w:val="20"/>
              </w:rPr>
              <w:t>о</w:t>
            </w:r>
            <w:r w:rsidRPr="005D2138">
              <w:rPr>
                <w:b/>
                <w:bCs/>
                <w:sz w:val="20"/>
                <w:szCs w:val="20"/>
              </w:rPr>
              <w:t>селков СМО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78 6 01 17520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78 6 01 17520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5,0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Обеспечение деятельности  Группы хозяйственного обслуживания и бл</w:t>
            </w:r>
            <w:r w:rsidRPr="005D2138">
              <w:rPr>
                <w:b/>
                <w:bCs/>
                <w:sz w:val="20"/>
                <w:szCs w:val="20"/>
              </w:rPr>
              <w:t>а</w:t>
            </w:r>
            <w:r w:rsidRPr="005D2138">
              <w:rPr>
                <w:b/>
                <w:bCs/>
                <w:sz w:val="20"/>
                <w:szCs w:val="20"/>
              </w:rPr>
              <w:t>гоустройства  Розентальского сельск</w:t>
            </w:r>
            <w:r w:rsidRPr="005D2138">
              <w:rPr>
                <w:b/>
                <w:bCs/>
                <w:sz w:val="20"/>
                <w:szCs w:val="20"/>
              </w:rPr>
              <w:t>о</w:t>
            </w:r>
            <w:r w:rsidRPr="005D2138">
              <w:rPr>
                <w:b/>
                <w:bCs/>
                <w:sz w:val="20"/>
                <w:szCs w:val="20"/>
              </w:rPr>
              <w:t>го муниципального образования Ре</w:t>
            </w:r>
            <w:r w:rsidRPr="005D2138">
              <w:rPr>
                <w:b/>
                <w:bCs/>
                <w:sz w:val="20"/>
                <w:szCs w:val="20"/>
              </w:rPr>
              <w:t>с</w:t>
            </w:r>
            <w:r w:rsidRPr="005D2138">
              <w:rPr>
                <w:b/>
                <w:bCs/>
                <w:sz w:val="20"/>
                <w:szCs w:val="20"/>
              </w:rPr>
              <w:t>публики Калмыкия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78 6 01 17530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524,7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78 6 01 17530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CE165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E1652">
              <w:rPr>
                <w:bCs/>
                <w:sz w:val="20"/>
                <w:szCs w:val="20"/>
              </w:rPr>
              <w:t>1493,9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CE165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E1652">
              <w:rPr>
                <w:bCs/>
                <w:sz w:val="20"/>
                <w:szCs w:val="20"/>
              </w:rPr>
              <w:t>969,2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CE1652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CE1652">
              <w:rPr>
                <w:bCs/>
                <w:sz w:val="20"/>
                <w:szCs w:val="20"/>
              </w:rPr>
              <w:t>524,7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D2138">
              <w:rPr>
                <w:sz w:val="20"/>
                <w:szCs w:val="20"/>
              </w:rPr>
              <w:t>78 6 01 17530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Cs/>
                <w:iCs/>
                <w:sz w:val="20"/>
                <w:szCs w:val="20"/>
              </w:rPr>
            </w:pPr>
            <w:r w:rsidRPr="005D2138">
              <w:rPr>
                <w:bCs/>
                <w:iCs/>
                <w:sz w:val="20"/>
                <w:szCs w:val="20"/>
              </w:rPr>
              <w:t>111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250,7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78 6 01 17530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Cs/>
                <w:iCs/>
                <w:sz w:val="20"/>
                <w:szCs w:val="20"/>
              </w:rPr>
            </w:pPr>
            <w:r w:rsidRPr="005D2138">
              <w:rPr>
                <w:bCs/>
                <w:iCs/>
                <w:sz w:val="20"/>
                <w:szCs w:val="20"/>
              </w:rPr>
              <w:t>119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D2138">
              <w:rPr>
                <w:b/>
                <w:bCs/>
                <w:i/>
                <w:iCs/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78 6 01 17530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Cs/>
                <w:iCs/>
                <w:sz w:val="20"/>
                <w:szCs w:val="20"/>
              </w:rPr>
            </w:pPr>
            <w:r w:rsidRPr="005D2138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202,2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Уплата  прочих налогов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78 6 01 17530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853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D2138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Участие в организации сбора и вывоза мусора на территории сельского м</w:t>
            </w:r>
            <w:r w:rsidRPr="005D2138">
              <w:rPr>
                <w:b/>
                <w:bCs/>
                <w:sz w:val="20"/>
                <w:szCs w:val="20"/>
              </w:rPr>
              <w:t>у</w:t>
            </w:r>
            <w:r w:rsidRPr="005D2138">
              <w:rPr>
                <w:b/>
                <w:bCs/>
                <w:sz w:val="20"/>
                <w:szCs w:val="20"/>
              </w:rPr>
              <w:t>ниципального образования, уборка несанкционированных свалок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78 6 01 17570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3,7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 для обеспечения государственных (м</w:t>
            </w:r>
            <w:r w:rsidRPr="005D2138">
              <w:rPr>
                <w:sz w:val="20"/>
                <w:szCs w:val="20"/>
              </w:rPr>
              <w:t>у</w:t>
            </w:r>
            <w:r w:rsidRPr="005D2138">
              <w:rPr>
                <w:sz w:val="20"/>
                <w:szCs w:val="20"/>
              </w:rPr>
              <w:t xml:space="preserve">ниципальных) нужд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78 6 01 17570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D2138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8B39D2">
              <w:rPr>
                <w:b/>
                <w:sz w:val="20"/>
                <w:szCs w:val="20"/>
              </w:rPr>
              <w:t>Реализация</w:t>
            </w:r>
            <w:r>
              <w:rPr>
                <w:b/>
                <w:sz w:val="20"/>
                <w:szCs w:val="20"/>
              </w:rPr>
              <w:t xml:space="preserve"> социально-значимых пр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ектов развития муниципальных обр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зований, основанных на местных ин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циативах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3F2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3F2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3F28">
              <w:rPr>
                <w:b/>
                <w:sz w:val="20"/>
                <w:szCs w:val="20"/>
              </w:rPr>
              <w:t>78 6 01 73310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3F28">
              <w:rPr>
                <w:b/>
                <w:sz w:val="20"/>
                <w:szCs w:val="20"/>
              </w:rPr>
              <w:t>1125,8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Прочая закупка товаров, работ и услуг</w:t>
            </w:r>
          </w:p>
          <w:p w:rsidR="00EA6567" w:rsidRPr="008B39D2" w:rsidRDefault="00EA6567" w:rsidP="00C70572">
            <w:pPr>
              <w:rPr>
                <w:b/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для обеспечения государственных (м</w:t>
            </w:r>
            <w:r w:rsidRPr="007A47E3">
              <w:rPr>
                <w:sz w:val="20"/>
                <w:szCs w:val="20"/>
              </w:rPr>
              <w:t>у</w:t>
            </w:r>
            <w:r w:rsidRPr="007A47E3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 w:rsidRPr="005D3F2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 w:rsidRPr="005D3F2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 w:rsidRPr="005D3F28">
              <w:rPr>
                <w:sz w:val="20"/>
                <w:szCs w:val="20"/>
              </w:rPr>
              <w:t>78 6 01 73310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 w:rsidRPr="005D3F28">
              <w:rPr>
                <w:sz w:val="20"/>
                <w:szCs w:val="20"/>
              </w:rPr>
              <w:t>1125,8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rPr>
                <w:sz w:val="20"/>
                <w:szCs w:val="20"/>
              </w:rPr>
            </w:pPr>
            <w:r w:rsidRPr="008B39D2">
              <w:rPr>
                <w:b/>
                <w:sz w:val="20"/>
                <w:szCs w:val="20"/>
              </w:rPr>
              <w:t>Реализация</w:t>
            </w:r>
            <w:r>
              <w:rPr>
                <w:b/>
                <w:sz w:val="20"/>
                <w:szCs w:val="20"/>
              </w:rPr>
              <w:t xml:space="preserve"> социально-значимых пр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ектов развития муниципальных обр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зований, основанных на местных ин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циативах за счет бюджета Розентал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сельского муниципального обр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зования Республики Калмыкия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3F2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3F2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3F28">
              <w:rPr>
                <w:b/>
                <w:sz w:val="20"/>
                <w:szCs w:val="20"/>
              </w:rPr>
              <w:t xml:space="preserve">78 6 01 </w:t>
            </w:r>
            <w:r w:rsidRPr="005D3F28">
              <w:rPr>
                <w:b/>
                <w:sz w:val="20"/>
                <w:szCs w:val="20"/>
                <w:lang w:val="en-US"/>
              </w:rPr>
              <w:t>SS</w:t>
            </w:r>
            <w:r w:rsidRPr="005D3F28"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3F28">
              <w:rPr>
                <w:b/>
                <w:sz w:val="20"/>
                <w:szCs w:val="20"/>
              </w:rPr>
              <w:t>356,1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3F2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2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Прочая закупка товаров, работ и услуг</w:t>
            </w:r>
          </w:p>
          <w:p w:rsidR="00EA6567" w:rsidRPr="008B39D2" w:rsidRDefault="00EA6567" w:rsidP="00C70572">
            <w:pPr>
              <w:rPr>
                <w:b/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для обеспечения государственных (м</w:t>
            </w:r>
            <w:r w:rsidRPr="007A47E3">
              <w:rPr>
                <w:sz w:val="20"/>
                <w:szCs w:val="20"/>
              </w:rPr>
              <w:t>у</w:t>
            </w:r>
            <w:r w:rsidRPr="007A47E3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 w:rsidRPr="005D3F2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 w:rsidRPr="005D3F2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 w:rsidRPr="005D3F28">
              <w:rPr>
                <w:sz w:val="20"/>
                <w:szCs w:val="20"/>
              </w:rPr>
              <w:t xml:space="preserve">78 6 01 </w:t>
            </w:r>
            <w:r w:rsidRPr="005D3F28">
              <w:rPr>
                <w:sz w:val="20"/>
                <w:szCs w:val="20"/>
                <w:lang w:val="en-US"/>
              </w:rPr>
              <w:t>SS</w:t>
            </w:r>
            <w:r w:rsidRPr="005D3F28">
              <w:rPr>
                <w:sz w:val="20"/>
                <w:szCs w:val="20"/>
              </w:rPr>
              <w:t>310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 w:rsidRPr="005D3F28">
              <w:rPr>
                <w:sz w:val="20"/>
                <w:szCs w:val="20"/>
              </w:rPr>
              <w:t>356,1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3F2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Уличное освещение территории СМО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78 6 02 00000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Расходы на коммунальные услуги за потребленную электроэнергию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78 6 02 17610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Pr="005D213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 для обеспечения государственных (м</w:t>
            </w:r>
            <w:r w:rsidRPr="005D2138">
              <w:rPr>
                <w:sz w:val="20"/>
                <w:szCs w:val="20"/>
              </w:rPr>
              <w:t>у</w:t>
            </w:r>
            <w:r w:rsidRPr="005D213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78 6 02 17610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1,0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Озеленение территории СМО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78 6 03 00000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26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Высаживание саженцев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78 6 03 17630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 для обеспечения государственных (м</w:t>
            </w:r>
            <w:r w:rsidRPr="005D2138">
              <w:rPr>
                <w:sz w:val="20"/>
                <w:szCs w:val="20"/>
              </w:rPr>
              <w:t>у</w:t>
            </w:r>
            <w:r w:rsidRPr="005D213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78 6 03 17630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D2138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D2138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D2138">
              <w:rPr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Организация и содержание мест зах</w:t>
            </w:r>
            <w:r w:rsidRPr="005D2138">
              <w:rPr>
                <w:b/>
                <w:bCs/>
                <w:sz w:val="20"/>
                <w:szCs w:val="20"/>
              </w:rPr>
              <w:t>о</w:t>
            </w:r>
            <w:r w:rsidRPr="005D2138">
              <w:rPr>
                <w:b/>
                <w:bCs/>
                <w:sz w:val="20"/>
                <w:szCs w:val="20"/>
              </w:rPr>
              <w:t>ронения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78 6 04  00000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78 6 04 17650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5D2138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 для обеспечения  государственных (м</w:t>
            </w:r>
            <w:r w:rsidRPr="005D2138">
              <w:rPr>
                <w:sz w:val="20"/>
                <w:szCs w:val="20"/>
              </w:rPr>
              <w:t>у</w:t>
            </w:r>
            <w:r w:rsidRPr="005D213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78 6 04 17650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D2138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D2138">
              <w:rPr>
                <w:sz w:val="20"/>
                <w:szCs w:val="20"/>
              </w:rPr>
              <w:t>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1002,2</w:t>
            </w:r>
            <w:r w:rsidRPr="005D213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487,5</w:t>
            </w:r>
            <w:r w:rsidRPr="005D213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78 3 00 00000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1002,2</w:t>
            </w:r>
            <w:r w:rsidRPr="005D213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487,5</w:t>
            </w:r>
            <w:r w:rsidRPr="005D213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Мероприятия в сфере культуры</w:t>
            </w:r>
            <w:r w:rsidRPr="005D2138">
              <w:rPr>
                <w:b/>
                <w:bCs/>
                <w:sz w:val="20"/>
                <w:szCs w:val="20"/>
              </w:rPr>
              <w:br/>
              <w:t xml:space="preserve">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78 3 01 00000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1002,2</w:t>
            </w:r>
            <w:r w:rsidRPr="005D213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487,5</w:t>
            </w:r>
            <w:r w:rsidRPr="005D213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Дворцы и дома культуры, другие у</w:t>
            </w:r>
            <w:r w:rsidRPr="005D2138">
              <w:rPr>
                <w:b/>
                <w:bCs/>
                <w:sz w:val="20"/>
                <w:szCs w:val="20"/>
              </w:rPr>
              <w:t>ч</w:t>
            </w:r>
            <w:r w:rsidRPr="005D2138">
              <w:rPr>
                <w:b/>
                <w:bCs/>
                <w:sz w:val="20"/>
                <w:szCs w:val="20"/>
              </w:rPr>
              <w:t>реждения культуры и средств масс</w:t>
            </w:r>
            <w:r w:rsidRPr="005D2138">
              <w:rPr>
                <w:b/>
                <w:bCs/>
                <w:sz w:val="20"/>
                <w:szCs w:val="20"/>
              </w:rPr>
              <w:t>о</w:t>
            </w:r>
            <w:r w:rsidRPr="005D2138">
              <w:rPr>
                <w:b/>
                <w:bCs/>
                <w:sz w:val="20"/>
                <w:szCs w:val="20"/>
              </w:rPr>
              <w:t>вой информации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213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213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2138">
              <w:rPr>
                <w:b/>
                <w:sz w:val="20"/>
                <w:szCs w:val="20"/>
              </w:rPr>
              <w:t>78 3 01 05210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5D213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78 3 01 05210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78 3 01 05210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78 3 01 05210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853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D2138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both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Муниципальная программа «Ко</w:t>
            </w:r>
            <w:r w:rsidRPr="005D2138">
              <w:rPr>
                <w:b/>
                <w:bCs/>
                <w:sz w:val="20"/>
                <w:szCs w:val="20"/>
              </w:rPr>
              <w:t>м</w:t>
            </w:r>
            <w:r w:rsidRPr="005D2138">
              <w:rPr>
                <w:b/>
                <w:bCs/>
                <w:sz w:val="20"/>
                <w:szCs w:val="20"/>
              </w:rPr>
              <w:t>плексное развитие социальной инфр</w:t>
            </w:r>
            <w:r w:rsidRPr="005D2138">
              <w:rPr>
                <w:b/>
                <w:bCs/>
                <w:sz w:val="20"/>
                <w:szCs w:val="20"/>
              </w:rPr>
              <w:t>а</w:t>
            </w:r>
            <w:r w:rsidRPr="005D2138">
              <w:rPr>
                <w:b/>
                <w:bCs/>
                <w:sz w:val="20"/>
                <w:szCs w:val="20"/>
              </w:rPr>
              <w:t>структуры, развитие культуры Розе</w:t>
            </w:r>
            <w:r w:rsidRPr="005D2138">
              <w:rPr>
                <w:b/>
                <w:bCs/>
                <w:sz w:val="20"/>
                <w:szCs w:val="20"/>
              </w:rPr>
              <w:t>н</w:t>
            </w:r>
            <w:r w:rsidRPr="005D2138">
              <w:rPr>
                <w:b/>
                <w:bCs/>
                <w:sz w:val="20"/>
                <w:szCs w:val="20"/>
              </w:rPr>
              <w:t xml:space="preserve">тальского сельского муниципального образования Республики Калмыкия на 2019-2025г.г.» 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78 3 01 05220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Прочая закупка товаров, работ и услуг</w:t>
            </w:r>
          </w:p>
          <w:p w:rsidR="00EA6567" w:rsidRPr="005D2138" w:rsidRDefault="00EA6567" w:rsidP="00C70572">
            <w:pPr>
              <w:jc w:val="both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для обеспечения государственных (м</w:t>
            </w:r>
            <w:r w:rsidRPr="005D2138">
              <w:rPr>
                <w:sz w:val="20"/>
                <w:szCs w:val="20"/>
              </w:rPr>
              <w:t>у</w:t>
            </w:r>
            <w:r w:rsidRPr="005D2138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78 3 01 05220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5D2138" w:rsidRDefault="00EA6567" w:rsidP="00C70572">
            <w:pPr>
              <w:jc w:val="center"/>
              <w:rPr>
                <w:sz w:val="20"/>
                <w:szCs w:val="20"/>
              </w:rPr>
            </w:pPr>
            <w:r w:rsidRPr="005D2138">
              <w:rPr>
                <w:sz w:val="20"/>
                <w:szCs w:val="20"/>
              </w:rPr>
              <w:t>1,0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Передаваемые полномочия создания условий для организации досуга и обеспечения жителей поселения усл</w:t>
            </w:r>
            <w:r w:rsidRPr="005D2138">
              <w:rPr>
                <w:b/>
                <w:bCs/>
                <w:sz w:val="20"/>
                <w:szCs w:val="20"/>
              </w:rPr>
              <w:t>у</w:t>
            </w:r>
            <w:r w:rsidRPr="005D2138">
              <w:rPr>
                <w:b/>
                <w:bCs/>
                <w:sz w:val="20"/>
                <w:szCs w:val="20"/>
              </w:rPr>
              <w:t>гами организации культуры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78 3 01 М2016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5D21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5D2138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350,5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rPr>
                <w:b/>
                <w:bCs/>
                <w:sz w:val="20"/>
                <w:szCs w:val="20"/>
              </w:rPr>
            </w:pPr>
            <w:r w:rsidRPr="007A47E3">
              <w:rPr>
                <w:b/>
                <w:bCs/>
                <w:sz w:val="20"/>
                <w:szCs w:val="20"/>
              </w:rPr>
              <w:t>Иные межбюджетные трансферты из бюджетов поселений в бюджет мун</w:t>
            </w:r>
            <w:r w:rsidRPr="007A47E3">
              <w:rPr>
                <w:b/>
                <w:bCs/>
                <w:sz w:val="20"/>
                <w:szCs w:val="20"/>
              </w:rPr>
              <w:t>и</w:t>
            </w:r>
            <w:r w:rsidRPr="007A47E3">
              <w:rPr>
                <w:b/>
                <w:bCs/>
                <w:sz w:val="20"/>
                <w:szCs w:val="20"/>
              </w:rPr>
              <w:t>ципального района по передаваемым полномочиям по созданию досуга и обеспечению жителей поселения усл</w:t>
            </w:r>
            <w:r w:rsidRPr="007A47E3">
              <w:rPr>
                <w:b/>
                <w:bCs/>
                <w:sz w:val="20"/>
                <w:szCs w:val="20"/>
              </w:rPr>
              <w:t>у</w:t>
            </w:r>
            <w:r w:rsidRPr="007A47E3">
              <w:rPr>
                <w:b/>
                <w:bCs/>
                <w:sz w:val="20"/>
                <w:szCs w:val="20"/>
              </w:rPr>
              <w:t>гами культуры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78 3 01 М2016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591,8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241,3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350,5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08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78 3 01 М2016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540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591,8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241,3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350,5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216D8B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216D8B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9,9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17,9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9,9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Default="00EA6567" w:rsidP="00C70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78 2 03 29610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216D8B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17,9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B71493" w:rsidRDefault="00EA6567" w:rsidP="00C70572">
            <w:pPr>
              <w:jc w:val="center"/>
              <w:rPr>
                <w:bCs/>
                <w:sz w:val="20"/>
                <w:szCs w:val="20"/>
              </w:rPr>
            </w:pPr>
            <w:r w:rsidRPr="00B71493">
              <w:rPr>
                <w:bCs/>
                <w:sz w:val="20"/>
                <w:szCs w:val="20"/>
              </w:rPr>
              <w:t>9,9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both"/>
              <w:rPr>
                <w:b/>
                <w:bCs/>
                <w:sz w:val="20"/>
                <w:szCs w:val="20"/>
              </w:rPr>
            </w:pPr>
            <w:r w:rsidRPr="007A47E3">
              <w:rPr>
                <w:b/>
                <w:bCs/>
                <w:sz w:val="20"/>
                <w:szCs w:val="20"/>
              </w:rPr>
              <w:t>Развитие физической культуры и спорта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47E3">
              <w:rPr>
                <w:b/>
                <w:bCs/>
                <w:sz w:val="20"/>
                <w:szCs w:val="20"/>
              </w:rPr>
              <w:t> 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47E3"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47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7A47E3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7A47E3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7A47E3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rPr>
                <w:sz w:val="20"/>
                <w:szCs w:val="20"/>
              </w:rPr>
            </w:pPr>
            <w:r w:rsidRPr="007A47E3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в Р</w:t>
            </w:r>
            <w:r w:rsidRPr="007A47E3">
              <w:rPr>
                <w:b/>
                <w:sz w:val="20"/>
                <w:szCs w:val="20"/>
              </w:rPr>
              <w:t>о</w:t>
            </w:r>
            <w:r w:rsidRPr="007A47E3">
              <w:rPr>
                <w:b/>
                <w:sz w:val="20"/>
                <w:szCs w:val="20"/>
              </w:rPr>
              <w:t>зентальском сельском муниципальном образовании Республики Калмыкия на 2019-2025г.г.»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  <w:p w:rsidR="00EA6567" w:rsidRPr="007A47E3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7A47E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  <w:p w:rsidR="00EA6567" w:rsidRPr="007A47E3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7A47E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Pr="007A47E3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7A47E3">
              <w:rPr>
                <w:b/>
                <w:bCs/>
                <w:sz w:val="20"/>
                <w:szCs w:val="20"/>
              </w:rPr>
              <w:t>78 8 01 14510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7A47E3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7A47E3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A47E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7A47E3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7A47E3">
              <w:rPr>
                <w:b/>
                <w:sz w:val="20"/>
                <w:szCs w:val="20"/>
              </w:rPr>
              <w:t>5,0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Прочая закупка товаров, работ и услуг</w:t>
            </w:r>
          </w:p>
          <w:p w:rsidR="00EA6567" w:rsidRPr="007A47E3" w:rsidRDefault="00EA6567" w:rsidP="00C70572">
            <w:pPr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для обеспечения государственных (м</w:t>
            </w:r>
            <w:r w:rsidRPr="007A47E3">
              <w:rPr>
                <w:sz w:val="20"/>
                <w:szCs w:val="20"/>
              </w:rPr>
              <w:t>у</w:t>
            </w:r>
            <w:r w:rsidRPr="007A47E3">
              <w:rPr>
                <w:sz w:val="20"/>
                <w:szCs w:val="20"/>
              </w:rPr>
              <w:t>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rPr>
                <w:sz w:val="20"/>
                <w:szCs w:val="20"/>
              </w:rPr>
            </w:pPr>
          </w:p>
          <w:p w:rsidR="00EA6567" w:rsidRPr="007A47E3" w:rsidRDefault="00EA6567" w:rsidP="00C70572">
            <w:pPr>
              <w:rPr>
                <w:sz w:val="20"/>
                <w:szCs w:val="20"/>
              </w:rPr>
            </w:pPr>
          </w:p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rPr>
                <w:sz w:val="20"/>
                <w:szCs w:val="20"/>
              </w:rPr>
            </w:pPr>
          </w:p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</w:p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rPr>
                <w:sz w:val="20"/>
                <w:szCs w:val="20"/>
              </w:rPr>
            </w:pPr>
          </w:p>
          <w:p w:rsidR="00EA6567" w:rsidRPr="007A47E3" w:rsidRDefault="00EA6567" w:rsidP="00C70572">
            <w:pPr>
              <w:rPr>
                <w:bCs/>
                <w:sz w:val="20"/>
                <w:szCs w:val="20"/>
              </w:rPr>
            </w:pPr>
          </w:p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bCs/>
                <w:sz w:val="20"/>
                <w:szCs w:val="20"/>
              </w:rPr>
              <w:t>78 8 01 14510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A47E3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5,0</w:t>
            </w:r>
          </w:p>
        </w:tc>
      </w:tr>
      <w:tr w:rsidR="00EA6567" w:rsidRPr="00431E72" w:rsidTr="00C70572">
        <w:trPr>
          <w:trHeight w:val="29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both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11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01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78 8 01 14510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244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A47E3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67" w:rsidRPr="007A47E3" w:rsidRDefault="00EA6567" w:rsidP="00C70572">
            <w:pPr>
              <w:jc w:val="center"/>
              <w:rPr>
                <w:sz w:val="20"/>
                <w:szCs w:val="20"/>
              </w:rPr>
            </w:pPr>
            <w:r w:rsidRPr="007A47E3">
              <w:rPr>
                <w:sz w:val="20"/>
                <w:szCs w:val="20"/>
              </w:rPr>
              <w:t>5,0</w:t>
            </w:r>
          </w:p>
        </w:tc>
      </w:tr>
      <w:tr w:rsidR="00EA6567" w:rsidRPr="00431E72" w:rsidTr="00C70572">
        <w:trPr>
          <w:trHeight w:val="35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6567" w:rsidRPr="00431E72" w:rsidRDefault="00EA6567" w:rsidP="00C70572">
            <w:pPr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6929,4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5048,6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</w:p>
          <w:p w:rsidR="00EA6567" w:rsidRPr="00431E72" w:rsidRDefault="00EA6567" w:rsidP="00C70572">
            <w:pPr>
              <w:jc w:val="center"/>
              <w:rPr>
                <w:b/>
                <w:kern w:val="2"/>
                <w:sz w:val="20"/>
                <w:szCs w:val="20"/>
              </w:rPr>
            </w:pPr>
            <w:r>
              <w:rPr>
                <w:b/>
                <w:kern w:val="2"/>
                <w:sz w:val="20"/>
                <w:szCs w:val="20"/>
              </w:rPr>
              <w:t>1880,8</w:t>
            </w:r>
          </w:p>
        </w:tc>
      </w:tr>
    </w:tbl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C70572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Default="00EA6567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p w:rsidR="00EA6567" w:rsidRPr="00431E72" w:rsidRDefault="00EA6567" w:rsidP="00B94C85">
      <w:pPr>
        <w:tabs>
          <w:tab w:val="left" w:pos="4275"/>
          <w:tab w:val="left" w:pos="4500"/>
        </w:tabs>
        <w:rPr>
          <w:sz w:val="20"/>
          <w:szCs w:val="20"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EA6567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3</w:t>
            </w:r>
          </w:p>
        </w:tc>
      </w:tr>
      <w:tr w:rsidR="00EA6567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tbl>
            <w:tblPr>
              <w:tblW w:w="9820" w:type="dxa"/>
              <w:tblInd w:w="19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820"/>
            </w:tblGrid>
            <w:tr w:rsidR="00EA6567" w:rsidTr="00D2750F">
              <w:trPr>
                <w:trHeight w:val="255"/>
              </w:trPr>
              <w:tc>
                <w:tcPr>
                  <w:tcW w:w="98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</w:tcPr>
                <w:p w:rsidR="00EA6567" w:rsidRDefault="00EA6567" w:rsidP="00D2750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к Решению Собрания депутатов </w:t>
                  </w:r>
                </w:p>
                <w:p w:rsidR="00EA6567" w:rsidRDefault="00EA6567" w:rsidP="00D2750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Розентальского сельского муниципал</w:t>
                  </w:r>
                  <w:r>
                    <w:rPr>
                      <w:color w:val="000000"/>
                      <w:sz w:val="18"/>
                      <w:szCs w:val="18"/>
                    </w:rPr>
                    <w:t>ь</w:t>
                  </w:r>
                  <w:r>
                    <w:rPr>
                      <w:color w:val="000000"/>
                      <w:sz w:val="18"/>
                      <w:szCs w:val="18"/>
                    </w:rPr>
                    <w:t>ного образования Республики Калмыкия</w:t>
                  </w:r>
                </w:p>
                <w:p w:rsidR="00EA6567" w:rsidRPr="00C70572" w:rsidRDefault="00EA6567" w:rsidP="00C70572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№ 26/1 от 30.10. 2024г.  </w:t>
                  </w:r>
                </w:p>
              </w:tc>
            </w:tr>
          </w:tbl>
          <w:p w:rsidR="00EA6567" w:rsidRDefault="00EA6567" w:rsidP="00D2750F"/>
        </w:tc>
      </w:tr>
    </w:tbl>
    <w:p w:rsidR="00EA6567" w:rsidRPr="00F91919" w:rsidRDefault="00EA6567" w:rsidP="00C70572">
      <w:pPr>
        <w:pStyle w:val="Heading7"/>
        <w:rPr>
          <w:rFonts w:ascii="Times New Roman" w:hAnsi="Times New Roman"/>
          <w:b/>
          <w:i w:val="0"/>
          <w:color w:val="auto"/>
          <w:sz w:val="22"/>
          <w:szCs w:val="22"/>
        </w:rPr>
      </w:pPr>
      <w:r>
        <w:rPr>
          <w:rFonts w:ascii="Times New Roman" w:hAnsi="Times New Roman"/>
          <w:i w:val="0"/>
          <w:iCs w:val="0"/>
          <w:color w:val="auto"/>
        </w:rPr>
        <w:t xml:space="preserve">                                  </w:t>
      </w:r>
      <w:r w:rsidRPr="00F91919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  Источники внутреннего финансирования дефицита</w:t>
      </w:r>
    </w:p>
    <w:p w:rsidR="00EA6567" w:rsidRPr="003F316C" w:rsidRDefault="00EA6567" w:rsidP="00C70572">
      <w:pPr>
        <w:jc w:val="center"/>
        <w:rPr>
          <w:b/>
          <w:bCs/>
          <w:sz w:val="22"/>
          <w:szCs w:val="22"/>
        </w:rPr>
      </w:pPr>
      <w:r w:rsidRPr="003F316C">
        <w:rPr>
          <w:b/>
          <w:bCs/>
          <w:sz w:val="22"/>
          <w:szCs w:val="22"/>
        </w:rPr>
        <w:t xml:space="preserve">бюджета  </w:t>
      </w:r>
      <w:r>
        <w:rPr>
          <w:b/>
          <w:bCs/>
          <w:sz w:val="22"/>
          <w:szCs w:val="22"/>
        </w:rPr>
        <w:t>Розентальского</w:t>
      </w:r>
      <w:r w:rsidRPr="003F316C">
        <w:rPr>
          <w:b/>
          <w:bCs/>
          <w:sz w:val="22"/>
          <w:szCs w:val="22"/>
        </w:rPr>
        <w:t xml:space="preserve"> сельского муниципального образования </w:t>
      </w:r>
    </w:p>
    <w:p w:rsidR="00EA6567" w:rsidRPr="00991B58" w:rsidRDefault="00EA6567" w:rsidP="00C705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Республики Калмыкия за 9 месяцев 2024 </w:t>
      </w:r>
      <w:r w:rsidRPr="003F316C">
        <w:rPr>
          <w:b/>
          <w:bCs/>
          <w:sz w:val="22"/>
          <w:szCs w:val="22"/>
        </w:rPr>
        <w:t>год</w:t>
      </w:r>
      <w:r>
        <w:rPr>
          <w:b/>
          <w:bCs/>
          <w:sz w:val="22"/>
          <w:szCs w:val="22"/>
        </w:rPr>
        <w:t>а</w:t>
      </w:r>
    </w:p>
    <w:p w:rsidR="00EA6567" w:rsidRDefault="00EA6567" w:rsidP="00C70572">
      <w:pPr>
        <w:jc w:val="right"/>
      </w:pPr>
      <w:r>
        <w:rPr>
          <w:sz w:val="20"/>
          <w:szCs w:val="22"/>
        </w:rPr>
        <w:t xml:space="preserve"> (тыс. руб.)</w:t>
      </w:r>
      <w:r>
        <w:br w:type="textWrapping" w:clear="all"/>
      </w:r>
    </w:p>
    <w:tbl>
      <w:tblPr>
        <w:tblW w:w="10363" w:type="dxa"/>
        <w:tblLayout w:type="fixed"/>
        <w:tblLook w:val="0000"/>
      </w:tblPr>
      <w:tblGrid>
        <w:gridCol w:w="2698"/>
        <w:gridCol w:w="4688"/>
        <w:gridCol w:w="993"/>
        <w:gridCol w:w="992"/>
        <w:gridCol w:w="992"/>
      </w:tblGrid>
      <w:tr w:rsidR="00EA6567" w:rsidTr="00C70572">
        <w:trPr>
          <w:trHeight w:val="33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КИВФ</w:t>
            </w:r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567" w:rsidRDefault="00EA6567" w:rsidP="00C705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B02C79" w:rsidRDefault="00EA6567" w:rsidP="00C705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C79">
              <w:rPr>
                <w:b/>
                <w:bCs/>
                <w:color w:val="000000"/>
                <w:sz w:val="18"/>
                <w:szCs w:val="18"/>
              </w:rPr>
              <w:t>Утве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жденные бюдже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ные н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B02C79" w:rsidRDefault="00EA6567" w:rsidP="00C705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C79">
              <w:rPr>
                <w:b/>
                <w:bCs/>
                <w:color w:val="000000"/>
                <w:sz w:val="18"/>
                <w:szCs w:val="18"/>
              </w:rPr>
              <w:t>Испо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B02C79" w:rsidRDefault="00EA6567" w:rsidP="00C7057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02C79">
              <w:rPr>
                <w:b/>
                <w:bCs/>
                <w:color w:val="000000"/>
                <w:sz w:val="18"/>
                <w:szCs w:val="18"/>
              </w:rPr>
              <w:t>Неи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полне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н</w:t>
            </w:r>
            <w:r w:rsidRPr="00B02C79">
              <w:rPr>
                <w:b/>
                <w:bCs/>
                <w:color w:val="000000"/>
                <w:sz w:val="18"/>
                <w:szCs w:val="18"/>
              </w:rPr>
              <w:t>ные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н</w:t>
            </w:r>
            <w:r>
              <w:rPr>
                <w:b/>
                <w:bCs/>
                <w:color w:val="000000"/>
                <w:sz w:val="18"/>
                <w:szCs w:val="18"/>
              </w:rPr>
              <w:t>а</w:t>
            </w:r>
            <w:r>
              <w:rPr>
                <w:b/>
                <w:bCs/>
                <w:color w:val="000000"/>
                <w:sz w:val="18"/>
                <w:szCs w:val="18"/>
              </w:rPr>
              <w:t>значения</w:t>
            </w:r>
          </w:p>
        </w:tc>
      </w:tr>
      <w:tr w:rsidR="00EA6567" w:rsidRPr="00BE3A0B" w:rsidTr="00C70572">
        <w:trPr>
          <w:trHeight w:val="75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64CE">
              <w:rPr>
                <w:b/>
                <w:color w:val="000000"/>
                <w:sz w:val="20"/>
                <w:szCs w:val="20"/>
              </w:rPr>
              <w:t>731 01 02 00 00 00 0000 000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BE3A0B" w:rsidRDefault="00EA6567" w:rsidP="00C70572">
            <w:pPr>
              <w:pStyle w:val="BodyText2"/>
              <w:jc w:val="both"/>
              <w:rPr>
                <w:b/>
                <w:sz w:val="20"/>
              </w:rPr>
            </w:pPr>
            <w:r w:rsidRPr="00BE3A0B">
              <w:rPr>
                <w:b/>
                <w:sz w:val="20"/>
              </w:rPr>
              <w:t>Кредиты кредитных организаций в валюте Ро</w:t>
            </w:r>
            <w:r w:rsidRPr="00BE3A0B">
              <w:rPr>
                <w:b/>
                <w:sz w:val="20"/>
              </w:rPr>
              <w:t>с</w:t>
            </w:r>
            <w:r w:rsidRPr="00BE3A0B">
              <w:rPr>
                <w:b/>
                <w:sz w:val="20"/>
              </w:rPr>
              <w:t>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EB64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EB64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EB64CE">
              <w:rPr>
                <w:b/>
                <w:sz w:val="20"/>
                <w:szCs w:val="20"/>
              </w:rPr>
              <w:t>0</w:t>
            </w:r>
          </w:p>
        </w:tc>
      </w:tr>
      <w:tr w:rsidR="00EA6567" w:rsidRPr="00BE3A0B" w:rsidTr="00C70572">
        <w:trPr>
          <w:trHeight w:val="1194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center"/>
              <w:rPr>
                <w:color w:val="000000"/>
                <w:sz w:val="20"/>
                <w:szCs w:val="20"/>
              </w:rPr>
            </w:pPr>
            <w:r w:rsidRPr="00EB64CE">
              <w:rPr>
                <w:color w:val="000000"/>
                <w:sz w:val="20"/>
                <w:szCs w:val="20"/>
              </w:rPr>
              <w:t>731 01 02 00 00 10 0000 710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BE3A0B" w:rsidRDefault="00EA6567" w:rsidP="00C70572">
            <w:pPr>
              <w:pStyle w:val="BodyText2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кредитных орган</w:t>
            </w:r>
            <w:r w:rsidRPr="00BE3A0B">
              <w:rPr>
                <w:sz w:val="20"/>
              </w:rPr>
              <w:t>и</w:t>
            </w:r>
            <w:r w:rsidRPr="00BE3A0B">
              <w:rPr>
                <w:sz w:val="20"/>
              </w:rPr>
              <w:t>заций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0,00</w:t>
            </w:r>
          </w:p>
        </w:tc>
      </w:tr>
      <w:tr w:rsidR="00EA6567" w:rsidRPr="00BE3A0B" w:rsidTr="00C70572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center"/>
              <w:rPr>
                <w:color w:val="000000"/>
                <w:sz w:val="20"/>
                <w:szCs w:val="20"/>
              </w:rPr>
            </w:pPr>
            <w:r w:rsidRPr="00EB64CE">
              <w:rPr>
                <w:color w:val="000000"/>
                <w:sz w:val="20"/>
                <w:szCs w:val="20"/>
              </w:rPr>
              <w:t>731 01 02 00 00 10 0000 810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BE3A0B" w:rsidRDefault="00EA6567" w:rsidP="00C70572">
            <w:pPr>
              <w:pStyle w:val="BodyText2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другим кредитным организ</w:t>
            </w:r>
            <w:r w:rsidRPr="00BE3A0B">
              <w:rPr>
                <w:sz w:val="20"/>
              </w:rPr>
              <w:t>а</w:t>
            </w:r>
            <w:r w:rsidRPr="00BE3A0B">
              <w:rPr>
                <w:sz w:val="20"/>
              </w:rPr>
              <w:t>циям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0,00</w:t>
            </w:r>
          </w:p>
        </w:tc>
      </w:tr>
      <w:tr w:rsidR="00EA6567" w:rsidRPr="00BE3A0B" w:rsidTr="00C70572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64CE">
              <w:rPr>
                <w:b/>
                <w:color w:val="000000"/>
                <w:sz w:val="20"/>
                <w:szCs w:val="20"/>
              </w:rPr>
              <w:t>731 01 03 00 00 00 0000 000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64CE"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</w:t>
            </w:r>
            <w:r w:rsidRPr="00EB64CE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EB64CE">
              <w:rPr>
                <w:b/>
                <w:bCs/>
                <w:color w:val="000000"/>
                <w:sz w:val="20"/>
                <w:szCs w:val="20"/>
              </w:rPr>
              <w:t>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 w:rsidRPr="00EB64CE">
              <w:rPr>
                <w:b/>
                <w:sz w:val="20"/>
                <w:szCs w:val="20"/>
              </w:rPr>
              <w:t>507,00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EA6567" w:rsidRPr="00BE3A0B" w:rsidTr="00C70572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center"/>
              <w:rPr>
                <w:color w:val="000000"/>
                <w:sz w:val="20"/>
                <w:szCs w:val="20"/>
              </w:rPr>
            </w:pPr>
            <w:r w:rsidRPr="00EB64CE">
              <w:rPr>
                <w:color w:val="000000"/>
                <w:sz w:val="20"/>
                <w:szCs w:val="20"/>
              </w:rPr>
              <w:t>731 01 03 01 00 10 0000 710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BE3A0B" w:rsidRDefault="00EA6567" w:rsidP="00C70572">
            <w:pPr>
              <w:pStyle w:val="BodyText2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Получение</w:t>
            </w:r>
            <w:r w:rsidRPr="00BE3A0B">
              <w:rPr>
                <w:snapToGrid w:val="0"/>
                <w:sz w:val="20"/>
              </w:rPr>
              <w:t xml:space="preserve"> кредитов</w:t>
            </w:r>
            <w:r w:rsidRPr="00BE3A0B">
              <w:rPr>
                <w:sz w:val="20"/>
              </w:rPr>
              <w:t xml:space="preserve"> от других бюджетов бюдже</w:t>
            </w:r>
            <w:r w:rsidRPr="00BE3A0B">
              <w:rPr>
                <w:sz w:val="20"/>
              </w:rPr>
              <w:t>т</w:t>
            </w:r>
            <w:r w:rsidRPr="00BE3A0B">
              <w:rPr>
                <w:sz w:val="20"/>
              </w:rPr>
              <w:t>ной системы Российской Федерации бюджетами сельских поселений в валюте Российской Федер</w:t>
            </w:r>
            <w:r w:rsidRPr="00BE3A0B">
              <w:rPr>
                <w:sz w:val="20"/>
              </w:rPr>
              <w:t>а</w:t>
            </w:r>
            <w:r w:rsidRPr="00BE3A0B">
              <w:rPr>
                <w:sz w:val="20"/>
              </w:rPr>
              <w:t>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507,0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0,00</w:t>
            </w:r>
          </w:p>
        </w:tc>
      </w:tr>
      <w:tr w:rsidR="00EA6567" w:rsidRPr="00BE3A0B" w:rsidTr="00C70572">
        <w:trPr>
          <w:trHeight w:val="165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center"/>
              <w:rPr>
                <w:color w:val="000000"/>
                <w:sz w:val="20"/>
                <w:szCs w:val="20"/>
              </w:rPr>
            </w:pPr>
            <w:r w:rsidRPr="00EB64CE">
              <w:rPr>
                <w:color w:val="000000"/>
                <w:sz w:val="20"/>
                <w:szCs w:val="20"/>
              </w:rPr>
              <w:t>731 01 03 01 00 10 0000 810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BE3A0B" w:rsidRDefault="00EA6567" w:rsidP="00C70572">
            <w:pPr>
              <w:pStyle w:val="BodyText2"/>
              <w:jc w:val="both"/>
              <w:rPr>
                <w:snapToGrid w:val="0"/>
                <w:sz w:val="20"/>
              </w:rPr>
            </w:pPr>
            <w:r w:rsidRPr="00BE3A0B">
              <w:rPr>
                <w:sz w:val="20"/>
              </w:rPr>
              <w:t>Погашение бюджетами сельских поселений кред</w:t>
            </w:r>
            <w:r w:rsidRPr="00BE3A0B">
              <w:rPr>
                <w:sz w:val="20"/>
              </w:rPr>
              <w:t>и</w:t>
            </w:r>
            <w:r w:rsidRPr="00BE3A0B">
              <w:rPr>
                <w:sz w:val="20"/>
              </w:rPr>
              <w:t>тов  от других бюджетов бюджетной системы Ро</w:t>
            </w:r>
            <w:r w:rsidRPr="00BE3A0B">
              <w:rPr>
                <w:sz w:val="20"/>
              </w:rPr>
              <w:t>с</w:t>
            </w:r>
            <w:r w:rsidRPr="00BE3A0B">
              <w:rPr>
                <w:sz w:val="20"/>
              </w:rPr>
              <w:t>сийской Федерации в валюте Российской Федер</w:t>
            </w:r>
            <w:r w:rsidRPr="00BE3A0B">
              <w:rPr>
                <w:sz w:val="20"/>
              </w:rPr>
              <w:t>а</w:t>
            </w:r>
            <w:r w:rsidRPr="00BE3A0B">
              <w:rPr>
                <w:sz w:val="20"/>
              </w:rPr>
              <w:t>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6567" w:rsidRPr="00BE3A0B" w:rsidTr="00C70572">
        <w:trPr>
          <w:trHeight w:val="532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64CE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64CE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B64CE">
              <w:rPr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825,5</w:t>
            </w:r>
          </w:p>
        </w:tc>
      </w:tr>
      <w:tr w:rsidR="00EA6567" w:rsidRPr="00EC7D8F" w:rsidTr="00C70572">
        <w:trPr>
          <w:trHeight w:val="516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center"/>
              <w:rPr>
                <w:color w:val="000000"/>
                <w:sz w:val="20"/>
                <w:szCs w:val="20"/>
              </w:rPr>
            </w:pPr>
            <w:r w:rsidRPr="00EB64CE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both"/>
              <w:rPr>
                <w:color w:val="000000"/>
                <w:sz w:val="20"/>
                <w:szCs w:val="20"/>
              </w:rPr>
            </w:pPr>
            <w:r w:rsidRPr="00EB64CE">
              <w:rPr>
                <w:color w:val="000000"/>
                <w:sz w:val="20"/>
                <w:szCs w:val="20"/>
              </w:rPr>
              <w:t xml:space="preserve">Увеличение прочих остатков денежных средств бюджетов сельских </w:t>
            </w:r>
            <w:r w:rsidRPr="00EB64CE">
              <w:rPr>
                <w:sz w:val="20"/>
                <w:szCs w:val="20"/>
              </w:rPr>
              <w:t>поселений</w:t>
            </w:r>
            <w:r w:rsidRPr="00EB64CE">
              <w:rPr>
                <w:color w:val="00FF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6822,3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5808,2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1014,1</w:t>
            </w:r>
          </w:p>
        </w:tc>
      </w:tr>
      <w:tr w:rsidR="00EA6567" w:rsidRPr="00EC7D8F" w:rsidTr="00C70572">
        <w:trPr>
          <w:trHeight w:val="562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center"/>
              <w:rPr>
                <w:color w:val="000000"/>
                <w:sz w:val="20"/>
                <w:szCs w:val="20"/>
              </w:rPr>
            </w:pPr>
            <w:r w:rsidRPr="00EB64CE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both"/>
              <w:rPr>
                <w:color w:val="000000"/>
                <w:sz w:val="20"/>
                <w:szCs w:val="20"/>
              </w:rPr>
            </w:pPr>
            <w:r w:rsidRPr="00EB64CE"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сельских  </w:t>
            </w:r>
            <w:r w:rsidRPr="00EB64CE">
              <w:rPr>
                <w:sz w:val="20"/>
                <w:szCs w:val="20"/>
              </w:rPr>
              <w:t>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6929,4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5048,6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sz w:val="20"/>
                <w:szCs w:val="20"/>
              </w:rPr>
            </w:pPr>
            <w:r w:rsidRPr="00EB64CE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1880,8</w:t>
            </w:r>
          </w:p>
        </w:tc>
      </w:tr>
      <w:tr w:rsidR="00EA6567" w:rsidRPr="00BE3A0B" w:rsidTr="00C70572">
        <w:trPr>
          <w:trHeight w:val="638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BE3A0B" w:rsidRDefault="00EA6567" w:rsidP="00C70572">
            <w:pPr>
              <w:jc w:val="right"/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7" w:rsidRPr="00EB64CE" w:rsidRDefault="00EA6567" w:rsidP="00C70572">
            <w:pPr>
              <w:jc w:val="both"/>
              <w:rPr>
                <w:b/>
                <w:bCs/>
                <w:color w:val="000000"/>
              </w:rPr>
            </w:pPr>
            <w:r w:rsidRPr="00EB64CE">
              <w:rPr>
                <w:b/>
                <w:bCs/>
                <w:color w:val="000000"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 w:rsidRPr="00EB64CE">
              <w:rPr>
                <w:b/>
                <w:bCs/>
                <w:sz w:val="20"/>
                <w:szCs w:val="20"/>
              </w:rPr>
              <w:t>572,9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7" w:rsidRPr="00EB64CE" w:rsidRDefault="00EA6567" w:rsidP="00C7057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825,5</w:t>
            </w:r>
          </w:p>
        </w:tc>
      </w:tr>
    </w:tbl>
    <w:p w:rsidR="00EA6567" w:rsidRDefault="00EA6567" w:rsidP="00C70572">
      <w:pPr>
        <w:rPr>
          <w:b/>
          <w:bCs/>
        </w:rPr>
      </w:pPr>
    </w:p>
    <w:p w:rsidR="00EA6567" w:rsidRDefault="00EA6567" w:rsidP="00C70572">
      <w:pPr>
        <w:rPr>
          <w:b/>
          <w:bCs/>
        </w:rPr>
      </w:pPr>
    </w:p>
    <w:p w:rsidR="00EA6567" w:rsidRDefault="00EA6567" w:rsidP="00C70572">
      <w:pPr>
        <w:rPr>
          <w:b/>
          <w:bCs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EA6567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4</w:t>
            </w:r>
          </w:p>
        </w:tc>
      </w:tr>
      <w:tr w:rsidR="00EA6567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№ 26/1 от 30.10. 2024г  </w:t>
            </w:r>
          </w:p>
        </w:tc>
      </w:tr>
    </w:tbl>
    <w:p w:rsidR="00EA6567" w:rsidRDefault="00EA6567" w:rsidP="00E024A6">
      <w:pPr>
        <w:rPr>
          <w:b/>
          <w:bCs/>
        </w:rPr>
      </w:pPr>
    </w:p>
    <w:p w:rsidR="00EA6567" w:rsidRDefault="00EA6567" w:rsidP="00B94C85">
      <w:pPr>
        <w:jc w:val="center"/>
        <w:rPr>
          <w:b/>
          <w:bCs/>
        </w:rPr>
      </w:pPr>
    </w:p>
    <w:p w:rsidR="00EA6567" w:rsidRDefault="00EA6567" w:rsidP="00505117">
      <w:pPr>
        <w:jc w:val="center"/>
        <w:rPr>
          <w:b/>
          <w:bCs/>
        </w:rPr>
      </w:pPr>
      <w:r>
        <w:rPr>
          <w:b/>
          <w:bCs/>
        </w:rPr>
        <w:t xml:space="preserve">Информация о численности муниципальных служащих </w:t>
      </w:r>
    </w:p>
    <w:p w:rsidR="00EA6567" w:rsidRPr="00B95295" w:rsidRDefault="00EA6567" w:rsidP="00505117">
      <w:pPr>
        <w:jc w:val="center"/>
        <w:rPr>
          <w:b/>
          <w:bCs/>
        </w:rPr>
      </w:pPr>
      <w:r>
        <w:rPr>
          <w:b/>
          <w:bCs/>
        </w:rPr>
        <w:t xml:space="preserve">администрации Розентальского сельского муниципального образования                           </w:t>
      </w:r>
      <w:r w:rsidRPr="00B95295">
        <w:rPr>
          <w:b/>
        </w:rPr>
        <w:t>Республики Калмыкия и ра</w:t>
      </w:r>
      <w:r>
        <w:rPr>
          <w:b/>
        </w:rPr>
        <w:t>сходов на их содержание за  9 месяцев 2024</w:t>
      </w:r>
      <w:r w:rsidRPr="00B95295">
        <w:rPr>
          <w:b/>
        </w:rPr>
        <w:t xml:space="preserve"> год</w:t>
      </w:r>
    </w:p>
    <w:p w:rsidR="00EA6567" w:rsidRPr="00B95295" w:rsidRDefault="00EA6567" w:rsidP="00505117">
      <w:pPr>
        <w:jc w:val="center"/>
        <w:rPr>
          <w:b/>
        </w:rPr>
      </w:pPr>
    </w:p>
    <w:p w:rsidR="00EA6567" w:rsidRDefault="00EA6567" w:rsidP="00505117">
      <w:pPr>
        <w:jc w:val="center"/>
      </w:pPr>
    </w:p>
    <w:p w:rsidR="00EA6567" w:rsidRDefault="00EA6567" w:rsidP="00505117">
      <w:pPr>
        <w:jc w:val="center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134"/>
        <w:gridCol w:w="1559"/>
        <w:gridCol w:w="1418"/>
        <w:gridCol w:w="1134"/>
        <w:gridCol w:w="1134"/>
        <w:gridCol w:w="1134"/>
      </w:tblGrid>
      <w:tr w:rsidR="00EA6567" w:rsidTr="00050F21">
        <w:trPr>
          <w:cantSplit/>
          <w:trHeight w:val="405"/>
        </w:trPr>
        <w:tc>
          <w:tcPr>
            <w:tcW w:w="1560" w:type="dxa"/>
            <w:vMerge w:val="restart"/>
          </w:tcPr>
          <w:p w:rsidR="00EA6567" w:rsidRDefault="00EA6567" w:rsidP="00050F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Органы местного самоуправления</w:t>
            </w:r>
          </w:p>
        </w:tc>
        <w:tc>
          <w:tcPr>
            <w:tcW w:w="1276" w:type="dxa"/>
            <w:vMerge w:val="restart"/>
          </w:tcPr>
          <w:p w:rsidR="00EA6567" w:rsidRDefault="00EA6567" w:rsidP="00050F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Штатная численность, всего</w:t>
            </w:r>
          </w:p>
        </w:tc>
        <w:tc>
          <w:tcPr>
            <w:tcW w:w="4111" w:type="dxa"/>
            <w:gridSpan w:val="3"/>
          </w:tcPr>
          <w:p w:rsidR="00EA6567" w:rsidRDefault="00EA6567" w:rsidP="00050F2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EA6567" w:rsidRDefault="00EA6567" w:rsidP="00050F21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Утвержден-ные бю</w:t>
            </w:r>
            <w:r>
              <w:rPr>
                <w:snapToGrid w:val="0"/>
                <w:sz w:val="18"/>
              </w:rPr>
              <w:t>д</w:t>
            </w:r>
            <w:r>
              <w:rPr>
                <w:snapToGrid w:val="0"/>
                <w:sz w:val="18"/>
              </w:rPr>
              <w:t>жетные назначения</w:t>
            </w:r>
          </w:p>
        </w:tc>
        <w:tc>
          <w:tcPr>
            <w:tcW w:w="1134" w:type="dxa"/>
            <w:vMerge w:val="restart"/>
          </w:tcPr>
          <w:p w:rsidR="00EA6567" w:rsidRDefault="00EA6567" w:rsidP="00050F21">
            <w:pPr>
              <w:jc w:val="center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>Исполнено</w:t>
            </w:r>
          </w:p>
        </w:tc>
        <w:tc>
          <w:tcPr>
            <w:tcW w:w="1134" w:type="dxa"/>
            <w:vMerge w:val="restart"/>
          </w:tcPr>
          <w:p w:rsidR="00EA6567" w:rsidRDefault="00EA6567" w:rsidP="00050F21">
            <w:pPr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Неиспо</w:t>
            </w:r>
            <w:r>
              <w:rPr>
                <w:snapToGrid w:val="0"/>
                <w:sz w:val="18"/>
              </w:rPr>
              <w:t>л</w:t>
            </w:r>
            <w:r>
              <w:rPr>
                <w:snapToGrid w:val="0"/>
                <w:sz w:val="18"/>
              </w:rPr>
              <w:t>ненные назначе-ния</w:t>
            </w:r>
          </w:p>
        </w:tc>
      </w:tr>
      <w:tr w:rsidR="00EA6567" w:rsidTr="00050F21">
        <w:trPr>
          <w:cantSplit/>
          <w:trHeight w:val="420"/>
        </w:trPr>
        <w:tc>
          <w:tcPr>
            <w:tcW w:w="1560" w:type="dxa"/>
            <w:vMerge/>
          </w:tcPr>
          <w:p w:rsidR="00EA6567" w:rsidRDefault="00EA6567" w:rsidP="00050F2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A6567" w:rsidRDefault="00EA6567" w:rsidP="00050F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Глава адм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 xml:space="preserve">нистрации </w:t>
            </w:r>
          </w:p>
        </w:tc>
        <w:tc>
          <w:tcPr>
            <w:tcW w:w="1559" w:type="dxa"/>
          </w:tcPr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Муниципальные служащие </w:t>
            </w:r>
          </w:p>
        </w:tc>
        <w:tc>
          <w:tcPr>
            <w:tcW w:w="1418" w:type="dxa"/>
          </w:tcPr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Обслуживающий персонал </w:t>
            </w:r>
          </w:p>
        </w:tc>
        <w:tc>
          <w:tcPr>
            <w:tcW w:w="1134" w:type="dxa"/>
            <w:vMerge/>
          </w:tcPr>
          <w:p w:rsidR="00EA6567" w:rsidRDefault="00EA6567" w:rsidP="00050F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A6567" w:rsidRDefault="00EA6567" w:rsidP="00050F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A6567" w:rsidRDefault="00EA6567" w:rsidP="00050F21">
            <w:pPr>
              <w:jc w:val="center"/>
              <w:rPr>
                <w:sz w:val="20"/>
              </w:rPr>
            </w:pPr>
          </w:p>
        </w:tc>
      </w:tr>
      <w:tr w:rsidR="00EA6567" w:rsidTr="00050F21">
        <w:trPr>
          <w:trHeight w:val="551"/>
        </w:trPr>
        <w:tc>
          <w:tcPr>
            <w:tcW w:w="1560" w:type="dxa"/>
            <w:vAlign w:val="center"/>
          </w:tcPr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Администрация</w:t>
            </w:r>
          </w:p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РСМО РК</w:t>
            </w:r>
          </w:p>
        </w:tc>
        <w:tc>
          <w:tcPr>
            <w:tcW w:w="1276" w:type="dxa"/>
            <w:vAlign w:val="center"/>
          </w:tcPr>
          <w:p w:rsidR="00EA6567" w:rsidRDefault="00EA6567" w:rsidP="00050F21">
            <w:pPr>
              <w:jc w:val="center"/>
              <w:rPr>
                <w:sz w:val="16"/>
              </w:rPr>
            </w:pPr>
          </w:p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EA6567" w:rsidRDefault="00EA6567" w:rsidP="00050F21">
            <w:pPr>
              <w:jc w:val="center"/>
              <w:rPr>
                <w:sz w:val="16"/>
              </w:rPr>
            </w:pPr>
          </w:p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EA6567" w:rsidRDefault="00EA6567" w:rsidP="00050F21">
            <w:pPr>
              <w:jc w:val="center"/>
              <w:rPr>
                <w:sz w:val="16"/>
              </w:rPr>
            </w:pPr>
          </w:p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EA6567" w:rsidRDefault="00EA6567" w:rsidP="00050F21">
            <w:pPr>
              <w:jc w:val="center"/>
              <w:rPr>
                <w:bCs/>
                <w:sz w:val="20"/>
                <w:szCs w:val="20"/>
              </w:rPr>
            </w:pPr>
          </w:p>
          <w:p w:rsidR="00EA6567" w:rsidRPr="002D5D8D" w:rsidRDefault="00EA6567" w:rsidP="00050F21">
            <w:pPr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1364,6</w:t>
            </w:r>
          </w:p>
        </w:tc>
        <w:tc>
          <w:tcPr>
            <w:tcW w:w="1134" w:type="dxa"/>
          </w:tcPr>
          <w:p w:rsidR="00EA6567" w:rsidRDefault="00EA6567" w:rsidP="00050F21">
            <w:pPr>
              <w:jc w:val="center"/>
              <w:rPr>
                <w:bCs/>
                <w:sz w:val="20"/>
                <w:szCs w:val="20"/>
              </w:rPr>
            </w:pPr>
          </w:p>
          <w:p w:rsidR="00EA6567" w:rsidRPr="002D5D8D" w:rsidRDefault="00EA6567" w:rsidP="00050F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1029,8</w:t>
            </w:r>
          </w:p>
        </w:tc>
        <w:tc>
          <w:tcPr>
            <w:tcW w:w="1134" w:type="dxa"/>
          </w:tcPr>
          <w:p w:rsidR="00EA6567" w:rsidRDefault="00EA6567" w:rsidP="00050F21">
            <w:pPr>
              <w:jc w:val="center"/>
              <w:rPr>
                <w:bCs/>
                <w:sz w:val="20"/>
                <w:szCs w:val="20"/>
              </w:rPr>
            </w:pPr>
          </w:p>
          <w:p w:rsidR="00EA6567" w:rsidRPr="002D5D8D" w:rsidRDefault="00EA6567" w:rsidP="00050F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334,8</w:t>
            </w:r>
          </w:p>
        </w:tc>
      </w:tr>
      <w:tr w:rsidR="00EA6567" w:rsidTr="00050F21">
        <w:trPr>
          <w:trHeight w:val="531"/>
        </w:trPr>
        <w:tc>
          <w:tcPr>
            <w:tcW w:w="1560" w:type="dxa"/>
            <w:vAlign w:val="center"/>
          </w:tcPr>
          <w:p w:rsidR="00EA6567" w:rsidRDefault="00EA6567" w:rsidP="00050F21">
            <w:pPr>
              <w:jc w:val="center"/>
              <w:rPr>
                <w:b/>
                <w:bCs/>
                <w:sz w:val="20"/>
              </w:rPr>
            </w:pPr>
          </w:p>
          <w:p w:rsidR="00EA6567" w:rsidRDefault="00EA6567" w:rsidP="00050F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A6567" w:rsidRDefault="00EA6567" w:rsidP="00050F21">
            <w:pPr>
              <w:jc w:val="center"/>
              <w:rPr>
                <w:sz w:val="16"/>
              </w:rPr>
            </w:pPr>
          </w:p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134" w:type="dxa"/>
            <w:vAlign w:val="center"/>
          </w:tcPr>
          <w:p w:rsidR="00EA6567" w:rsidRDefault="00EA6567" w:rsidP="00050F21">
            <w:pPr>
              <w:jc w:val="center"/>
              <w:rPr>
                <w:sz w:val="16"/>
              </w:rPr>
            </w:pPr>
          </w:p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EA6567" w:rsidRDefault="00EA6567" w:rsidP="00050F21">
            <w:pPr>
              <w:jc w:val="center"/>
              <w:rPr>
                <w:sz w:val="16"/>
              </w:rPr>
            </w:pPr>
          </w:p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EA6567" w:rsidRDefault="00EA6567" w:rsidP="00050F21">
            <w:pPr>
              <w:jc w:val="center"/>
              <w:rPr>
                <w:sz w:val="16"/>
              </w:rPr>
            </w:pPr>
          </w:p>
          <w:p w:rsidR="00EA6567" w:rsidRDefault="00EA6567" w:rsidP="00050F2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134" w:type="dxa"/>
          </w:tcPr>
          <w:p w:rsidR="00EA6567" w:rsidRDefault="00EA6567" w:rsidP="00050F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Default="00EA6567" w:rsidP="00050F21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</w:rPr>
              <w:t>1364,6</w:t>
            </w:r>
          </w:p>
        </w:tc>
        <w:tc>
          <w:tcPr>
            <w:tcW w:w="1134" w:type="dxa"/>
          </w:tcPr>
          <w:p w:rsidR="00EA6567" w:rsidRDefault="00EA6567" w:rsidP="00050F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Default="00EA6567" w:rsidP="00050F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1029,8</w:t>
            </w:r>
          </w:p>
        </w:tc>
        <w:tc>
          <w:tcPr>
            <w:tcW w:w="1134" w:type="dxa"/>
          </w:tcPr>
          <w:p w:rsidR="00EA6567" w:rsidRDefault="00EA6567" w:rsidP="00050F2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6567" w:rsidRDefault="00EA6567" w:rsidP="00050F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334,8</w:t>
            </w:r>
          </w:p>
        </w:tc>
      </w:tr>
    </w:tbl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/>
    <w:p w:rsidR="00EA6567" w:rsidRDefault="00EA6567" w:rsidP="00505117">
      <w:pPr>
        <w:rPr>
          <w:sz w:val="20"/>
          <w:szCs w:val="20"/>
        </w:rPr>
      </w:pPr>
    </w:p>
    <w:p w:rsidR="00EA6567" w:rsidRDefault="00EA6567" w:rsidP="00B94C85">
      <w:pPr>
        <w:jc w:val="center"/>
        <w:rPr>
          <w:b/>
          <w:bCs/>
        </w:rPr>
      </w:pPr>
    </w:p>
    <w:tbl>
      <w:tblPr>
        <w:tblW w:w="10080" w:type="dxa"/>
        <w:tblInd w:w="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EA6567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Приложение № 5</w:t>
            </w:r>
          </w:p>
        </w:tc>
      </w:tr>
      <w:tr w:rsidR="00EA6567" w:rsidTr="00D2750F">
        <w:trPr>
          <w:trHeight w:val="25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к Решению Собрания депутатов </w:t>
            </w:r>
          </w:p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Розентальского сельского муниципального образования Республики Калмыкия</w:t>
            </w:r>
          </w:p>
          <w:p w:rsidR="00EA6567" w:rsidRDefault="00EA6567" w:rsidP="00D275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         № 26/1 от 30.10. 2024г  </w:t>
            </w:r>
          </w:p>
        </w:tc>
      </w:tr>
    </w:tbl>
    <w:p w:rsidR="00EA6567" w:rsidRDefault="00EA6567" w:rsidP="00B94C85">
      <w:pPr>
        <w:jc w:val="center"/>
        <w:rPr>
          <w:b/>
          <w:bCs/>
        </w:rPr>
      </w:pPr>
    </w:p>
    <w:p w:rsidR="00EA6567" w:rsidRDefault="00EA6567" w:rsidP="00B94C85">
      <w:pPr>
        <w:tabs>
          <w:tab w:val="left" w:pos="1185"/>
        </w:tabs>
        <w:jc w:val="center"/>
        <w:rPr>
          <w:b/>
        </w:rPr>
      </w:pPr>
      <w:r w:rsidRPr="006727DE">
        <w:rPr>
          <w:b/>
        </w:rPr>
        <w:t xml:space="preserve">Отчет об использовании Резервного фонда Администрации </w:t>
      </w:r>
      <w:r>
        <w:rPr>
          <w:b/>
        </w:rPr>
        <w:t>Розентальского</w:t>
      </w:r>
      <w:r w:rsidRPr="006727DE">
        <w:rPr>
          <w:b/>
        </w:rPr>
        <w:t xml:space="preserve"> сельского </w:t>
      </w:r>
      <w:r>
        <w:rPr>
          <w:b/>
        </w:rPr>
        <w:t xml:space="preserve">   </w:t>
      </w:r>
      <w:r w:rsidRPr="006727DE">
        <w:rPr>
          <w:b/>
        </w:rPr>
        <w:t>м</w:t>
      </w:r>
      <w:r w:rsidRPr="006727DE">
        <w:rPr>
          <w:b/>
        </w:rPr>
        <w:t>у</w:t>
      </w:r>
      <w:r w:rsidRPr="006727DE">
        <w:rPr>
          <w:b/>
        </w:rPr>
        <w:t xml:space="preserve">ниципального образования Республики Калмыкия за </w:t>
      </w:r>
      <w:r>
        <w:rPr>
          <w:b/>
        </w:rPr>
        <w:t>9 месяцев 2024</w:t>
      </w:r>
      <w:r w:rsidRPr="006727DE">
        <w:rPr>
          <w:b/>
        </w:rPr>
        <w:t xml:space="preserve"> год</w:t>
      </w:r>
    </w:p>
    <w:p w:rsidR="00EA6567" w:rsidRDefault="00EA6567" w:rsidP="00B94C85"/>
    <w:p w:rsidR="00EA6567" w:rsidRPr="001133FF" w:rsidRDefault="00EA6567" w:rsidP="00B94C85"/>
    <w:p w:rsidR="00EA6567" w:rsidRDefault="00EA6567" w:rsidP="00505117">
      <w:pPr>
        <w:ind w:firstLine="708"/>
      </w:pPr>
      <w:r>
        <w:t>Утверждено на 2024 год – 20,0 тыс.руб</w:t>
      </w:r>
    </w:p>
    <w:p w:rsidR="00EA6567" w:rsidRPr="001133FF" w:rsidRDefault="00EA6567" w:rsidP="00505117"/>
    <w:tbl>
      <w:tblPr>
        <w:tblpPr w:leftFromText="180" w:rightFromText="180" w:vertAnchor="text" w:horzAnchor="margin" w:tblpY="10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276"/>
        <w:gridCol w:w="1134"/>
        <w:gridCol w:w="1134"/>
        <w:gridCol w:w="1417"/>
        <w:gridCol w:w="851"/>
        <w:gridCol w:w="850"/>
        <w:gridCol w:w="1575"/>
      </w:tblGrid>
      <w:tr w:rsidR="00EA6567" w:rsidRPr="006727DE" w:rsidTr="00050F21">
        <w:trPr>
          <w:trHeight w:val="1560"/>
        </w:trPr>
        <w:tc>
          <w:tcPr>
            <w:tcW w:w="1951" w:type="dxa"/>
          </w:tcPr>
          <w:p w:rsidR="00EA6567" w:rsidRPr="006727DE" w:rsidRDefault="00EA6567" w:rsidP="00050F21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EA6567" w:rsidRPr="006727DE" w:rsidRDefault="00EA6567" w:rsidP="00050F21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Кому выдано</w:t>
            </w:r>
          </w:p>
        </w:tc>
        <w:tc>
          <w:tcPr>
            <w:tcW w:w="1134" w:type="dxa"/>
          </w:tcPr>
          <w:p w:rsidR="00EA6567" w:rsidRPr="006727DE" w:rsidRDefault="00EA6567" w:rsidP="00050F21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расп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ряж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ния</w:t>
            </w:r>
          </w:p>
        </w:tc>
        <w:tc>
          <w:tcPr>
            <w:tcW w:w="1134" w:type="dxa"/>
          </w:tcPr>
          <w:p w:rsidR="00EA6567" w:rsidRPr="006727DE" w:rsidRDefault="00EA6567" w:rsidP="00050F21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Номер расп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ряж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ния</w:t>
            </w:r>
          </w:p>
        </w:tc>
        <w:tc>
          <w:tcPr>
            <w:tcW w:w="1417" w:type="dxa"/>
          </w:tcPr>
          <w:p w:rsidR="00EA6567" w:rsidRPr="006727DE" w:rsidRDefault="00EA6567" w:rsidP="00050F21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Цель в</w:t>
            </w:r>
            <w:r w:rsidRPr="006727DE">
              <w:rPr>
                <w:b/>
              </w:rPr>
              <w:t>ы</w:t>
            </w:r>
            <w:r w:rsidRPr="006727DE">
              <w:rPr>
                <w:b/>
              </w:rPr>
              <w:t>деления средств</w:t>
            </w:r>
          </w:p>
        </w:tc>
        <w:tc>
          <w:tcPr>
            <w:tcW w:w="851" w:type="dxa"/>
          </w:tcPr>
          <w:p w:rsidR="00EA6567" w:rsidRPr="006727DE" w:rsidRDefault="00EA6567" w:rsidP="00050F21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В</w:t>
            </w:r>
            <w:r w:rsidRPr="006727DE">
              <w:rPr>
                <w:b/>
              </w:rPr>
              <w:t>ы</w:t>
            </w:r>
            <w:r w:rsidRPr="006727DE">
              <w:rPr>
                <w:b/>
              </w:rPr>
              <w:t>дел</w:t>
            </w:r>
            <w:r w:rsidRPr="006727DE">
              <w:rPr>
                <w:b/>
              </w:rPr>
              <w:t>е</w:t>
            </w:r>
            <w:r w:rsidRPr="006727DE">
              <w:rPr>
                <w:b/>
              </w:rPr>
              <w:t>но по ра</w:t>
            </w:r>
            <w:r w:rsidRPr="006727DE">
              <w:rPr>
                <w:b/>
              </w:rPr>
              <w:t>с</w:t>
            </w:r>
            <w:r w:rsidRPr="006727DE">
              <w:rPr>
                <w:b/>
              </w:rPr>
              <w:t>п</w:t>
            </w:r>
            <w:r w:rsidRPr="006727DE">
              <w:rPr>
                <w:b/>
              </w:rPr>
              <w:t>о</w:t>
            </w:r>
            <w:r w:rsidRPr="006727DE">
              <w:rPr>
                <w:b/>
              </w:rPr>
              <w:t>р</w:t>
            </w:r>
            <w:r w:rsidRPr="006727DE">
              <w:rPr>
                <w:b/>
              </w:rPr>
              <w:t>я</w:t>
            </w:r>
            <w:r w:rsidRPr="006727DE">
              <w:rPr>
                <w:b/>
              </w:rPr>
              <w:t>жению (тыс.руб)</w:t>
            </w:r>
          </w:p>
        </w:tc>
        <w:tc>
          <w:tcPr>
            <w:tcW w:w="850" w:type="dxa"/>
          </w:tcPr>
          <w:p w:rsidR="00EA6567" w:rsidRPr="006727DE" w:rsidRDefault="00EA6567" w:rsidP="00050F21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И</w:t>
            </w:r>
            <w:r w:rsidRPr="006727DE">
              <w:rPr>
                <w:b/>
              </w:rPr>
              <w:t>с</w:t>
            </w:r>
            <w:r w:rsidRPr="006727DE">
              <w:rPr>
                <w:b/>
              </w:rPr>
              <w:t>по</w:t>
            </w:r>
            <w:r w:rsidRPr="006727DE">
              <w:rPr>
                <w:b/>
              </w:rPr>
              <w:t>л</w:t>
            </w:r>
            <w:r w:rsidRPr="006727DE">
              <w:rPr>
                <w:b/>
              </w:rPr>
              <w:t>нено</w:t>
            </w:r>
          </w:p>
          <w:p w:rsidR="00EA6567" w:rsidRPr="006727DE" w:rsidRDefault="00EA6567" w:rsidP="00050F21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(тыс.руб)</w:t>
            </w:r>
          </w:p>
        </w:tc>
        <w:tc>
          <w:tcPr>
            <w:tcW w:w="1575" w:type="dxa"/>
          </w:tcPr>
          <w:p w:rsidR="00EA6567" w:rsidRPr="006727DE" w:rsidRDefault="00EA6567" w:rsidP="00050F21">
            <w:pPr>
              <w:tabs>
                <w:tab w:val="left" w:pos="7620"/>
              </w:tabs>
              <w:rPr>
                <w:b/>
              </w:rPr>
            </w:pPr>
            <w:r w:rsidRPr="006727DE">
              <w:rPr>
                <w:b/>
              </w:rPr>
              <w:t>Дата ф</w:t>
            </w:r>
            <w:r w:rsidRPr="006727DE">
              <w:rPr>
                <w:b/>
              </w:rPr>
              <w:t>и</w:t>
            </w:r>
            <w:r w:rsidRPr="006727DE">
              <w:rPr>
                <w:b/>
              </w:rPr>
              <w:t>нансиров</w:t>
            </w:r>
            <w:r w:rsidRPr="006727DE">
              <w:rPr>
                <w:b/>
              </w:rPr>
              <w:t>а</w:t>
            </w:r>
            <w:r w:rsidRPr="006727DE">
              <w:rPr>
                <w:b/>
              </w:rPr>
              <w:t>ния</w:t>
            </w:r>
          </w:p>
        </w:tc>
      </w:tr>
      <w:tr w:rsidR="00EA6567" w:rsidTr="00050F21">
        <w:trPr>
          <w:trHeight w:val="1140"/>
        </w:trPr>
        <w:tc>
          <w:tcPr>
            <w:tcW w:w="1951" w:type="dxa"/>
          </w:tcPr>
          <w:p w:rsidR="00EA6567" w:rsidRPr="00AF743E" w:rsidRDefault="00EA6567" w:rsidP="00050F21">
            <w:pPr>
              <w:tabs>
                <w:tab w:val="left" w:pos="7620"/>
              </w:tabs>
              <w:jc w:val="center"/>
              <w:rPr>
                <w:sz w:val="20"/>
                <w:szCs w:val="20"/>
                <w:highlight w:val="yellow"/>
              </w:rPr>
            </w:pPr>
            <w:r w:rsidRPr="008C447C">
              <w:rPr>
                <w:sz w:val="20"/>
                <w:szCs w:val="20"/>
              </w:rPr>
              <w:t>Администрация Розентальского сельского муниц</w:t>
            </w:r>
            <w:r w:rsidRPr="008C447C">
              <w:rPr>
                <w:sz w:val="20"/>
                <w:szCs w:val="20"/>
              </w:rPr>
              <w:t>и</w:t>
            </w:r>
            <w:r w:rsidRPr="008C447C">
              <w:rPr>
                <w:sz w:val="20"/>
                <w:szCs w:val="20"/>
              </w:rPr>
              <w:t>пального образов</w:t>
            </w:r>
            <w:r w:rsidRPr="008C447C">
              <w:rPr>
                <w:sz w:val="20"/>
                <w:szCs w:val="20"/>
              </w:rPr>
              <w:t>а</w:t>
            </w:r>
            <w:r w:rsidRPr="008C447C">
              <w:rPr>
                <w:sz w:val="20"/>
                <w:szCs w:val="20"/>
              </w:rPr>
              <w:t>ния Республики Калмыкия</w:t>
            </w:r>
          </w:p>
        </w:tc>
        <w:tc>
          <w:tcPr>
            <w:tcW w:w="1276" w:type="dxa"/>
          </w:tcPr>
          <w:p w:rsidR="00EA6567" w:rsidRPr="00AF743E" w:rsidRDefault="00EA6567" w:rsidP="00050F21">
            <w:pPr>
              <w:tabs>
                <w:tab w:val="left" w:pos="762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A6567" w:rsidRPr="00AF743E" w:rsidRDefault="00EA6567" w:rsidP="00050F21">
            <w:pPr>
              <w:tabs>
                <w:tab w:val="left" w:pos="762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A6567" w:rsidRPr="008C447C" w:rsidRDefault="00EA6567" w:rsidP="00050F21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A6567" w:rsidRPr="008C447C" w:rsidRDefault="00EA6567" w:rsidP="00050F21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A6567" w:rsidRPr="008C447C" w:rsidRDefault="00EA6567" w:rsidP="00050F21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A6567" w:rsidRPr="008C447C" w:rsidRDefault="00EA6567" w:rsidP="00050F21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  <w:p w:rsidR="00EA6567" w:rsidRPr="008C447C" w:rsidRDefault="00EA6567" w:rsidP="00050F21">
            <w:pPr>
              <w:tabs>
                <w:tab w:val="left" w:pos="76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:rsidR="00EA6567" w:rsidRPr="008C447C" w:rsidRDefault="00EA6567" w:rsidP="00050F21">
            <w:pPr>
              <w:tabs>
                <w:tab w:val="left" w:pos="7620"/>
              </w:tabs>
              <w:rPr>
                <w:sz w:val="20"/>
                <w:szCs w:val="20"/>
              </w:rPr>
            </w:pPr>
          </w:p>
        </w:tc>
      </w:tr>
    </w:tbl>
    <w:p w:rsidR="00EA6567" w:rsidRPr="001133FF" w:rsidRDefault="00EA6567" w:rsidP="00505117"/>
    <w:p w:rsidR="00EA6567" w:rsidRDefault="00EA6567" w:rsidP="00505117">
      <w:pPr>
        <w:tabs>
          <w:tab w:val="left" w:pos="7620"/>
        </w:tabs>
      </w:pPr>
    </w:p>
    <w:p w:rsidR="00EA6567" w:rsidRDefault="00EA6567" w:rsidP="00B94C85">
      <w:pPr>
        <w:tabs>
          <w:tab w:val="left" w:pos="7620"/>
        </w:tabs>
      </w:pPr>
    </w:p>
    <w:p w:rsidR="00EA6567" w:rsidRPr="001133FF" w:rsidRDefault="00EA6567" w:rsidP="00B94C85"/>
    <w:p w:rsidR="00EA6567" w:rsidRPr="001133FF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B94C85"/>
    <w:p w:rsidR="00EA6567" w:rsidRDefault="00EA6567" w:rsidP="00FA15FC">
      <w:pPr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EA6567" w:rsidRDefault="00EA6567" w:rsidP="00FA15FC">
      <w:pPr>
        <w:jc w:val="center"/>
        <w:rPr>
          <w:b/>
          <w:sz w:val="28"/>
        </w:rPr>
      </w:pPr>
      <w:r>
        <w:rPr>
          <w:b/>
          <w:sz w:val="28"/>
        </w:rPr>
        <w:t>по исполнению бюджета Розентальского сельского муниципального образ</w:t>
      </w:r>
      <w:r>
        <w:rPr>
          <w:b/>
          <w:sz w:val="28"/>
        </w:rPr>
        <w:t>о</w:t>
      </w:r>
      <w:r>
        <w:rPr>
          <w:b/>
          <w:sz w:val="28"/>
        </w:rPr>
        <w:t>вания Республики Калмыкия   за 9 месяцев 2024 года.</w:t>
      </w:r>
    </w:p>
    <w:p w:rsidR="00EA6567" w:rsidRPr="00FA15FC" w:rsidRDefault="00EA6567" w:rsidP="00FA15FC">
      <w:pPr>
        <w:jc w:val="center"/>
        <w:rPr>
          <w:b/>
          <w:sz w:val="28"/>
        </w:rPr>
      </w:pPr>
    </w:p>
    <w:p w:rsidR="00EA6567" w:rsidRDefault="00EA6567" w:rsidP="00FA15FC">
      <w:pPr>
        <w:ind w:firstLine="709"/>
        <w:jc w:val="both"/>
      </w:pPr>
      <w:r>
        <w:t xml:space="preserve">План </w:t>
      </w:r>
      <w:r w:rsidRPr="00D32106">
        <w:t>Собственны</w:t>
      </w:r>
      <w:r>
        <w:t>х</w:t>
      </w:r>
      <w:r w:rsidRPr="00D32106">
        <w:t xml:space="preserve"> доход</w:t>
      </w:r>
      <w:r>
        <w:t>ов</w:t>
      </w:r>
      <w:r w:rsidRPr="00D32106">
        <w:t xml:space="preserve"> бюджета </w:t>
      </w:r>
      <w:r>
        <w:t>Розентальского</w:t>
      </w:r>
      <w:r w:rsidRPr="00D32106">
        <w:t xml:space="preserve"> СМО РК за </w:t>
      </w:r>
      <w:r>
        <w:t>9 месяцев 2024</w:t>
      </w:r>
      <w:r w:rsidRPr="00D32106">
        <w:t xml:space="preserve"> год</w:t>
      </w:r>
      <w:r>
        <w:t>а</w:t>
      </w:r>
      <w:r w:rsidRPr="00D32106">
        <w:t xml:space="preserve"> выполнен </w:t>
      </w:r>
      <w:r>
        <w:t>на</w:t>
      </w:r>
      <w:r w:rsidRPr="00D32106">
        <w:t xml:space="preserve"> </w:t>
      </w:r>
      <w:r>
        <w:t>76,5%.Всего поступило налоговых платежей и иных налоговых и неналоговых платежей 2633,3 тыс.руб,  утверждено</w:t>
      </w:r>
      <w:r w:rsidRPr="00D32106">
        <w:t xml:space="preserve"> </w:t>
      </w:r>
      <w:r>
        <w:t>бюджетными назначениями 3442,5 тыс.руб.</w:t>
      </w:r>
    </w:p>
    <w:p w:rsidR="00EA6567" w:rsidRDefault="00EA6567" w:rsidP="00FA15FC">
      <w:pPr>
        <w:ind w:firstLine="709"/>
        <w:jc w:val="both"/>
      </w:pPr>
      <w:r w:rsidRPr="00D32106">
        <w:t xml:space="preserve">Налог на </w:t>
      </w:r>
      <w:r>
        <w:t xml:space="preserve">доходы физических лиц составляет 8,9% от собственных доходов. За </w:t>
      </w:r>
      <w:r w:rsidRPr="00D32106">
        <w:t xml:space="preserve">за </w:t>
      </w:r>
      <w:r>
        <w:t>9 мес</w:t>
      </w:r>
      <w:r>
        <w:t>я</w:t>
      </w:r>
      <w:r>
        <w:t xml:space="preserve">цев 2024 </w:t>
      </w:r>
      <w:r w:rsidRPr="00D32106">
        <w:t>год</w:t>
      </w:r>
      <w:r>
        <w:t>а</w:t>
      </w:r>
      <w:r w:rsidRPr="00D32106">
        <w:t xml:space="preserve"> </w:t>
      </w:r>
      <w:r>
        <w:t xml:space="preserve">поступило данного налога 329,3 тыс.руб </w:t>
      </w:r>
      <w:r w:rsidRPr="00D32106">
        <w:t xml:space="preserve">, доходы выполнены на </w:t>
      </w:r>
      <w:r>
        <w:t>107,3</w:t>
      </w:r>
      <w:r w:rsidRPr="00D32106">
        <w:t xml:space="preserve"> %, при плане </w:t>
      </w:r>
      <w:r>
        <w:rPr>
          <w:bCs/>
          <w:snapToGrid w:val="0"/>
        </w:rPr>
        <w:t xml:space="preserve">307,0 </w:t>
      </w:r>
      <w:r w:rsidRPr="00AA3C93">
        <w:t>тыс</w:t>
      </w:r>
      <w:r w:rsidRPr="00D32106">
        <w:t xml:space="preserve">. руб. </w:t>
      </w:r>
      <w:r>
        <w:t>Это один из самых стабильных источников поступления средств в бюджет поселения. Единый сельскохозяйственный налог составляет 22,6% от собственных доходов. За</w:t>
      </w:r>
      <w:r w:rsidRPr="00D32106">
        <w:t xml:space="preserve"> </w:t>
      </w:r>
      <w:r>
        <w:t>9 месяцев 2024</w:t>
      </w:r>
      <w:r w:rsidRPr="00D32106">
        <w:t xml:space="preserve"> год</w:t>
      </w:r>
      <w:r>
        <w:t xml:space="preserve">а поступило 504,9 тыс.руб., что составляет 65% от плановых показателей в сумме 776,7 тыс.руб. </w:t>
      </w:r>
    </w:p>
    <w:p w:rsidR="00EA6567" w:rsidRDefault="00EA6567" w:rsidP="00FA15FC">
      <w:pPr>
        <w:jc w:val="both"/>
      </w:pPr>
      <w:r>
        <w:t>Налог на имущество физических лиц составляет 1,1% от собственных доходов. За 9 месяцев 2024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15,7 тыс.руб. План выполнен на 40,3% при плановых показателях 39,0 тыс.руб. Земельный налог составляет 14,3% от собственных доходов. З</w:t>
      </w:r>
      <w:r w:rsidRPr="00D32106">
        <w:t xml:space="preserve">а </w:t>
      </w:r>
      <w:r>
        <w:t>9 месяцев 2024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140,7 тыс.руб. План выполнения составил 28,6%,при плановых показателях 492,0 тыс.руб.Это основной источник дохода в бюджете поселения.</w:t>
      </w:r>
    </w:p>
    <w:p w:rsidR="00EA6567" w:rsidRDefault="00EA6567" w:rsidP="00FA15FC">
      <w:pPr>
        <w:jc w:val="both"/>
      </w:pPr>
      <w:r w:rsidRPr="000C50EF"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r>
        <w:t>составляет 8,7%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 xml:space="preserve">9 месяцев 2024 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310,5 тыс.руб., что составляет 103,2% от плановых показателей в сумме 301,0 тыс.руб.</w:t>
      </w:r>
      <w:r w:rsidRPr="00023CAE">
        <w:t xml:space="preserve"> </w:t>
      </w:r>
    </w:p>
    <w:p w:rsidR="00EA6567" w:rsidRDefault="00EA6567" w:rsidP="00FA15FC">
      <w:pPr>
        <w:jc w:val="both"/>
      </w:pPr>
      <w:r w:rsidRPr="00023CAE">
        <w:t>Доходы, получаемые в виде арендной платы за земельные участки, государственная собстве</w:t>
      </w:r>
      <w:r w:rsidRPr="00023CAE">
        <w:t>н</w:t>
      </w:r>
      <w:r w:rsidRPr="00023CAE">
        <w:t>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</w:t>
      </w:r>
      <w:r w:rsidRPr="00023CAE">
        <w:t>а</w:t>
      </w:r>
      <w:r w:rsidRPr="00023CAE">
        <w:t xml:space="preserve">ключение договоров аренды указанных земельных участков </w:t>
      </w:r>
      <w:r>
        <w:t>составляет 38,9% от собственных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 xml:space="preserve">9 месяцев 2024 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1296,1 тыс.руб., что составляет 96,7% от плановых показателей в сумме 1339,9 тыс.руб.</w:t>
      </w:r>
      <w:r w:rsidRPr="00023CAE">
        <w:t xml:space="preserve"> </w:t>
      </w:r>
    </w:p>
    <w:p w:rsidR="00EA6567" w:rsidRDefault="00EA6567" w:rsidP="00FA15FC">
      <w:pPr>
        <w:jc w:val="both"/>
      </w:pPr>
      <w:r w:rsidRPr="00A03945">
        <w:t xml:space="preserve">Инициативные платежи, зачисляемые в бюджеты сельских поселений </w:t>
      </w:r>
      <w:r>
        <w:t>составляет 5,4% от со</w:t>
      </w:r>
      <w:r>
        <w:t>б</w:t>
      </w:r>
      <w:r>
        <w:t>ственных доходов.</w:t>
      </w:r>
      <w:r w:rsidRPr="004A6F7B">
        <w:t xml:space="preserve"> </w:t>
      </w:r>
      <w:r>
        <w:t>З</w:t>
      </w:r>
      <w:r w:rsidRPr="00D32106">
        <w:t xml:space="preserve">а </w:t>
      </w:r>
      <w:r>
        <w:t xml:space="preserve">9 месяцев 2024 </w:t>
      </w:r>
      <w:r w:rsidRPr="00D32106">
        <w:t xml:space="preserve"> год</w:t>
      </w:r>
      <w:r>
        <w:t>а</w:t>
      </w:r>
      <w:r w:rsidRPr="00D32106">
        <w:t xml:space="preserve"> </w:t>
      </w:r>
      <w:r>
        <w:t>поступило 36,1 тыс.руб., что составляет 19,4% от плановых показателей в сумме 186,1 тыс.руб.</w:t>
      </w:r>
      <w:r w:rsidRPr="00023CAE">
        <w:t xml:space="preserve"> </w:t>
      </w:r>
    </w:p>
    <w:p w:rsidR="00EA6567" w:rsidRPr="00D32106" w:rsidRDefault="00EA6567" w:rsidP="00FA15FC">
      <w:pPr>
        <w:jc w:val="both"/>
      </w:pPr>
      <w:r>
        <w:t xml:space="preserve">            Субвенции бюджетам поселений на осуществление первичного воинского учета на те</w:t>
      </w:r>
      <w:r>
        <w:t>р</w:t>
      </w:r>
      <w:r>
        <w:t xml:space="preserve">риториях, где отсутствуют военные комиссариаты </w:t>
      </w:r>
      <w:r w:rsidRPr="00D32106">
        <w:t xml:space="preserve">за </w:t>
      </w:r>
      <w:r>
        <w:t xml:space="preserve">9 месяцев 2024 </w:t>
      </w:r>
      <w:r w:rsidRPr="00D32106">
        <w:t xml:space="preserve"> год</w:t>
      </w:r>
      <w:r>
        <w:t>а</w:t>
      </w:r>
      <w:r w:rsidRPr="00D32106">
        <w:t xml:space="preserve"> </w:t>
      </w:r>
      <w:r>
        <w:t>составили 98,9 тыс.руб.</w:t>
      </w:r>
      <w:r w:rsidRPr="00C60E7F">
        <w:t xml:space="preserve"> </w:t>
      </w:r>
      <w:r w:rsidRPr="00D32106">
        <w:t xml:space="preserve">при плане </w:t>
      </w:r>
      <w:r>
        <w:t>139,3 тыс. руб., что составляет 71</w:t>
      </w:r>
      <w:r w:rsidRPr="00D32106">
        <w:t>%.</w:t>
      </w:r>
    </w:p>
    <w:p w:rsidR="00EA6567" w:rsidRPr="00D32106" w:rsidRDefault="00EA6567" w:rsidP="00FA15FC">
      <w:pPr>
        <w:jc w:val="both"/>
      </w:pPr>
      <w:r w:rsidRPr="00D32106">
        <w:t>По данному разделу предусмотрено исполнение переданных государственных полном</w:t>
      </w:r>
      <w:r w:rsidRPr="00D32106">
        <w:t>о</w:t>
      </w:r>
      <w:r w:rsidRPr="00D32106">
        <w:t>чий по первичному воинскому учету на территориях, где отсутствуют военные комисс</w:t>
      </w:r>
      <w:r w:rsidRPr="00D32106">
        <w:t>а</w:t>
      </w:r>
      <w:r w:rsidRPr="00D32106">
        <w:t>риаты.</w:t>
      </w:r>
    </w:p>
    <w:p w:rsidR="00EA6567" w:rsidRPr="00D32106" w:rsidRDefault="00EA6567" w:rsidP="00FA15FC">
      <w:pPr>
        <w:jc w:val="both"/>
      </w:pPr>
      <w:r w:rsidRPr="00D32106">
        <w:tab/>
        <w:t>Указанные расходные обязательства определяются:</w:t>
      </w:r>
    </w:p>
    <w:p w:rsidR="00EA6567" w:rsidRPr="00D32106" w:rsidRDefault="00EA6567" w:rsidP="00FA15FC">
      <w:pPr>
        <w:jc w:val="both"/>
      </w:pPr>
      <w:r w:rsidRPr="00D32106">
        <w:tab/>
        <w:t>- Федеральным законом от 28.03.98 № 53-ФЗ «О воинской обязанности и военной слу</w:t>
      </w:r>
      <w:r w:rsidRPr="00D32106">
        <w:t>ж</w:t>
      </w:r>
      <w:r w:rsidRPr="00D32106">
        <w:t>бе»;</w:t>
      </w:r>
    </w:p>
    <w:p w:rsidR="00EA6567" w:rsidRPr="00D32106" w:rsidRDefault="00EA6567" w:rsidP="00FA15FC">
      <w:pPr>
        <w:jc w:val="both"/>
      </w:pPr>
      <w:r w:rsidRPr="00D32106">
        <w:tab/>
        <w:t>- Постановлением Правительства Российской Федерации от 29.04.2006 №258 «О субве</w:t>
      </w:r>
      <w:r w:rsidRPr="00D32106">
        <w:t>н</w:t>
      </w:r>
      <w:r w:rsidRPr="00D32106">
        <w:t>циях на осуществление полномочий по первичному воинскому учету на территориях, где о</w:t>
      </w:r>
      <w:r w:rsidRPr="00D32106">
        <w:t>т</w:t>
      </w:r>
      <w:r w:rsidRPr="00D32106">
        <w:t>сутствуют военные комиссариаты».</w:t>
      </w:r>
    </w:p>
    <w:p w:rsidR="00EA6567" w:rsidRPr="00D32106" w:rsidRDefault="00EA6567" w:rsidP="00FA15FC">
      <w:r w:rsidRPr="00D32106">
        <w:t xml:space="preserve">            -  Закон Республики Калмыкия от 01.10.2007 № 378-III-З "О методике распределения между поселениями субвенций из Республиканского фонда компенсаций на осуществление полномочий по первичному воинскому учету на территориях, где отсутствуют военные коми</w:t>
      </w:r>
      <w:r w:rsidRPr="00D32106">
        <w:t>с</w:t>
      </w:r>
      <w:r w:rsidRPr="00D32106">
        <w:t>сариаты"</w:t>
      </w:r>
    </w:p>
    <w:p w:rsidR="00EA6567" w:rsidRDefault="00EA6567" w:rsidP="00FA15FC">
      <w:pPr>
        <w:ind w:firstLine="709"/>
        <w:jc w:val="both"/>
      </w:pPr>
      <w: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доходы выполнены на 66% при плане </w:t>
      </w:r>
      <w:r>
        <w:rPr>
          <w:snapToGrid w:val="0"/>
        </w:rPr>
        <w:t xml:space="preserve">606,7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400,8 </w:t>
      </w:r>
      <w:r w:rsidRPr="001B64E1">
        <w:t>тыс</w:t>
      </w:r>
      <w:r>
        <w:t xml:space="preserve">.руб. </w:t>
      </w:r>
    </w:p>
    <w:p w:rsidR="00EA6567" w:rsidRDefault="00EA6567" w:rsidP="00FA15FC">
      <w:pPr>
        <w:ind w:firstLine="709"/>
        <w:jc w:val="both"/>
      </w:pPr>
      <w:r w:rsidRPr="00614A96">
        <w:t xml:space="preserve">Прочие межбюджетные трансферты, передаваемые бюджетам сельских поселений </w:t>
      </w:r>
      <w:r>
        <w:t>в</w:t>
      </w:r>
      <w:r>
        <w:t>ы</w:t>
      </w:r>
      <w:r>
        <w:t xml:space="preserve">полнены на 100% при плане </w:t>
      </w:r>
      <w:r>
        <w:rPr>
          <w:snapToGrid w:val="0"/>
        </w:rPr>
        <w:t xml:space="preserve">331,9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331,98 </w:t>
      </w:r>
      <w:r w:rsidRPr="001B64E1">
        <w:t>тыс</w:t>
      </w:r>
      <w:r>
        <w:t xml:space="preserve">.руб. </w:t>
      </w:r>
    </w:p>
    <w:p w:rsidR="00EA6567" w:rsidRDefault="00EA6567" w:rsidP="00FA15FC">
      <w:pPr>
        <w:ind w:firstLine="709"/>
        <w:jc w:val="both"/>
      </w:pPr>
      <w:r>
        <w:t>Дотации бюджетам сельских поселений на выравнивание бюджетной обеспеченности,</w:t>
      </w:r>
      <w:r w:rsidRPr="003139E2">
        <w:t xml:space="preserve"> </w:t>
      </w:r>
      <w:r>
        <w:t xml:space="preserve">доходы выполнены на 100% при плане </w:t>
      </w:r>
      <w:r>
        <w:rPr>
          <w:snapToGrid w:val="0"/>
        </w:rPr>
        <w:t xml:space="preserve">608,4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608,4 </w:t>
      </w:r>
      <w:r w:rsidRPr="001B64E1">
        <w:t>тыс</w:t>
      </w:r>
      <w:r>
        <w:t>.руб.</w:t>
      </w:r>
    </w:p>
    <w:p w:rsidR="00EA6567" w:rsidRDefault="00EA6567" w:rsidP="00FA15FC">
      <w:pPr>
        <w:ind w:firstLine="709"/>
        <w:jc w:val="both"/>
      </w:pPr>
      <w:r>
        <w:t xml:space="preserve"> </w:t>
      </w:r>
      <w:r w:rsidRPr="006E3E4F">
        <w:t>Прочие субсидии бюджетам сельских поселений</w:t>
      </w:r>
      <w:r>
        <w:t xml:space="preserve"> доходы выполнены на 100% при плане </w:t>
      </w:r>
      <w:r>
        <w:rPr>
          <w:snapToGrid w:val="0"/>
        </w:rPr>
        <w:t xml:space="preserve">1125,8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1125,8 </w:t>
      </w:r>
      <w:r w:rsidRPr="001B64E1">
        <w:t>тыс</w:t>
      </w:r>
      <w:r>
        <w:t>.руб.</w:t>
      </w:r>
    </w:p>
    <w:p w:rsidR="00EA6567" w:rsidRDefault="00EA6567" w:rsidP="00FA15FC">
      <w:pPr>
        <w:ind w:firstLine="709"/>
        <w:jc w:val="both"/>
      </w:pPr>
      <w:r>
        <w:t xml:space="preserve"> </w:t>
      </w:r>
      <w:r w:rsidRPr="00614A96">
        <w:t xml:space="preserve">Субсидии бюджетам сельских поселений на поддержку отрасли культуры </w:t>
      </w:r>
      <w:r>
        <w:t xml:space="preserve">выполнены на 100% при плане </w:t>
      </w:r>
      <w:r>
        <w:rPr>
          <w:snapToGrid w:val="0"/>
        </w:rPr>
        <w:t xml:space="preserve">102,0 </w:t>
      </w:r>
      <w:r w:rsidRPr="001B64E1">
        <w:t>тыс</w:t>
      </w:r>
      <w:r>
        <w:t xml:space="preserve">.руб. выполнение составило </w:t>
      </w:r>
      <w:r>
        <w:rPr>
          <w:snapToGrid w:val="0"/>
        </w:rPr>
        <w:t xml:space="preserve">102,0 </w:t>
      </w:r>
      <w:r w:rsidRPr="001B64E1">
        <w:t>тыс</w:t>
      </w:r>
      <w:r>
        <w:t>.руб.</w:t>
      </w:r>
    </w:p>
    <w:p w:rsidR="00EA6567" w:rsidRPr="00D32106" w:rsidRDefault="00EA6567" w:rsidP="00FA15FC">
      <w:pPr>
        <w:ind w:firstLine="709"/>
        <w:jc w:val="both"/>
      </w:pPr>
      <w:r w:rsidRPr="00D32106">
        <w:t xml:space="preserve">В целом бюджет за </w:t>
      </w:r>
      <w:r>
        <w:t xml:space="preserve">9 месяцев 2024 </w:t>
      </w:r>
      <w:r w:rsidRPr="00D32106">
        <w:t xml:space="preserve"> год</w:t>
      </w:r>
      <w:r>
        <w:t>а</w:t>
      </w:r>
      <w:r w:rsidRPr="00D32106">
        <w:t xml:space="preserve"> по доходам выполнен в сумме </w:t>
      </w:r>
      <w:r>
        <w:rPr>
          <w:bCs/>
          <w:snapToGrid w:val="0"/>
        </w:rPr>
        <w:t xml:space="preserve">5301,2 </w:t>
      </w:r>
      <w:r w:rsidRPr="001B64E1">
        <w:t>тыс</w:t>
      </w:r>
      <w:r w:rsidRPr="00D32106">
        <w:t xml:space="preserve">. руб. при плане </w:t>
      </w:r>
      <w:r>
        <w:rPr>
          <w:bCs/>
          <w:snapToGrid w:val="0"/>
        </w:rPr>
        <w:t xml:space="preserve">6315,3  </w:t>
      </w:r>
      <w:r w:rsidRPr="001B64E1">
        <w:t>тыс</w:t>
      </w:r>
      <w:r w:rsidRPr="00D32106">
        <w:t>. руб. или</w:t>
      </w:r>
      <w:r>
        <w:t xml:space="preserve"> 83,9</w:t>
      </w:r>
      <w:r w:rsidRPr="00D32106">
        <w:t xml:space="preserve"> %.</w:t>
      </w:r>
    </w:p>
    <w:p w:rsidR="00EA6567" w:rsidRPr="00D32106" w:rsidRDefault="00EA6567" w:rsidP="00FA15FC">
      <w:pPr>
        <w:ind w:firstLine="709"/>
        <w:jc w:val="both"/>
      </w:pPr>
      <w:r w:rsidRPr="00D32106">
        <w:t xml:space="preserve">Расходная часть бюджета поселения в общей сумме исполнена  в сумме </w:t>
      </w:r>
      <w:r>
        <w:t xml:space="preserve">5048,6 </w:t>
      </w:r>
      <w:r w:rsidRPr="001B64E1">
        <w:t>тыс</w:t>
      </w:r>
      <w:r w:rsidRPr="00D32106">
        <w:t xml:space="preserve">. руб. при плане </w:t>
      </w:r>
      <w:r>
        <w:t xml:space="preserve">6929,4 </w:t>
      </w:r>
      <w:r w:rsidRPr="001B64E1">
        <w:t>тыс</w:t>
      </w:r>
      <w:r w:rsidRPr="00D32106">
        <w:t xml:space="preserve">. руб., т.е. на </w:t>
      </w:r>
      <w:r>
        <w:t>72,9</w:t>
      </w:r>
      <w:r w:rsidRPr="00D32106">
        <w:t xml:space="preserve"> %.</w:t>
      </w:r>
    </w:p>
    <w:p w:rsidR="00EA6567" w:rsidRPr="00D32106" w:rsidRDefault="00EA6567" w:rsidP="00FA15FC">
      <w:pPr>
        <w:ind w:firstLine="709"/>
        <w:jc w:val="both"/>
      </w:pPr>
      <w:r w:rsidRPr="00D32106">
        <w:t xml:space="preserve">Общегосударственные расходы профинансированы в сумме </w:t>
      </w:r>
      <w:r>
        <w:t xml:space="preserve">1029,8 </w:t>
      </w:r>
      <w:r w:rsidRPr="00B30B0B">
        <w:t>тыс</w:t>
      </w:r>
      <w:r w:rsidRPr="00D32106">
        <w:t xml:space="preserve">. руб., при плане </w:t>
      </w:r>
      <w:r>
        <w:rPr>
          <w:bCs/>
        </w:rPr>
        <w:t xml:space="preserve">1364,6 </w:t>
      </w:r>
      <w:r w:rsidRPr="00B30B0B">
        <w:t>тыс</w:t>
      </w:r>
      <w:r w:rsidRPr="00D32106">
        <w:t xml:space="preserve">. руб. или </w:t>
      </w:r>
      <w:r>
        <w:t>75,5</w:t>
      </w:r>
      <w:r w:rsidRPr="00D32106">
        <w:t xml:space="preserve"> %. </w:t>
      </w:r>
    </w:p>
    <w:p w:rsidR="00EA6567" w:rsidRDefault="00EA6567" w:rsidP="00FA15FC">
      <w:pPr>
        <w:ind w:firstLine="709"/>
        <w:jc w:val="both"/>
      </w:pPr>
      <w:r w:rsidRPr="002352C4">
        <w:t xml:space="preserve">Мобилизационная и вневойсковая подготовка исполнена в сумме </w:t>
      </w:r>
      <w:r>
        <w:t>98,9</w:t>
      </w:r>
      <w:r w:rsidRPr="002352C4">
        <w:t xml:space="preserve"> тыс. руб., при плане </w:t>
      </w:r>
      <w:r>
        <w:t xml:space="preserve">139,3 </w:t>
      </w:r>
      <w:r w:rsidRPr="002352C4">
        <w:t xml:space="preserve">тыс. руб. или </w:t>
      </w:r>
      <w:r>
        <w:t>71</w:t>
      </w:r>
      <w:r w:rsidRPr="002352C4">
        <w:t xml:space="preserve"> %.</w:t>
      </w:r>
    </w:p>
    <w:p w:rsidR="00EA6567" w:rsidRDefault="00EA6567" w:rsidP="00FA15FC">
      <w:pPr>
        <w:ind w:firstLine="709"/>
        <w:jc w:val="both"/>
        <w:rPr>
          <w:bCs/>
          <w:iCs/>
        </w:rPr>
      </w:pPr>
      <w:r w:rsidRPr="002352C4">
        <w:t xml:space="preserve"> </w:t>
      </w:r>
      <w:r w:rsidRPr="008C292C">
        <w:rPr>
          <w:bCs/>
        </w:rPr>
        <w:t>Национальная безопасность и правоохранительная деятельность</w:t>
      </w:r>
      <w:r>
        <w:rPr>
          <w:b/>
          <w:bCs/>
        </w:rPr>
        <w:t xml:space="preserve">  </w:t>
      </w:r>
      <w:r w:rsidRPr="00643772">
        <w:rPr>
          <w:bCs/>
          <w:iCs/>
        </w:rPr>
        <w:t>исполнена  в сум</w:t>
      </w:r>
      <w:r>
        <w:rPr>
          <w:bCs/>
          <w:iCs/>
        </w:rPr>
        <w:t>ме 8,4 тыс.руб., при плане 25,0 тыс.руб. или 33,6%</w:t>
      </w:r>
    </w:p>
    <w:p w:rsidR="00EA6567" w:rsidRDefault="00EA6567" w:rsidP="00FA15FC">
      <w:pPr>
        <w:ind w:firstLine="709"/>
        <w:jc w:val="both"/>
      </w:pPr>
      <w:r w:rsidRPr="008C292C">
        <w:rPr>
          <w:bCs/>
          <w:iCs/>
        </w:rPr>
        <w:t>Дорожное хозяйство</w:t>
      </w:r>
      <w:r>
        <w:rPr>
          <w:bCs/>
          <w:iCs/>
        </w:rPr>
        <w:t xml:space="preserve"> </w:t>
      </w:r>
      <w:r w:rsidRPr="008C292C">
        <w:rPr>
          <w:bCs/>
          <w:iCs/>
        </w:rPr>
        <w:t>(дорожные фонды)</w:t>
      </w:r>
      <w:r w:rsidRPr="008C292C">
        <w:t xml:space="preserve"> Содержание автомобильных дорог общего пол</w:t>
      </w:r>
      <w:r w:rsidRPr="008C292C">
        <w:t>ь</w:t>
      </w:r>
      <w:r w:rsidRPr="008C292C">
        <w:t>зования</w:t>
      </w:r>
      <w:r>
        <w:t xml:space="preserve"> расходы</w:t>
      </w:r>
      <w:r w:rsidRPr="00C06B5D">
        <w:t xml:space="preserve"> </w:t>
      </w:r>
      <w:r w:rsidRPr="00D32106">
        <w:t>в общей сумме</w:t>
      </w:r>
      <w:r>
        <w:t xml:space="preserve"> профинансированы в сумме 0,0</w:t>
      </w:r>
      <w:r w:rsidRPr="00B30B0B">
        <w:t xml:space="preserve"> тыс</w:t>
      </w:r>
      <w:r>
        <w:t xml:space="preserve">.руб., при плане 61,7 </w:t>
      </w:r>
      <w:r w:rsidRPr="00B30B0B">
        <w:t>тыс</w:t>
      </w:r>
      <w:r>
        <w:t xml:space="preserve">.руб. или 0,0%. </w:t>
      </w:r>
      <w:r w:rsidRPr="00C06B5D">
        <w:t>Иные межбюджетные трансферты из бюджета муниципального района в бюджеты поселений на ремонт и содержание автомобильных дорог общего пользования испо</w:t>
      </w:r>
      <w:r w:rsidRPr="00C06B5D">
        <w:t>л</w:t>
      </w:r>
      <w:r w:rsidRPr="00C06B5D">
        <w:t xml:space="preserve">нена в сумме </w:t>
      </w:r>
      <w:r>
        <w:t>13,3</w:t>
      </w:r>
      <w:r w:rsidRPr="00C06B5D">
        <w:t xml:space="preserve"> тыс.руб., при плане</w:t>
      </w:r>
      <w:r>
        <w:t xml:space="preserve"> 23,3</w:t>
      </w:r>
      <w:r w:rsidRPr="00C06B5D">
        <w:t xml:space="preserve"> тыс.руб. или </w:t>
      </w:r>
      <w:r>
        <w:t>57,1%.</w:t>
      </w:r>
    </w:p>
    <w:p w:rsidR="00EA6567" w:rsidRPr="00D32106" w:rsidRDefault="00EA6567" w:rsidP="00FA15FC">
      <w:pPr>
        <w:ind w:firstLine="709"/>
        <w:jc w:val="both"/>
      </w:pPr>
      <w:r w:rsidRPr="00D32106">
        <w:t xml:space="preserve">Жилищно-коммунальное хозяйство профинансировано в сумме </w:t>
      </w:r>
      <w:r>
        <w:rPr>
          <w:bCs/>
        </w:rPr>
        <w:t xml:space="preserve">3264,3 </w:t>
      </w:r>
      <w:r w:rsidRPr="004703DB">
        <w:t>тыс</w:t>
      </w:r>
      <w:r w:rsidRPr="00D32106">
        <w:t xml:space="preserve">. руб., при плане </w:t>
      </w:r>
      <w:r>
        <w:rPr>
          <w:bCs/>
        </w:rPr>
        <w:t xml:space="preserve">3880,4 </w:t>
      </w:r>
      <w:r w:rsidRPr="004703DB">
        <w:t>тыс</w:t>
      </w:r>
      <w:r w:rsidRPr="00D32106">
        <w:t xml:space="preserve">. руб., т. </w:t>
      </w:r>
      <w:r>
        <w:t>е 84,1</w:t>
      </w:r>
      <w:r w:rsidRPr="00D32106">
        <w:t xml:space="preserve"> %.</w:t>
      </w:r>
    </w:p>
    <w:p w:rsidR="00EA6567" w:rsidRDefault="00EA6567" w:rsidP="00FA15FC">
      <w:pPr>
        <w:jc w:val="both"/>
      </w:pPr>
      <w:r>
        <w:t xml:space="preserve">    </w:t>
      </w:r>
      <w:r>
        <w:rPr>
          <w:b/>
          <w:bCs/>
        </w:rPr>
        <w:t xml:space="preserve">             </w:t>
      </w:r>
      <w:r>
        <w:t>Основные полномочия в сфере жилищно- коммунального хозяйства относятся к сф</w:t>
      </w:r>
      <w:r>
        <w:t>е</w:t>
      </w:r>
      <w:r>
        <w:t xml:space="preserve">ре ведения поселений. На финансирование жилищно- коммунального хозяйства </w:t>
      </w:r>
      <w:r w:rsidRPr="003B6FF4">
        <w:rPr>
          <w:bCs/>
        </w:rPr>
        <w:t xml:space="preserve">в бюджете </w:t>
      </w:r>
      <w:r>
        <w:rPr>
          <w:bCs/>
        </w:rPr>
        <w:t>Р</w:t>
      </w:r>
      <w:r>
        <w:rPr>
          <w:bCs/>
        </w:rPr>
        <w:t>о</w:t>
      </w:r>
      <w:r>
        <w:rPr>
          <w:bCs/>
        </w:rPr>
        <w:t>зентальского</w:t>
      </w:r>
      <w:r w:rsidRPr="003B6FF4">
        <w:rPr>
          <w:bCs/>
        </w:rPr>
        <w:t xml:space="preserve"> СМО</w:t>
      </w:r>
      <w:r w:rsidRPr="003B6FF4">
        <w:t xml:space="preserve"> предусмотрены следующие расходы:</w:t>
      </w:r>
    </w:p>
    <w:p w:rsidR="00EA6567" w:rsidRDefault="00EA6567" w:rsidP="00FA15FC">
      <w:pPr>
        <w:jc w:val="both"/>
      </w:pPr>
      <w:r>
        <w:t xml:space="preserve">              -</w:t>
      </w:r>
      <w:r w:rsidRPr="00133D48">
        <w:rPr>
          <w:b/>
          <w:sz w:val="20"/>
          <w:szCs w:val="20"/>
        </w:rPr>
        <w:t xml:space="preserve"> </w:t>
      </w:r>
      <w:r>
        <w:t>Благоустройство поселения</w:t>
      </w:r>
      <w:r>
        <w:rPr>
          <w:bCs/>
          <w:iCs/>
        </w:rPr>
        <w:t xml:space="preserve"> исполнено</w:t>
      </w:r>
      <w:r w:rsidRPr="00643772">
        <w:rPr>
          <w:bCs/>
          <w:iCs/>
        </w:rPr>
        <w:t xml:space="preserve"> </w:t>
      </w:r>
      <w:r>
        <w:t>расходов</w:t>
      </w:r>
      <w:r w:rsidRPr="00643772">
        <w:rPr>
          <w:bCs/>
          <w:iCs/>
        </w:rPr>
        <w:t xml:space="preserve"> в сум</w:t>
      </w:r>
      <w:r>
        <w:rPr>
          <w:bCs/>
          <w:iCs/>
        </w:rPr>
        <w:t xml:space="preserve">ме </w:t>
      </w:r>
      <w:r>
        <w:rPr>
          <w:bCs/>
        </w:rPr>
        <w:t xml:space="preserve">2457,3 </w:t>
      </w:r>
      <w:r w:rsidRPr="00133D48">
        <w:t>тыс</w:t>
      </w:r>
      <w:r>
        <w:t>. руб.</w:t>
      </w:r>
    </w:p>
    <w:p w:rsidR="00EA6567" w:rsidRDefault="00EA6567" w:rsidP="00FA15FC">
      <w:pPr>
        <w:jc w:val="center"/>
      </w:pPr>
      <w:r>
        <w:t xml:space="preserve"> 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914"/>
        <w:gridCol w:w="1914"/>
        <w:gridCol w:w="1915"/>
      </w:tblGrid>
      <w:tr w:rsidR="00EA6567" w:rsidRPr="00612599" w:rsidTr="00050F21">
        <w:trPr>
          <w:trHeight w:val="550"/>
        </w:trPr>
        <w:tc>
          <w:tcPr>
            <w:tcW w:w="3828" w:type="dxa"/>
          </w:tcPr>
          <w:p w:rsidR="00EA6567" w:rsidRDefault="00EA6567" w:rsidP="00050F21">
            <w:pPr>
              <w:jc w:val="both"/>
            </w:pPr>
          </w:p>
        </w:tc>
        <w:tc>
          <w:tcPr>
            <w:tcW w:w="1914" w:type="dxa"/>
          </w:tcPr>
          <w:p w:rsidR="00EA6567" w:rsidRDefault="00EA6567" w:rsidP="00050F21">
            <w:pPr>
              <w:jc w:val="center"/>
            </w:pPr>
            <w:r>
              <w:t>По плану</w:t>
            </w:r>
          </w:p>
          <w:p w:rsidR="00EA6567" w:rsidRDefault="00EA6567" w:rsidP="00050F21">
            <w:pPr>
              <w:jc w:val="center"/>
            </w:pPr>
            <w:r>
              <w:t>2024г.</w:t>
            </w:r>
          </w:p>
        </w:tc>
        <w:tc>
          <w:tcPr>
            <w:tcW w:w="1914" w:type="dxa"/>
          </w:tcPr>
          <w:p w:rsidR="00EA6567" w:rsidRDefault="00EA6567" w:rsidP="00050F21">
            <w:pPr>
              <w:jc w:val="center"/>
            </w:pPr>
            <w:r>
              <w:t>Исполнено 2024г.</w:t>
            </w:r>
          </w:p>
        </w:tc>
        <w:tc>
          <w:tcPr>
            <w:tcW w:w="1915" w:type="dxa"/>
          </w:tcPr>
          <w:p w:rsidR="00EA6567" w:rsidRDefault="00EA6567" w:rsidP="00050F21">
            <w:pPr>
              <w:jc w:val="center"/>
            </w:pPr>
            <w:r>
              <w:t>%</w:t>
            </w:r>
          </w:p>
          <w:p w:rsidR="00EA6567" w:rsidRDefault="00EA6567" w:rsidP="00050F21">
            <w:pPr>
              <w:jc w:val="center"/>
            </w:pPr>
            <w:r>
              <w:t>Исполнения</w:t>
            </w:r>
          </w:p>
        </w:tc>
      </w:tr>
      <w:tr w:rsidR="00EA6567" w:rsidRPr="00133D48" w:rsidTr="00050F21">
        <w:trPr>
          <w:trHeight w:val="550"/>
        </w:trPr>
        <w:tc>
          <w:tcPr>
            <w:tcW w:w="3828" w:type="dxa"/>
          </w:tcPr>
          <w:p w:rsidR="00EA6567" w:rsidRPr="00133D48" w:rsidRDefault="00EA6567" w:rsidP="00050F21">
            <w:pPr>
              <w:jc w:val="both"/>
            </w:pPr>
            <w:r w:rsidRPr="00133D48">
              <w:t>Уличное освещение</w:t>
            </w:r>
          </w:p>
        </w:tc>
        <w:tc>
          <w:tcPr>
            <w:tcW w:w="1914" w:type="dxa"/>
          </w:tcPr>
          <w:p w:rsidR="00EA6567" w:rsidRPr="00133D48" w:rsidRDefault="00EA6567" w:rsidP="00050F21">
            <w:pPr>
              <w:jc w:val="center"/>
            </w:pPr>
            <w:r>
              <w:t>1,0</w:t>
            </w:r>
          </w:p>
        </w:tc>
        <w:tc>
          <w:tcPr>
            <w:tcW w:w="1914" w:type="dxa"/>
          </w:tcPr>
          <w:p w:rsidR="00EA6567" w:rsidRPr="00133D48" w:rsidRDefault="00EA6567" w:rsidP="00050F21">
            <w:pPr>
              <w:jc w:val="center"/>
            </w:pPr>
            <w:r>
              <w:t>0,0</w:t>
            </w:r>
          </w:p>
        </w:tc>
        <w:tc>
          <w:tcPr>
            <w:tcW w:w="1915" w:type="dxa"/>
          </w:tcPr>
          <w:p w:rsidR="00EA6567" w:rsidRPr="00133D48" w:rsidRDefault="00EA6567" w:rsidP="00050F21">
            <w:pPr>
              <w:jc w:val="center"/>
            </w:pPr>
            <w:r>
              <w:t>0,0</w:t>
            </w:r>
          </w:p>
        </w:tc>
      </w:tr>
      <w:tr w:rsidR="00EA6567" w:rsidRPr="00133D48" w:rsidTr="00050F21">
        <w:trPr>
          <w:trHeight w:val="550"/>
        </w:trPr>
        <w:tc>
          <w:tcPr>
            <w:tcW w:w="3828" w:type="dxa"/>
          </w:tcPr>
          <w:p w:rsidR="00EA6567" w:rsidRPr="00133D48" w:rsidRDefault="00EA6567" w:rsidP="00050F21">
            <w:pPr>
              <w:jc w:val="both"/>
            </w:pPr>
            <w:r w:rsidRPr="00133D48">
              <w:t>Озеленение</w:t>
            </w:r>
          </w:p>
        </w:tc>
        <w:tc>
          <w:tcPr>
            <w:tcW w:w="1914" w:type="dxa"/>
          </w:tcPr>
          <w:p w:rsidR="00EA6567" w:rsidRPr="00133D48" w:rsidRDefault="00EA6567" w:rsidP="00050F21">
            <w:pPr>
              <w:jc w:val="center"/>
            </w:pPr>
            <w:r>
              <w:rPr>
                <w:bCs/>
              </w:rPr>
              <w:t>2,0</w:t>
            </w:r>
          </w:p>
        </w:tc>
        <w:tc>
          <w:tcPr>
            <w:tcW w:w="1914" w:type="dxa"/>
          </w:tcPr>
          <w:p w:rsidR="00EA6567" w:rsidRPr="00133D48" w:rsidRDefault="00EA6567" w:rsidP="00050F21">
            <w:pPr>
              <w:jc w:val="center"/>
            </w:pPr>
            <w:r>
              <w:t>0,0</w:t>
            </w:r>
          </w:p>
        </w:tc>
        <w:tc>
          <w:tcPr>
            <w:tcW w:w="1915" w:type="dxa"/>
          </w:tcPr>
          <w:p w:rsidR="00EA6567" w:rsidRPr="00133D48" w:rsidRDefault="00EA6567" w:rsidP="00050F21">
            <w:pPr>
              <w:jc w:val="center"/>
            </w:pPr>
            <w:r>
              <w:t>0,0</w:t>
            </w:r>
          </w:p>
        </w:tc>
      </w:tr>
      <w:tr w:rsidR="00EA6567" w:rsidRPr="00133D48" w:rsidTr="00050F21">
        <w:trPr>
          <w:trHeight w:val="550"/>
        </w:trPr>
        <w:tc>
          <w:tcPr>
            <w:tcW w:w="3828" w:type="dxa"/>
          </w:tcPr>
          <w:p w:rsidR="00EA6567" w:rsidRPr="00133D48" w:rsidRDefault="00EA6567" w:rsidP="00050F21">
            <w:pPr>
              <w:jc w:val="both"/>
            </w:pPr>
            <w:r w:rsidRPr="00133D48">
              <w:t>Прочие мероприятия по благоус</w:t>
            </w:r>
            <w:r w:rsidRPr="00133D48">
              <w:t>т</w:t>
            </w:r>
            <w:r w:rsidRPr="00133D48">
              <w:t>ройству</w:t>
            </w:r>
          </w:p>
        </w:tc>
        <w:tc>
          <w:tcPr>
            <w:tcW w:w="1914" w:type="dxa"/>
          </w:tcPr>
          <w:p w:rsidR="00EA6567" w:rsidRPr="00133D48" w:rsidRDefault="00EA6567" w:rsidP="00050F21">
            <w:pPr>
              <w:jc w:val="center"/>
            </w:pPr>
            <w:r>
              <w:t>5,0</w:t>
            </w:r>
          </w:p>
        </w:tc>
        <w:tc>
          <w:tcPr>
            <w:tcW w:w="1914" w:type="dxa"/>
          </w:tcPr>
          <w:p w:rsidR="00EA6567" w:rsidRPr="00133D48" w:rsidRDefault="00EA6567" w:rsidP="00050F21">
            <w:pPr>
              <w:jc w:val="center"/>
            </w:pPr>
            <w:r>
              <w:t>0,0</w:t>
            </w:r>
          </w:p>
        </w:tc>
        <w:tc>
          <w:tcPr>
            <w:tcW w:w="1915" w:type="dxa"/>
          </w:tcPr>
          <w:p w:rsidR="00EA6567" w:rsidRPr="00133D48" w:rsidRDefault="00EA6567" w:rsidP="00050F21">
            <w:pPr>
              <w:jc w:val="center"/>
            </w:pPr>
            <w:r>
              <w:t>0,0</w:t>
            </w:r>
          </w:p>
        </w:tc>
      </w:tr>
      <w:tr w:rsidR="00EA6567" w:rsidRPr="00133D48" w:rsidTr="00050F21">
        <w:trPr>
          <w:trHeight w:val="550"/>
        </w:trPr>
        <w:tc>
          <w:tcPr>
            <w:tcW w:w="3828" w:type="dxa"/>
          </w:tcPr>
          <w:p w:rsidR="00EA6567" w:rsidRPr="00766F84" w:rsidRDefault="00EA6567" w:rsidP="00050F21">
            <w:pPr>
              <w:jc w:val="both"/>
              <w:rPr>
                <w:sz w:val="22"/>
                <w:szCs w:val="22"/>
              </w:rPr>
            </w:pPr>
            <w:r w:rsidRPr="00766F84">
              <w:rPr>
                <w:sz w:val="22"/>
                <w:szCs w:val="22"/>
              </w:rPr>
              <w:t>Организация и содержание мест зах</w:t>
            </w:r>
            <w:r w:rsidRPr="00766F84">
              <w:rPr>
                <w:sz w:val="22"/>
                <w:szCs w:val="22"/>
              </w:rPr>
              <w:t>о</w:t>
            </w:r>
            <w:r w:rsidRPr="00766F84">
              <w:rPr>
                <w:sz w:val="22"/>
                <w:szCs w:val="22"/>
              </w:rPr>
              <w:t>ронения</w:t>
            </w:r>
          </w:p>
        </w:tc>
        <w:tc>
          <w:tcPr>
            <w:tcW w:w="1914" w:type="dxa"/>
          </w:tcPr>
          <w:p w:rsidR="00EA6567" w:rsidRPr="00133D48" w:rsidRDefault="00EA6567" w:rsidP="00050F21">
            <w:pPr>
              <w:jc w:val="center"/>
            </w:pPr>
            <w:r>
              <w:t>1,0</w:t>
            </w:r>
          </w:p>
        </w:tc>
        <w:tc>
          <w:tcPr>
            <w:tcW w:w="1914" w:type="dxa"/>
          </w:tcPr>
          <w:p w:rsidR="00EA6567" w:rsidRPr="00133D48" w:rsidRDefault="00EA6567" w:rsidP="00050F21">
            <w:pPr>
              <w:jc w:val="center"/>
            </w:pPr>
            <w:r>
              <w:t>0,0</w:t>
            </w:r>
          </w:p>
        </w:tc>
        <w:tc>
          <w:tcPr>
            <w:tcW w:w="1915" w:type="dxa"/>
          </w:tcPr>
          <w:p w:rsidR="00EA6567" w:rsidRDefault="00EA6567" w:rsidP="00050F21">
            <w:pPr>
              <w:jc w:val="center"/>
            </w:pPr>
            <w:r>
              <w:t>0,0</w:t>
            </w:r>
          </w:p>
        </w:tc>
      </w:tr>
      <w:tr w:rsidR="00EA6567" w:rsidRPr="00133D48" w:rsidTr="00050F21">
        <w:trPr>
          <w:trHeight w:val="550"/>
        </w:trPr>
        <w:tc>
          <w:tcPr>
            <w:tcW w:w="3828" w:type="dxa"/>
          </w:tcPr>
          <w:p w:rsidR="00EA6567" w:rsidRPr="00766F84" w:rsidRDefault="00EA6567" w:rsidP="00050F21">
            <w:pPr>
              <w:jc w:val="both"/>
              <w:rPr>
                <w:sz w:val="22"/>
                <w:szCs w:val="22"/>
              </w:rPr>
            </w:pPr>
            <w:r w:rsidRPr="00766F84">
              <w:rPr>
                <w:kern w:val="2"/>
                <w:sz w:val="22"/>
                <w:szCs w:val="22"/>
              </w:rPr>
              <w:t>Обеспечение деятельности  хозяйс</w:t>
            </w:r>
            <w:r w:rsidRPr="00766F84">
              <w:rPr>
                <w:kern w:val="2"/>
                <w:sz w:val="22"/>
                <w:szCs w:val="22"/>
              </w:rPr>
              <w:t>т</w:t>
            </w:r>
            <w:r w:rsidRPr="00766F84">
              <w:rPr>
                <w:kern w:val="2"/>
                <w:sz w:val="22"/>
                <w:szCs w:val="22"/>
              </w:rPr>
              <w:t>венного обслуживания и благоустро</w:t>
            </w:r>
            <w:r w:rsidRPr="00766F84">
              <w:rPr>
                <w:kern w:val="2"/>
                <w:sz w:val="22"/>
                <w:szCs w:val="22"/>
              </w:rPr>
              <w:t>й</w:t>
            </w:r>
            <w:r w:rsidRPr="00766F84">
              <w:rPr>
                <w:kern w:val="2"/>
                <w:sz w:val="22"/>
                <w:szCs w:val="22"/>
              </w:rPr>
              <w:t>ства  СМО</w:t>
            </w:r>
          </w:p>
        </w:tc>
        <w:tc>
          <w:tcPr>
            <w:tcW w:w="1914" w:type="dxa"/>
          </w:tcPr>
          <w:p w:rsidR="00EA6567" w:rsidRDefault="00EA6567" w:rsidP="00050F21">
            <w:pPr>
              <w:jc w:val="center"/>
            </w:pPr>
            <w:r>
              <w:t>2985,7</w:t>
            </w:r>
          </w:p>
        </w:tc>
        <w:tc>
          <w:tcPr>
            <w:tcW w:w="1914" w:type="dxa"/>
          </w:tcPr>
          <w:p w:rsidR="00EA6567" w:rsidRDefault="00EA6567" w:rsidP="00050F21">
            <w:pPr>
              <w:jc w:val="center"/>
            </w:pPr>
            <w:r>
              <w:t>2457,3</w:t>
            </w:r>
          </w:p>
        </w:tc>
        <w:tc>
          <w:tcPr>
            <w:tcW w:w="1915" w:type="dxa"/>
          </w:tcPr>
          <w:p w:rsidR="00EA6567" w:rsidRDefault="00EA6567" w:rsidP="00050F21">
            <w:pPr>
              <w:jc w:val="center"/>
            </w:pPr>
            <w:r>
              <w:t>82,3</w:t>
            </w:r>
          </w:p>
        </w:tc>
      </w:tr>
    </w:tbl>
    <w:p w:rsidR="00EA6567" w:rsidRDefault="00EA6567" w:rsidP="00FA15FC">
      <w:pPr>
        <w:jc w:val="both"/>
      </w:pPr>
      <w:r>
        <w:t xml:space="preserve">  </w:t>
      </w:r>
      <w:r w:rsidRPr="00D32106">
        <w:t xml:space="preserve">Культура, кинематография профинансирована в сумме </w:t>
      </w:r>
      <w:r>
        <w:t xml:space="preserve">514,7 </w:t>
      </w:r>
      <w:r w:rsidRPr="00133D48">
        <w:t>тыс.</w:t>
      </w:r>
      <w:r w:rsidRPr="00D32106">
        <w:t xml:space="preserve"> руб., при плане</w:t>
      </w:r>
      <w:r>
        <w:t xml:space="preserve"> 1002,2</w:t>
      </w:r>
      <w:r w:rsidRPr="00D32106">
        <w:t xml:space="preserve"> </w:t>
      </w:r>
      <w:r w:rsidRPr="00133D48">
        <w:t xml:space="preserve">тыс. </w:t>
      </w:r>
      <w:r w:rsidRPr="00D32106">
        <w:t xml:space="preserve">руб. или </w:t>
      </w:r>
      <w:r>
        <w:t>51,3 %.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014"/>
        <w:gridCol w:w="2014"/>
        <w:gridCol w:w="2015"/>
      </w:tblGrid>
      <w:tr w:rsidR="00EA6567" w:rsidRPr="00612599" w:rsidTr="00050F21">
        <w:tc>
          <w:tcPr>
            <w:tcW w:w="3528" w:type="dxa"/>
            <w:vMerge w:val="restart"/>
          </w:tcPr>
          <w:p w:rsidR="00EA6567" w:rsidRDefault="00EA6567" w:rsidP="00050F21"/>
        </w:tc>
        <w:tc>
          <w:tcPr>
            <w:tcW w:w="6043" w:type="dxa"/>
            <w:gridSpan w:val="3"/>
          </w:tcPr>
          <w:p w:rsidR="00EA6567" w:rsidRDefault="00EA6567" w:rsidP="00050F21">
            <w:pPr>
              <w:jc w:val="center"/>
            </w:pPr>
            <w:r>
              <w:t>2024год</w:t>
            </w:r>
          </w:p>
        </w:tc>
      </w:tr>
      <w:tr w:rsidR="00EA6567" w:rsidRPr="00612599" w:rsidTr="00050F21">
        <w:tc>
          <w:tcPr>
            <w:tcW w:w="0" w:type="auto"/>
            <w:vMerge/>
            <w:vAlign w:val="center"/>
          </w:tcPr>
          <w:p w:rsidR="00EA6567" w:rsidRDefault="00EA6567" w:rsidP="00050F21"/>
        </w:tc>
        <w:tc>
          <w:tcPr>
            <w:tcW w:w="2014" w:type="dxa"/>
          </w:tcPr>
          <w:p w:rsidR="00EA6567" w:rsidRDefault="00EA6567" w:rsidP="00050F21">
            <w:pPr>
              <w:jc w:val="center"/>
            </w:pPr>
            <w:r>
              <w:t xml:space="preserve">План </w:t>
            </w:r>
          </w:p>
        </w:tc>
        <w:tc>
          <w:tcPr>
            <w:tcW w:w="2014" w:type="dxa"/>
          </w:tcPr>
          <w:p w:rsidR="00EA6567" w:rsidRDefault="00EA6567" w:rsidP="00050F21">
            <w:pPr>
              <w:jc w:val="center"/>
            </w:pPr>
            <w:r>
              <w:t xml:space="preserve">Исполнено </w:t>
            </w:r>
          </w:p>
        </w:tc>
        <w:tc>
          <w:tcPr>
            <w:tcW w:w="2015" w:type="dxa"/>
          </w:tcPr>
          <w:p w:rsidR="00EA6567" w:rsidRDefault="00EA6567" w:rsidP="00050F21">
            <w:pPr>
              <w:jc w:val="center"/>
            </w:pPr>
            <w:r>
              <w:t>% исполнения</w:t>
            </w:r>
          </w:p>
        </w:tc>
      </w:tr>
      <w:tr w:rsidR="00EA6567" w:rsidRPr="00612599" w:rsidTr="00050F21">
        <w:tc>
          <w:tcPr>
            <w:tcW w:w="3528" w:type="dxa"/>
          </w:tcPr>
          <w:p w:rsidR="00EA6567" w:rsidRPr="006B7617" w:rsidRDefault="00EA6567" w:rsidP="00050F21">
            <w:pPr>
              <w:rPr>
                <w:sz w:val="20"/>
                <w:szCs w:val="20"/>
              </w:rPr>
            </w:pPr>
            <w:r w:rsidRPr="006B7617">
              <w:rPr>
                <w:sz w:val="20"/>
                <w:szCs w:val="20"/>
              </w:rPr>
              <w:t>Дворцы и дома культуры, другие у</w:t>
            </w:r>
            <w:r w:rsidRPr="006B7617">
              <w:rPr>
                <w:sz w:val="20"/>
                <w:szCs w:val="20"/>
              </w:rPr>
              <w:t>ч</w:t>
            </w:r>
            <w:r w:rsidRPr="006B7617">
              <w:rPr>
                <w:sz w:val="20"/>
                <w:szCs w:val="20"/>
              </w:rPr>
              <w:t>реждения культуры и средств масс</w:t>
            </w:r>
            <w:r w:rsidRPr="006B7617">
              <w:rPr>
                <w:sz w:val="20"/>
                <w:szCs w:val="20"/>
              </w:rPr>
              <w:t>о</w:t>
            </w:r>
            <w:r w:rsidRPr="006B7617">
              <w:rPr>
                <w:sz w:val="20"/>
                <w:szCs w:val="20"/>
              </w:rPr>
              <w:t>вой информации</w:t>
            </w:r>
          </w:p>
        </w:tc>
        <w:tc>
          <w:tcPr>
            <w:tcW w:w="2014" w:type="dxa"/>
          </w:tcPr>
          <w:p w:rsidR="00EA6567" w:rsidRPr="00766F84" w:rsidRDefault="00EA6567" w:rsidP="00050F21">
            <w:pPr>
              <w:jc w:val="center"/>
            </w:pPr>
            <w:r>
              <w:t>410,4</w:t>
            </w:r>
          </w:p>
        </w:tc>
        <w:tc>
          <w:tcPr>
            <w:tcW w:w="2014" w:type="dxa"/>
          </w:tcPr>
          <w:p w:rsidR="00EA6567" w:rsidRPr="00D616DB" w:rsidRDefault="00EA6567" w:rsidP="00050F21">
            <w:pPr>
              <w:jc w:val="center"/>
            </w:pPr>
            <w:r>
              <w:t>273,4</w:t>
            </w:r>
          </w:p>
        </w:tc>
        <w:tc>
          <w:tcPr>
            <w:tcW w:w="2015" w:type="dxa"/>
          </w:tcPr>
          <w:p w:rsidR="00EA6567" w:rsidRDefault="00EA6567" w:rsidP="00050F21">
            <w:pPr>
              <w:jc w:val="center"/>
            </w:pPr>
            <w:r>
              <w:t>66,6</w:t>
            </w:r>
          </w:p>
        </w:tc>
      </w:tr>
      <w:tr w:rsidR="00EA6567" w:rsidRPr="00D616DB" w:rsidTr="00050F21">
        <w:tc>
          <w:tcPr>
            <w:tcW w:w="3528" w:type="dxa"/>
          </w:tcPr>
          <w:p w:rsidR="00EA6567" w:rsidRPr="006B7617" w:rsidRDefault="00EA6567" w:rsidP="00050F21">
            <w:pPr>
              <w:rPr>
                <w:sz w:val="20"/>
                <w:szCs w:val="20"/>
              </w:rPr>
            </w:pPr>
            <w:r w:rsidRPr="006B7617">
              <w:rPr>
                <w:bCs/>
                <w:sz w:val="20"/>
                <w:szCs w:val="20"/>
              </w:rPr>
              <w:t>Передаваемые полномочия создания условий для организации досуга и обеспечения жителей поселения усл</w:t>
            </w:r>
            <w:r w:rsidRPr="006B7617">
              <w:rPr>
                <w:bCs/>
                <w:sz w:val="20"/>
                <w:szCs w:val="20"/>
              </w:rPr>
              <w:t>у</w:t>
            </w:r>
            <w:r w:rsidRPr="006B7617">
              <w:rPr>
                <w:bCs/>
                <w:sz w:val="20"/>
                <w:szCs w:val="20"/>
              </w:rPr>
              <w:t>гами организации культуры</w:t>
            </w:r>
          </w:p>
        </w:tc>
        <w:tc>
          <w:tcPr>
            <w:tcW w:w="2014" w:type="dxa"/>
          </w:tcPr>
          <w:p w:rsidR="00EA6567" w:rsidRDefault="00EA6567" w:rsidP="00050F21">
            <w:pPr>
              <w:jc w:val="center"/>
            </w:pPr>
            <w:r>
              <w:t>591,8</w:t>
            </w:r>
          </w:p>
        </w:tc>
        <w:tc>
          <w:tcPr>
            <w:tcW w:w="2014" w:type="dxa"/>
          </w:tcPr>
          <w:p w:rsidR="00EA6567" w:rsidRDefault="00EA6567" w:rsidP="00050F21">
            <w:pPr>
              <w:jc w:val="center"/>
            </w:pPr>
            <w:r>
              <w:t>241,3</w:t>
            </w:r>
          </w:p>
        </w:tc>
        <w:tc>
          <w:tcPr>
            <w:tcW w:w="2015" w:type="dxa"/>
          </w:tcPr>
          <w:p w:rsidR="00EA6567" w:rsidRDefault="00EA6567" w:rsidP="00050F21">
            <w:pPr>
              <w:jc w:val="center"/>
            </w:pPr>
            <w:r>
              <w:t>40,8</w:t>
            </w:r>
          </w:p>
        </w:tc>
      </w:tr>
    </w:tbl>
    <w:p w:rsidR="00EA6567" w:rsidRPr="001133FF" w:rsidRDefault="00EA6567" w:rsidP="00B94C85"/>
    <w:sectPr w:rsidR="00EA6567" w:rsidRPr="001133FF" w:rsidSect="00FA15FC">
      <w:pgSz w:w="11906" w:h="16838"/>
      <w:pgMar w:top="1134" w:right="850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567" w:rsidRDefault="00EA6567" w:rsidP="00F251C0">
      <w:r>
        <w:separator/>
      </w:r>
    </w:p>
  </w:endnote>
  <w:endnote w:type="continuationSeparator" w:id="1">
    <w:p w:rsidR="00EA6567" w:rsidRDefault="00EA6567" w:rsidP="00F2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567" w:rsidRDefault="00EA6567" w:rsidP="00F251C0">
      <w:r>
        <w:separator/>
      </w:r>
    </w:p>
  </w:footnote>
  <w:footnote w:type="continuationSeparator" w:id="1">
    <w:p w:rsidR="00EA6567" w:rsidRDefault="00EA6567" w:rsidP="00F2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19C4"/>
    <w:multiLevelType w:val="hybridMultilevel"/>
    <w:tmpl w:val="E624961C"/>
    <w:lvl w:ilvl="0" w:tplc="236EB1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E72"/>
    <w:rsid w:val="00023CAE"/>
    <w:rsid w:val="000322AE"/>
    <w:rsid w:val="00050F21"/>
    <w:rsid w:val="00070F6D"/>
    <w:rsid w:val="00073307"/>
    <w:rsid w:val="00080ACE"/>
    <w:rsid w:val="000B4065"/>
    <w:rsid w:val="000B69E9"/>
    <w:rsid w:val="000C3581"/>
    <w:rsid w:val="000C50EF"/>
    <w:rsid w:val="000D70C0"/>
    <w:rsid w:val="000E1A2E"/>
    <w:rsid w:val="000F3F37"/>
    <w:rsid w:val="001133FF"/>
    <w:rsid w:val="00115205"/>
    <w:rsid w:val="00133D48"/>
    <w:rsid w:val="00140742"/>
    <w:rsid w:val="0014213C"/>
    <w:rsid w:val="0014256B"/>
    <w:rsid w:val="001615B9"/>
    <w:rsid w:val="0017592A"/>
    <w:rsid w:val="00182AC1"/>
    <w:rsid w:val="00183E1C"/>
    <w:rsid w:val="00184694"/>
    <w:rsid w:val="00184719"/>
    <w:rsid w:val="00193F65"/>
    <w:rsid w:val="001B4746"/>
    <w:rsid w:val="001B64E1"/>
    <w:rsid w:val="001C5787"/>
    <w:rsid w:val="001C6731"/>
    <w:rsid w:val="001D6BBE"/>
    <w:rsid w:val="001F09F6"/>
    <w:rsid w:val="00216D8B"/>
    <w:rsid w:val="00217D2F"/>
    <w:rsid w:val="0023035E"/>
    <w:rsid w:val="002352C4"/>
    <w:rsid w:val="00235B54"/>
    <w:rsid w:val="002369F1"/>
    <w:rsid w:val="00241CD5"/>
    <w:rsid w:val="00242F06"/>
    <w:rsid w:val="002600B8"/>
    <w:rsid w:val="00277927"/>
    <w:rsid w:val="002876A6"/>
    <w:rsid w:val="0029137E"/>
    <w:rsid w:val="00292C40"/>
    <w:rsid w:val="002A4928"/>
    <w:rsid w:val="002A5FEE"/>
    <w:rsid w:val="002B046E"/>
    <w:rsid w:val="002C5611"/>
    <w:rsid w:val="002D1E2C"/>
    <w:rsid w:val="002D5D8D"/>
    <w:rsid w:val="002E7F4E"/>
    <w:rsid w:val="002F2C0D"/>
    <w:rsid w:val="003139E2"/>
    <w:rsid w:val="00341298"/>
    <w:rsid w:val="00343AB6"/>
    <w:rsid w:val="003559C0"/>
    <w:rsid w:val="003B6FF4"/>
    <w:rsid w:val="003E55AE"/>
    <w:rsid w:val="003F316C"/>
    <w:rsid w:val="00401AE6"/>
    <w:rsid w:val="0040595C"/>
    <w:rsid w:val="00416B94"/>
    <w:rsid w:val="00431E72"/>
    <w:rsid w:val="00440808"/>
    <w:rsid w:val="00454525"/>
    <w:rsid w:val="004703DB"/>
    <w:rsid w:val="00477A0F"/>
    <w:rsid w:val="00481BB1"/>
    <w:rsid w:val="00482B3A"/>
    <w:rsid w:val="004844FD"/>
    <w:rsid w:val="004845E2"/>
    <w:rsid w:val="00496475"/>
    <w:rsid w:val="004A6F7B"/>
    <w:rsid w:val="004B7EC8"/>
    <w:rsid w:val="004F2D62"/>
    <w:rsid w:val="00502A5E"/>
    <w:rsid w:val="00505117"/>
    <w:rsid w:val="005052E9"/>
    <w:rsid w:val="00514E73"/>
    <w:rsid w:val="0051627E"/>
    <w:rsid w:val="005164C0"/>
    <w:rsid w:val="00524AC0"/>
    <w:rsid w:val="005630F5"/>
    <w:rsid w:val="00571438"/>
    <w:rsid w:val="00571950"/>
    <w:rsid w:val="00577D9A"/>
    <w:rsid w:val="0058087E"/>
    <w:rsid w:val="00581E9C"/>
    <w:rsid w:val="005821EC"/>
    <w:rsid w:val="005851D0"/>
    <w:rsid w:val="005853FD"/>
    <w:rsid w:val="005927E7"/>
    <w:rsid w:val="005A31BB"/>
    <w:rsid w:val="005A6213"/>
    <w:rsid w:val="005C3F14"/>
    <w:rsid w:val="005D1C66"/>
    <w:rsid w:val="005D2138"/>
    <w:rsid w:val="005D3F28"/>
    <w:rsid w:val="005D7425"/>
    <w:rsid w:val="005E2FE1"/>
    <w:rsid w:val="0061105D"/>
    <w:rsid w:val="00612599"/>
    <w:rsid w:val="00614A96"/>
    <w:rsid w:val="00621D66"/>
    <w:rsid w:val="00643772"/>
    <w:rsid w:val="0064721F"/>
    <w:rsid w:val="00651C72"/>
    <w:rsid w:val="00660DCE"/>
    <w:rsid w:val="006630F3"/>
    <w:rsid w:val="006727DE"/>
    <w:rsid w:val="00676447"/>
    <w:rsid w:val="00691368"/>
    <w:rsid w:val="006A632D"/>
    <w:rsid w:val="006B7617"/>
    <w:rsid w:val="006D4B36"/>
    <w:rsid w:val="006E3E4F"/>
    <w:rsid w:val="006E61EB"/>
    <w:rsid w:val="006E7CAA"/>
    <w:rsid w:val="007017FB"/>
    <w:rsid w:val="00703788"/>
    <w:rsid w:val="0071127E"/>
    <w:rsid w:val="0071590C"/>
    <w:rsid w:val="007268DB"/>
    <w:rsid w:val="00727901"/>
    <w:rsid w:val="00730E92"/>
    <w:rsid w:val="0073285C"/>
    <w:rsid w:val="007350AF"/>
    <w:rsid w:val="00737663"/>
    <w:rsid w:val="007377B3"/>
    <w:rsid w:val="00742523"/>
    <w:rsid w:val="00745365"/>
    <w:rsid w:val="0075746C"/>
    <w:rsid w:val="00766F84"/>
    <w:rsid w:val="0078672E"/>
    <w:rsid w:val="00794B01"/>
    <w:rsid w:val="007A47E3"/>
    <w:rsid w:val="007D6416"/>
    <w:rsid w:val="007F275C"/>
    <w:rsid w:val="008109F7"/>
    <w:rsid w:val="00812FE9"/>
    <w:rsid w:val="00826A0B"/>
    <w:rsid w:val="00831093"/>
    <w:rsid w:val="00845853"/>
    <w:rsid w:val="00845E2B"/>
    <w:rsid w:val="00846E3D"/>
    <w:rsid w:val="0089086E"/>
    <w:rsid w:val="00895218"/>
    <w:rsid w:val="008A0760"/>
    <w:rsid w:val="008A51C2"/>
    <w:rsid w:val="008B203A"/>
    <w:rsid w:val="008B39D2"/>
    <w:rsid w:val="008C292C"/>
    <w:rsid w:val="008C2A54"/>
    <w:rsid w:val="008C447C"/>
    <w:rsid w:val="008C52CE"/>
    <w:rsid w:val="008C5BB9"/>
    <w:rsid w:val="008D4EBD"/>
    <w:rsid w:val="009008FD"/>
    <w:rsid w:val="00906221"/>
    <w:rsid w:val="0092189E"/>
    <w:rsid w:val="00940C3D"/>
    <w:rsid w:val="00960710"/>
    <w:rsid w:val="00964C0E"/>
    <w:rsid w:val="00967DEA"/>
    <w:rsid w:val="00974961"/>
    <w:rsid w:val="00981D0E"/>
    <w:rsid w:val="0099180E"/>
    <w:rsid w:val="00991B58"/>
    <w:rsid w:val="0099700D"/>
    <w:rsid w:val="009B253D"/>
    <w:rsid w:val="009B7020"/>
    <w:rsid w:val="009C0572"/>
    <w:rsid w:val="009C4F54"/>
    <w:rsid w:val="00A03945"/>
    <w:rsid w:val="00A15076"/>
    <w:rsid w:val="00A62777"/>
    <w:rsid w:val="00A647ED"/>
    <w:rsid w:val="00A9375A"/>
    <w:rsid w:val="00A9619A"/>
    <w:rsid w:val="00AA0E07"/>
    <w:rsid w:val="00AA3C93"/>
    <w:rsid w:val="00AA42F9"/>
    <w:rsid w:val="00AA507C"/>
    <w:rsid w:val="00AB4E93"/>
    <w:rsid w:val="00AC2F91"/>
    <w:rsid w:val="00AE3F54"/>
    <w:rsid w:val="00AE4853"/>
    <w:rsid w:val="00AF743E"/>
    <w:rsid w:val="00B02C79"/>
    <w:rsid w:val="00B10A0C"/>
    <w:rsid w:val="00B30B0B"/>
    <w:rsid w:val="00B32523"/>
    <w:rsid w:val="00B4083B"/>
    <w:rsid w:val="00B52030"/>
    <w:rsid w:val="00B71493"/>
    <w:rsid w:val="00B71FD1"/>
    <w:rsid w:val="00B7537D"/>
    <w:rsid w:val="00B94C85"/>
    <w:rsid w:val="00B95295"/>
    <w:rsid w:val="00B966E4"/>
    <w:rsid w:val="00BA3A8E"/>
    <w:rsid w:val="00BA712C"/>
    <w:rsid w:val="00BB10A5"/>
    <w:rsid w:val="00BB3ED5"/>
    <w:rsid w:val="00BD048B"/>
    <w:rsid w:val="00BD1BFA"/>
    <w:rsid w:val="00BE3A0B"/>
    <w:rsid w:val="00BF4A7B"/>
    <w:rsid w:val="00BF6332"/>
    <w:rsid w:val="00BF6DD4"/>
    <w:rsid w:val="00C06B5D"/>
    <w:rsid w:val="00C07863"/>
    <w:rsid w:val="00C16FBB"/>
    <w:rsid w:val="00C32C29"/>
    <w:rsid w:val="00C34B27"/>
    <w:rsid w:val="00C37D0E"/>
    <w:rsid w:val="00C42CAE"/>
    <w:rsid w:val="00C60E7F"/>
    <w:rsid w:val="00C70572"/>
    <w:rsid w:val="00C85D91"/>
    <w:rsid w:val="00CA22FC"/>
    <w:rsid w:val="00CA476C"/>
    <w:rsid w:val="00CA57FC"/>
    <w:rsid w:val="00CA7BFD"/>
    <w:rsid w:val="00CB1E19"/>
    <w:rsid w:val="00CB7402"/>
    <w:rsid w:val="00CD399C"/>
    <w:rsid w:val="00CD7042"/>
    <w:rsid w:val="00CE1652"/>
    <w:rsid w:val="00CE34A4"/>
    <w:rsid w:val="00CE6EED"/>
    <w:rsid w:val="00D0160A"/>
    <w:rsid w:val="00D12A5E"/>
    <w:rsid w:val="00D17F9A"/>
    <w:rsid w:val="00D2452D"/>
    <w:rsid w:val="00D251EE"/>
    <w:rsid w:val="00D2750F"/>
    <w:rsid w:val="00D32106"/>
    <w:rsid w:val="00D45A12"/>
    <w:rsid w:val="00D515B8"/>
    <w:rsid w:val="00D5751B"/>
    <w:rsid w:val="00D616DB"/>
    <w:rsid w:val="00DA15E2"/>
    <w:rsid w:val="00DB1D3D"/>
    <w:rsid w:val="00DB2E57"/>
    <w:rsid w:val="00DB69D3"/>
    <w:rsid w:val="00DB704D"/>
    <w:rsid w:val="00DD701C"/>
    <w:rsid w:val="00DE2844"/>
    <w:rsid w:val="00DF51CB"/>
    <w:rsid w:val="00DF668D"/>
    <w:rsid w:val="00DF758E"/>
    <w:rsid w:val="00E024A6"/>
    <w:rsid w:val="00E04C40"/>
    <w:rsid w:val="00E1261F"/>
    <w:rsid w:val="00E14F83"/>
    <w:rsid w:val="00E30DBE"/>
    <w:rsid w:val="00E442D3"/>
    <w:rsid w:val="00E654D5"/>
    <w:rsid w:val="00E8035E"/>
    <w:rsid w:val="00E93B8E"/>
    <w:rsid w:val="00E952E0"/>
    <w:rsid w:val="00E97B8D"/>
    <w:rsid w:val="00EA6567"/>
    <w:rsid w:val="00EB485B"/>
    <w:rsid w:val="00EB64CE"/>
    <w:rsid w:val="00EC11E3"/>
    <w:rsid w:val="00EC2469"/>
    <w:rsid w:val="00EC44BB"/>
    <w:rsid w:val="00EC5EE5"/>
    <w:rsid w:val="00EC7D8F"/>
    <w:rsid w:val="00ED106F"/>
    <w:rsid w:val="00EE4438"/>
    <w:rsid w:val="00EF20EC"/>
    <w:rsid w:val="00F2334C"/>
    <w:rsid w:val="00F251C0"/>
    <w:rsid w:val="00F27DE4"/>
    <w:rsid w:val="00F4776E"/>
    <w:rsid w:val="00F52378"/>
    <w:rsid w:val="00F636D5"/>
    <w:rsid w:val="00F91919"/>
    <w:rsid w:val="00FA0C12"/>
    <w:rsid w:val="00FA15FC"/>
    <w:rsid w:val="00FA6A74"/>
    <w:rsid w:val="00FA7043"/>
    <w:rsid w:val="00FB65D2"/>
    <w:rsid w:val="00FC29BD"/>
    <w:rsid w:val="00FC5DC1"/>
    <w:rsid w:val="00FC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7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431E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431E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191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31E72"/>
    <w:pPr>
      <w:keepNext/>
      <w:outlineLvl w:val="7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431E7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431E7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91919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31E72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31E7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431E72"/>
    <w:pPr>
      <w:suppressAutoHyphens/>
      <w:overflowPunct w:val="0"/>
      <w:autoSpaceDE w:val="0"/>
      <w:spacing w:before="120" w:after="120"/>
      <w:textAlignment w:val="baseline"/>
    </w:pPr>
    <w:rPr>
      <w:b/>
      <w:sz w:val="36"/>
      <w:szCs w:val="20"/>
      <w:lang w:eastAsia="ar-SA"/>
    </w:rPr>
  </w:style>
  <w:style w:type="paragraph" w:styleId="NormalWeb">
    <w:name w:val="Normal (Web)"/>
    <w:basedOn w:val="Normal"/>
    <w:uiPriority w:val="99"/>
    <w:rsid w:val="00431E7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basedOn w:val="DefaultParagraphFont"/>
    <w:uiPriority w:val="99"/>
    <w:rsid w:val="00431E72"/>
    <w:rPr>
      <w:rFonts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431E72"/>
    <w:pPr>
      <w:ind w:left="720" w:hanging="36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31E7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43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1E72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919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1919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F251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51C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251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51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F4776E"/>
    <w:pPr>
      <w:spacing w:before="100" w:beforeAutospacing="1" w:after="100" w:afterAutospacing="1"/>
    </w:pPr>
  </w:style>
  <w:style w:type="paragraph" w:customStyle="1" w:styleId="aligncenter">
    <w:name w:val="align_center"/>
    <w:basedOn w:val="Normal"/>
    <w:uiPriority w:val="99"/>
    <w:rsid w:val="00B94C85"/>
    <w:pPr>
      <w:spacing w:before="100" w:beforeAutospacing="1" w:after="100" w:afterAutospacing="1"/>
    </w:pPr>
  </w:style>
  <w:style w:type="paragraph" w:customStyle="1" w:styleId="no-indent">
    <w:name w:val="no-indent"/>
    <w:basedOn w:val="Normal"/>
    <w:uiPriority w:val="99"/>
    <w:rsid w:val="00B94C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1236</TotalTime>
  <Pages>15</Pages>
  <Words>5042</Words>
  <Characters>28746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смета</cp:lastModifiedBy>
  <cp:revision>68</cp:revision>
  <cp:lastPrinted>2025-02-24T14:15:00Z</cp:lastPrinted>
  <dcterms:created xsi:type="dcterms:W3CDTF">2018-06-03T16:46:00Z</dcterms:created>
  <dcterms:modified xsi:type="dcterms:W3CDTF">2025-02-24T14:16:00Z</dcterms:modified>
</cp:coreProperties>
</file>