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2160"/>
        <w:gridCol w:w="3960"/>
      </w:tblGrid>
      <w:tr w:rsidR="00B10A0C" w:rsidRPr="00184719" w:rsidTr="00676447">
        <w:trPr>
          <w:trHeight w:val="1447"/>
        </w:trPr>
        <w:tc>
          <w:tcPr>
            <w:tcW w:w="4140" w:type="dxa"/>
          </w:tcPr>
          <w:p w:rsidR="00B10A0C" w:rsidRPr="00184719" w:rsidRDefault="00B10A0C" w:rsidP="005A6213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B10A0C" w:rsidRPr="00184719" w:rsidRDefault="00B10A0C" w:rsidP="005A6213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депутатов </w:t>
            </w:r>
            <w:r>
              <w:rPr>
                <w:b/>
                <w:sz w:val="28"/>
                <w:szCs w:val="28"/>
              </w:rPr>
              <w:t>Розенталь</w:t>
            </w:r>
            <w:r w:rsidRPr="00184719">
              <w:rPr>
                <w:b/>
                <w:sz w:val="28"/>
                <w:szCs w:val="28"/>
              </w:rPr>
              <w:t>ского сельского муниципального о</w:t>
            </w:r>
            <w:r w:rsidRPr="00184719">
              <w:rPr>
                <w:b/>
                <w:sz w:val="28"/>
                <w:szCs w:val="28"/>
              </w:rPr>
              <w:t>б</w:t>
            </w:r>
            <w:r w:rsidRPr="00184719">
              <w:rPr>
                <w:b/>
                <w:sz w:val="28"/>
                <w:szCs w:val="28"/>
              </w:rPr>
              <w:t>разования</w:t>
            </w:r>
          </w:p>
          <w:p w:rsidR="00B10A0C" w:rsidRPr="00184719" w:rsidRDefault="00B10A0C" w:rsidP="005A6213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160" w:type="dxa"/>
          </w:tcPr>
          <w:p w:rsidR="00B10A0C" w:rsidRPr="00184719" w:rsidRDefault="00B10A0C" w:rsidP="005A6213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 w:rsidRPr="00496475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6.75pt;height:72.75pt;visibility:visible" filled="t">
                  <v:imagedata r:id="rId7" o:title=""/>
                </v:shape>
              </w:pict>
            </w:r>
          </w:p>
        </w:tc>
        <w:tc>
          <w:tcPr>
            <w:tcW w:w="3960" w:type="dxa"/>
          </w:tcPr>
          <w:p w:rsidR="00B10A0C" w:rsidRPr="00184719" w:rsidRDefault="00B10A0C" w:rsidP="005A6213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B10A0C" w:rsidRPr="00184719" w:rsidRDefault="00B10A0C" w:rsidP="005A6213">
            <w:pPr>
              <w:ind w:right="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Розентальск</w:t>
            </w:r>
            <w:r w:rsidRPr="00184719">
              <w:rPr>
                <w:b/>
                <w:sz w:val="28"/>
                <w:szCs w:val="28"/>
              </w:rPr>
              <w:t xml:space="preserve"> селана муниц</w:t>
            </w:r>
            <w:r w:rsidRPr="00184719">
              <w:rPr>
                <w:b/>
                <w:sz w:val="28"/>
                <w:szCs w:val="28"/>
              </w:rPr>
              <w:t>и</w:t>
            </w:r>
            <w:r w:rsidRPr="00184719">
              <w:rPr>
                <w:b/>
                <w:sz w:val="28"/>
                <w:szCs w:val="28"/>
              </w:rPr>
              <w:t>пальн  бурдэцин депута</w:t>
            </w:r>
            <w:r w:rsidRPr="00184719">
              <w:rPr>
                <w:b/>
                <w:sz w:val="28"/>
                <w:szCs w:val="28"/>
              </w:rPr>
              <w:t>т</w:t>
            </w:r>
            <w:r w:rsidRPr="00184719">
              <w:rPr>
                <w:b/>
                <w:sz w:val="28"/>
                <w:szCs w:val="28"/>
              </w:rPr>
              <w:t>нрин хург</w:t>
            </w:r>
          </w:p>
          <w:p w:rsidR="00B10A0C" w:rsidRPr="00184719" w:rsidRDefault="00B10A0C" w:rsidP="005A62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0A0C" w:rsidRPr="00676447" w:rsidRDefault="00B10A0C" w:rsidP="00676447">
      <w:pPr>
        <w:pStyle w:val="1"/>
        <w:pBdr>
          <w:bottom w:val="single" w:sz="4" w:space="1" w:color="000000"/>
        </w:pBdr>
        <w:spacing w:after="0"/>
        <w:jc w:val="center"/>
        <w:rPr>
          <w:b w:val="0"/>
          <w:sz w:val="24"/>
          <w:szCs w:val="24"/>
        </w:rPr>
      </w:pPr>
      <w:r w:rsidRPr="00676447">
        <w:rPr>
          <w:b w:val="0"/>
          <w:sz w:val="24"/>
          <w:szCs w:val="24"/>
        </w:rPr>
        <w:t xml:space="preserve">ул.Дружбы, 41, с. Розенталь, Городовиковский район, Республика Калмыкия, 359066, (84731)  </w:t>
      </w:r>
      <w:r>
        <w:rPr>
          <w:b w:val="0"/>
          <w:sz w:val="24"/>
          <w:szCs w:val="24"/>
        </w:rPr>
        <w:t xml:space="preserve"> </w:t>
      </w:r>
      <w:r w:rsidRPr="00676447">
        <w:rPr>
          <w:b w:val="0"/>
          <w:sz w:val="24"/>
          <w:szCs w:val="24"/>
        </w:rPr>
        <w:t xml:space="preserve">т. 94-1-14, </w:t>
      </w:r>
      <w:r w:rsidRPr="00676447">
        <w:rPr>
          <w:b w:val="0"/>
          <w:sz w:val="24"/>
          <w:szCs w:val="24"/>
          <w:lang w:val="en-US"/>
        </w:rPr>
        <w:t>e</w:t>
      </w:r>
      <w:r w:rsidRPr="00676447">
        <w:rPr>
          <w:b w:val="0"/>
          <w:sz w:val="24"/>
          <w:szCs w:val="24"/>
        </w:rPr>
        <w:t>-</w:t>
      </w:r>
      <w:r w:rsidRPr="00676447">
        <w:rPr>
          <w:b w:val="0"/>
          <w:sz w:val="24"/>
          <w:szCs w:val="24"/>
          <w:lang w:val="en-US"/>
        </w:rPr>
        <w:t>mail</w:t>
      </w:r>
      <w:r w:rsidRPr="00676447">
        <w:rPr>
          <w:b w:val="0"/>
          <w:sz w:val="24"/>
          <w:szCs w:val="24"/>
        </w:rPr>
        <w:t>:</w:t>
      </w:r>
      <w:r w:rsidRPr="00676447">
        <w:rPr>
          <w:b w:val="0"/>
          <w:sz w:val="24"/>
          <w:szCs w:val="24"/>
          <w:lang w:val="en-US"/>
        </w:rPr>
        <w:t>rozentalskoesmo</w:t>
      </w:r>
      <w:r w:rsidRPr="00676447">
        <w:rPr>
          <w:b w:val="0"/>
          <w:sz w:val="24"/>
          <w:szCs w:val="24"/>
        </w:rPr>
        <w:t>@</w:t>
      </w:r>
      <w:r w:rsidRPr="00676447">
        <w:rPr>
          <w:b w:val="0"/>
          <w:sz w:val="24"/>
          <w:szCs w:val="24"/>
          <w:lang w:val="en-US"/>
        </w:rPr>
        <w:t>yandex</w:t>
      </w:r>
      <w:r w:rsidRPr="00676447">
        <w:rPr>
          <w:b w:val="0"/>
          <w:sz w:val="24"/>
          <w:szCs w:val="24"/>
        </w:rPr>
        <w:t>.</w:t>
      </w:r>
      <w:r w:rsidRPr="00676447">
        <w:rPr>
          <w:b w:val="0"/>
          <w:sz w:val="24"/>
          <w:szCs w:val="24"/>
          <w:lang w:val="en-US"/>
        </w:rPr>
        <w:t>ru</w:t>
      </w:r>
    </w:p>
    <w:p w:rsidR="00B10A0C" w:rsidRPr="00EC44BB" w:rsidRDefault="00B10A0C" w:rsidP="00577D9A">
      <w:pPr>
        <w:pStyle w:val="Heading1"/>
        <w:tabs>
          <w:tab w:val="right" w:pos="9922"/>
        </w:tabs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EC44BB">
        <w:rPr>
          <w:rFonts w:ascii="Times New Roman" w:hAnsi="Times New Roman" w:cs="Times New Roman"/>
          <w:sz w:val="22"/>
          <w:szCs w:val="22"/>
        </w:rPr>
        <w:t>РЕШЕНИЕ №</w:t>
      </w:r>
      <w:r>
        <w:rPr>
          <w:rFonts w:ascii="Times New Roman" w:hAnsi="Times New Roman" w:cs="Times New Roman"/>
          <w:sz w:val="22"/>
          <w:szCs w:val="22"/>
        </w:rPr>
        <w:t xml:space="preserve"> 17</w:t>
      </w:r>
    </w:p>
    <w:p w:rsidR="00B10A0C" w:rsidRPr="00EC44BB" w:rsidRDefault="00B10A0C" w:rsidP="00431E7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от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31</w:t>
      </w:r>
      <w:r w:rsidRPr="00676447">
        <w:rPr>
          <w:sz w:val="22"/>
          <w:szCs w:val="22"/>
        </w:rPr>
        <w:t xml:space="preserve"> октября</w:t>
      </w:r>
      <w:r>
        <w:rPr>
          <w:sz w:val="22"/>
          <w:szCs w:val="22"/>
          <w:u w:val="single"/>
        </w:rPr>
        <w:t xml:space="preserve"> </w:t>
      </w:r>
      <w:r w:rsidRPr="00EC44BB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EC44BB">
        <w:rPr>
          <w:sz w:val="22"/>
          <w:szCs w:val="22"/>
        </w:rPr>
        <w:t xml:space="preserve">г.                                                          </w:t>
      </w:r>
      <w:r>
        <w:rPr>
          <w:sz w:val="22"/>
          <w:szCs w:val="22"/>
        </w:rPr>
        <w:t xml:space="preserve">                                                   </w:t>
      </w:r>
      <w:r w:rsidRPr="00EC44BB">
        <w:rPr>
          <w:sz w:val="22"/>
          <w:szCs w:val="22"/>
        </w:rPr>
        <w:t xml:space="preserve">  с. Розенталь                                                                                           </w:t>
      </w:r>
    </w:p>
    <w:p w:rsidR="00B10A0C" w:rsidRDefault="00B10A0C" w:rsidP="00577D9A">
      <w:pPr>
        <w:jc w:val="right"/>
        <w:rPr>
          <w:rFonts w:cs="Courier New"/>
          <w:lang w:eastAsia="en-US"/>
        </w:rPr>
      </w:pPr>
    </w:p>
    <w:p w:rsidR="00B10A0C" w:rsidRPr="00B94C85" w:rsidRDefault="00B10A0C" w:rsidP="00577D9A">
      <w:pPr>
        <w:jc w:val="right"/>
        <w:rPr>
          <w:rFonts w:cs="Courier New"/>
          <w:b/>
          <w:lang w:eastAsia="en-US"/>
        </w:rPr>
      </w:pPr>
      <w:r w:rsidRPr="00B94C85">
        <w:rPr>
          <w:rFonts w:cs="Courier New"/>
          <w:b/>
          <w:lang w:eastAsia="en-US"/>
        </w:rPr>
        <w:t xml:space="preserve">«Об  исполнении бюджета Розентальского </w:t>
      </w:r>
    </w:p>
    <w:p w:rsidR="00B10A0C" w:rsidRPr="00B94C85" w:rsidRDefault="00B10A0C" w:rsidP="00577D9A">
      <w:pPr>
        <w:jc w:val="right"/>
        <w:rPr>
          <w:rFonts w:cs="Courier New"/>
          <w:b/>
          <w:lang w:eastAsia="en-US"/>
        </w:rPr>
      </w:pPr>
      <w:r w:rsidRPr="00B94C85">
        <w:rPr>
          <w:rFonts w:cs="Courier New"/>
          <w:b/>
          <w:lang w:eastAsia="en-US"/>
        </w:rPr>
        <w:t xml:space="preserve">сельского муниципального образования </w:t>
      </w:r>
    </w:p>
    <w:p w:rsidR="00B10A0C" w:rsidRPr="00B94C85" w:rsidRDefault="00B10A0C" w:rsidP="00577D9A">
      <w:pPr>
        <w:jc w:val="right"/>
        <w:rPr>
          <w:rFonts w:cs="Courier New"/>
          <w:b/>
          <w:lang w:eastAsia="en-US"/>
        </w:rPr>
      </w:pPr>
      <w:r w:rsidRPr="00B94C85">
        <w:rPr>
          <w:rFonts w:cs="Courier New"/>
          <w:b/>
          <w:lang w:eastAsia="en-US"/>
        </w:rPr>
        <w:t xml:space="preserve">Республики Калмыкия </w:t>
      </w:r>
    </w:p>
    <w:p w:rsidR="00B10A0C" w:rsidRPr="00B94C85" w:rsidRDefault="00B10A0C" w:rsidP="00676447">
      <w:pPr>
        <w:jc w:val="right"/>
        <w:rPr>
          <w:rFonts w:cs="Courier New"/>
          <w:b/>
          <w:lang w:eastAsia="en-US"/>
        </w:rPr>
      </w:pPr>
      <w:r w:rsidRPr="00B94C85">
        <w:rPr>
          <w:rFonts w:cs="Courier New"/>
          <w:b/>
          <w:lang w:eastAsia="en-US"/>
        </w:rPr>
        <w:t>за 9 месяцев  2023г.»</w:t>
      </w:r>
    </w:p>
    <w:p w:rsidR="00B10A0C" w:rsidRPr="00B94C85" w:rsidRDefault="00B10A0C" w:rsidP="00577D9A">
      <w:pPr>
        <w:jc w:val="right"/>
        <w:rPr>
          <w:rFonts w:cs="Courier New"/>
          <w:lang w:eastAsia="en-US"/>
        </w:rPr>
      </w:pPr>
    </w:p>
    <w:p w:rsidR="00B10A0C" w:rsidRPr="00B94C85" w:rsidRDefault="00B10A0C" w:rsidP="00577D9A">
      <w:pPr>
        <w:jc w:val="right"/>
        <w:rPr>
          <w:rFonts w:cs="Courier New"/>
          <w:lang w:eastAsia="en-US"/>
        </w:rPr>
      </w:pPr>
    </w:p>
    <w:p w:rsidR="00B10A0C" w:rsidRPr="00B94C85" w:rsidRDefault="00B10A0C" w:rsidP="00577D9A">
      <w:pPr>
        <w:jc w:val="both"/>
        <w:rPr>
          <w:rFonts w:cs="Courier New"/>
          <w:lang w:eastAsia="en-US"/>
        </w:rPr>
      </w:pPr>
      <w:r w:rsidRPr="00B94C85">
        <w:rPr>
          <w:sz w:val="22"/>
          <w:szCs w:val="22"/>
        </w:rPr>
        <w:t xml:space="preserve">          </w:t>
      </w:r>
      <w:r w:rsidRPr="00B94C85">
        <w:rPr>
          <w:rFonts w:cs="Courier New"/>
          <w:lang w:eastAsia="en-US"/>
        </w:rPr>
        <w:t>Собрание депутатов Розентальского сельского муниципального образования Республики Калмыкия:</w:t>
      </w:r>
    </w:p>
    <w:p w:rsidR="00B10A0C" w:rsidRPr="005D7425" w:rsidRDefault="00B10A0C" w:rsidP="00B94C85">
      <w:pPr>
        <w:jc w:val="center"/>
        <w:rPr>
          <w:rFonts w:cs="Courier New"/>
          <w:b/>
          <w:lang w:eastAsia="en-US"/>
        </w:rPr>
      </w:pPr>
      <w:r w:rsidRPr="005D7425">
        <w:rPr>
          <w:rFonts w:cs="Courier New"/>
          <w:b/>
          <w:lang w:eastAsia="en-US"/>
        </w:rPr>
        <w:t>РЕШИЛО:</w:t>
      </w:r>
    </w:p>
    <w:p w:rsidR="00B10A0C" w:rsidRPr="005D7425" w:rsidRDefault="00B10A0C" w:rsidP="00B94C85">
      <w:pPr>
        <w:jc w:val="center"/>
        <w:rPr>
          <w:rFonts w:cs="Courier New"/>
          <w:lang w:eastAsia="en-US"/>
        </w:rPr>
      </w:pPr>
    </w:p>
    <w:p w:rsidR="00B10A0C" w:rsidRPr="005D7425" w:rsidRDefault="00B10A0C" w:rsidP="00B94C85">
      <w:pPr>
        <w:numPr>
          <w:ilvl w:val="0"/>
          <w:numId w:val="1"/>
        </w:num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Принять к сведению исполнение бюджета </w:t>
      </w:r>
      <w:r>
        <w:rPr>
          <w:rFonts w:cs="Courier New"/>
          <w:lang w:eastAsia="en-US"/>
        </w:rPr>
        <w:t xml:space="preserve">Розентальского </w:t>
      </w:r>
      <w:r w:rsidRPr="005D7425">
        <w:rPr>
          <w:rFonts w:cs="Courier New"/>
          <w:lang w:eastAsia="en-US"/>
        </w:rPr>
        <w:t>сельского муниципального</w:t>
      </w:r>
    </w:p>
    <w:p w:rsidR="00B10A0C" w:rsidRPr="005D7425" w:rsidRDefault="00B10A0C" w:rsidP="00B94C85">
      <w:pPr>
        <w:spacing w:after="120"/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образования  Республики Калмыкия за </w:t>
      </w:r>
      <w:r>
        <w:rPr>
          <w:rFonts w:cs="Courier New"/>
          <w:lang w:eastAsia="en-US"/>
        </w:rPr>
        <w:t>9 месяцев 2023</w:t>
      </w:r>
      <w:r w:rsidRPr="005D7425">
        <w:rPr>
          <w:rFonts w:cs="Courier New"/>
          <w:lang w:eastAsia="en-US"/>
        </w:rPr>
        <w:t xml:space="preserve"> года  по доходам  в сумме </w:t>
      </w:r>
      <w:r w:rsidRPr="005D7425">
        <w:rPr>
          <w:lang w:eastAsia="en-US"/>
        </w:rPr>
        <w:t xml:space="preserve"> </w:t>
      </w:r>
      <w:r>
        <w:rPr>
          <w:lang w:eastAsia="en-US"/>
        </w:rPr>
        <w:t xml:space="preserve">3 778 267,54 </w:t>
      </w:r>
      <w:r w:rsidRPr="005D7425">
        <w:rPr>
          <w:rFonts w:cs="Courier New"/>
          <w:lang w:eastAsia="en-US"/>
        </w:rPr>
        <w:t xml:space="preserve">рублей и расходам в сумме </w:t>
      </w:r>
      <w:r>
        <w:rPr>
          <w:lang w:eastAsia="en-US"/>
        </w:rPr>
        <w:t>3 946 078,06</w:t>
      </w:r>
      <w:r w:rsidRPr="005D7425">
        <w:rPr>
          <w:rFonts w:cs="Courier New"/>
          <w:lang w:eastAsia="en-US"/>
        </w:rPr>
        <w:t xml:space="preserve"> рублей с превышением </w:t>
      </w:r>
      <w:r>
        <w:rPr>
          <w:rFonts w:cs="Courier New"/>
          <w:lang w:eastAsia="en-US"/>
        </w:rPr>
        <w:t>расходов</w:t>
      </w:r>
      <w:r w:rsidRPr="005D7425">
        <w:rPr>
          <w:rFonts w:cs="Courier New"/>
          <w:lang w:eastAsia="en-US"/>
        </w:rPr>
        <w:t xml:space="preserve"> над  </w:t>
      </w:r>
      <w:r>
        <w:rPr>
          <w:rFonts w:cs="Courier New"/>
          <w:lang w:eastAsia="en-US"/>
        </w:rPr>
        <w:t>дохо</w:t>
      </w:r>
      <w:r w:rsidRPr="005D7425">
        <w:rPr>
          <w:rFonts w:cs="Courier New"/>
          <w:lang w:eastAsia="en-US"/>
        </w:rPr>
        <w:t>дами в</w:t>
      </w:r>
      <w:r>
        <w:rPr>
          <w:rFonts w:cs="Courier New"/>
          <w:lang w:eastAsia="en-US"/>
        </w:rPr>
        <w:t xml:space="preserve">      </w:t>
      </w:r>
      <w:r w:rsidRPr="005D7425">
        <w:rPr>
          <w:rFonts w:cs="Courier New"/>
          <w:lang w:eastAsia="en-US"/>
        </w:rPr>
        <w:t xml:space="preserve"> сумме </w:t>
      </w:r>
      <w:r>
        <w:rPr>
          <w:rFonts w:cs="Courier New"/>
          <w:lang w:eastAsia="en-US"/>
        </w:rPr>
        <w:t>167 810,52</w:t>
      </w:r>
      <w:r w:rsidRPr="005D7425">
        <w:rPr>
          <w:rFonts w:cs="Courier New"/>
          <w:lang w:eastAsia="en-US"/>
        </w:rPr>
        <w:t xml:space="preserve"> рублей</w:t>
      </w:r>
      <w:r>
        <w:rPr>
          <w:rFonts w:cs="Courier New"/>
          <w:lang w:eastAsia="en-US"/>
        </w:rPr>
        <w:t xml:space="preserve">, </w:t>
      </w:r>
      <w:r w:rsidRPr="005D7425">
        <w:rPr>
          <w:rFonts w:cs="Courier New"/>
          <w:lang w:eastAsia="en-US"/>
        </w:rPr>
        <w:t xml:space="preserve"> согласно приложения № 1,2,3  к настоящему решению.</w:t>
      </w:r>
    </w:p>
    <w:p w:rsidR="00B10A0C" w:rsidRPr="005D7425" w:rsidRDefault="00B10A0C" w:rsidP="00B94C85">
      <w:pPr>
        <w:spacing w:after="120"/>
        <w:jc w:val="both"/>
        <w:rPr>
          <w:rFonts w:cs="Courier New"/>
          <w:lang w:eastAsia="en-US"/>
        </w:rPr>
      </w:pPr>
      <w:r w:rsidRPr="005D7425">
        <w:rPr>
          <w:rFonts w:cs="Courier New"/>
          <w:b/>
          <w:lang w:eastAsia="en-US"/>
        </w:rPr>
        <w:t xml:space="preserve">         </w:t>
      </w:r>
      <w:r w:rsidRPr="005D7425">
        <w:rPr>
          <w:rFonts w:cs="Courier New"/>
          <w:lang w:eastAsia="en-US"/>
        </w:rPr>
        <w:t xml:space="preserve">2. Принять к сведению информацию о численности муниципальных служащих </w:t>
      </w:r>
      <w:r>
        <w:rPr>
          <w:rFonts w:cs="Courier New"/>
          <w:lang w:eastAsia="en-US"/>
        </w:rPr>
        <w:t xml:space="preserve">              </w:t>
      </w:r>
      <w:r w:rsidRPr="005D7425">
        <w:rPr>
          <w:rFonts w:cs="Courier New"/>
          <w:lang w:eastAsia="en-US"/>
        </w:rPr>
        <w:t xml:space="preserve">Администрации </w:t>
      </w:r>
      <w:r>
        <w:rPr>
          <w:rFonts w:cs="Courier New"/>
          <w:lang w:eastAsia="en-US"/>
        </w:rPr>
        <w:t>Розентальского</w:t>
      </w:r>
      <w:r w:rsidRPr="005D7425">
        <w:rPr>
          <w:rFonts w:cs="Courier New"/>
          <w:lang w:eastAsia="en-US"/>
        </w:rPr>
        <w:t xml:space="preserve"> сельского муниципального образования Республики Калмыкия и</w:t>
      </w:r>
      <w:r>
        <w:rPr>
          <w:rFonts w:cs="Courier New"/>
          <w:lang w:eastAsia="en-US"/>
        </w:rPr>
        <w:t xml:space="preserve">         </w:t>
      </w:r>
      <w:r w:rsidRPr="005D7425">
        <w:rPr>
          <w:rFonts w:cs="Courier New"/>
          <w:lang w:eastAsia="en-US"/>
        </w:rPr>
        <w:t xml:space="preserve"> расходов на их содержание, согласно приложению 4 к настоящему решению.</w:t>
      </w:r>
    </w:p>
    <w:p w:rsidR="00B10A0C" w:rsidRDefault="00B10A0C" w:rsidP="00B94C85">
      <w:pPr>
        <w:spacing w:after="120"/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3. Контроль над исполнением настоящего решения возложить на Главу </w:t>
      </w:r>
      <w:r>
        <w:rPr>
          <w:rFonts w:cs="Courier New"/>
          <w:lang w:eastAsia="en-US"/>
        </w:rPr>
        <w:t>Розентальского</w:t>
      </w:r>
      <w:r w:rsidRPr="005D7425">
        <w:rPr>
          <w:rFonts w:cs="Courier New"/>
          <w:lang w:eastAsia="en-US"/>
        </w:rPr>
        <w:t xml:space="preserve"> сельского муниципального образования Республики Калмыкия (ахлачи) </w:t>
      </w:r>
      <w:r>
        <w:rPr>
          <w:rFonts w:cs="Courier New"/>
          <w:lang w:eastAsia="en-US"/>
        </w:rPr>
        <w:t>Василец Е.В.</w:t>
      </w:r>
    </w:p>
    <w:p w:rsidR="00B10A0C" w:rsidRPr="005D7425" w:rsidRDefault="00B10A0C" w:rsidP="00B94C85">
      <w:pPr>
        <w:tabs>
          <w:tab w:val="num" w:pos="426"/>
        </w:tabs>
        <w:spacing w:after="120"/>
        <w:rPr>
          <w:rFonts w:cs="Courier New"/>
          <w:lang w:eastAsia="en-US"/>
        </w:rPr>
      </w:pPr>
      <w:r>
        <w:rPr>
          <w:bCs/>
          <w:sz w:val="22"/>
          <w:szCs w:val="22"/>
        </w:rPr>
        <w:t xml:space="preserve">         4. 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Розентальского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настоящему решению.</w:t>
      </w:r>
    </w:p>
    <w:p w:rsidR="00B10A0C" w:rsidRPr="005D7425" w:rsidRDefault="00B10A0C" w:rsidP="00B94C85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 5</w:t>
      </w:r>
      <w:r w:rsidRPr="005D7425">
        <w:rPr>
          <w:rFonts w:cs="Courier New"/>
          <w:lang w:eastAsia="en-US"/>
        </w:rPr>
        <w:t>. Настоящее решение вступает в силу с момента его официального опубликования и</w:t>
      </w:r>
      <w:r>
        <w:rPr>
          <w:rFonts w:cs="Courier New"/>
          <w:lang w:eastAsia="en-US"/>
        </w:rPr>
        <w:t xml:space="preserve">     </w:t>
      </w:r>
      <w:r w:rsidRPr="005D7425">
        <w:rPr>
          <w:rFonts w:cs="Courier New"/>
          <w:lang w:eastAsia="en-US"/>
        </w:rPr>
        <w:t xml:space="preserve"> размещению на </w:t>
      </w:r>
      <w:r w:rsidRPr="005D7425">
        <w:rPr>
          <w:lang w:eastAsia="en-US"/>
        </w:rPr>
        <w:t xml:space="preserve">официальном сайте </w:t>
      </w:r>
      <w:r>
        <w:rPr>
          <w:lang w:eastAsia="en-US"/>
        </w:rPr>
        <w:t>Розентальского</w:t>
      </w:r>
      <w:r w:rsidRPr="005D7425">
        <w:rPr>
          <w:lang w:eastAsia="en-US"/>
        </w:rPr>
        <w:t xml:space="preserve"> сельского  муниципального образования </w:t>
      </w:r>
      <w:r>
        <w:rPr>
          <w:lang w:eastAsia="en-US"/>
        </w:rPr>
        <w:t xml:space="preserve">       </w:t>
      </w:r>
      <w:r w:rsidRPr="005D7425">
        <w:rPr>
          <w:lang w:eastAsia="en-US"/>
        </w:rPr>
        <w:t>Ре</w:t>
      </w:r>
      <w:r w:rsidRPr="005D7425">
        <w:rPr>
          <w:lang w:eastAsia="en-US"/>
        </w:rPr>
        <w:t>с</w:t>
      </w:r>
      <w:r w:rsidRPr="005D7425">
        <w:rPr>
          <w:lang w:eastAsia="en-US"/>
        </w:rPr>
        <w:t>публики Калмыкия</w:t>
      </w:r>
      <w:r w:rsidRPr="005D7425">
        <w:rPr>
          <w:rFonts w:cs="Courier New"/>
          <w:lang w:eastAsia="en-US"/>
        </w:rPr>
        <w:t>.</w:t>
      </w:r>
    </w:p>
    <w:p w:rsidR="00B10A0C" w:rsidRPr="005D7425" w:rsidRDefault="00B10A0C" w:rsidP="00B94C85">
      <w:pPr>
        <w:jc w:val="right"/>
        <w:rPr>
          <w:sz w:val="14"/>
          <w:szCs w:val="14"/>
        </w:rPr>
      </w:pPr>
    </w:p>
    <w:p w:rsidR="00B10A0C" w:rsidRDefault="00B10A0C" w:rsidP="00B94C85">
      <w:pPr>
        <w:ind w:firstLine="708"/>
        <w:jc w:val="both"/>
      </w:pPr>
    </w:p>
    <w:p w:rsidR="00B10A0C" w:rsidRDefault="00B10A0C" w:rsidP="00B94C85">
      <w:pPr>
        <w:ind w:firstLine="708"/>
        <w:jc w:val="both"/>
      </w:pPr>
    </w:p>
    <w:p w:rsidR="00B10A0C" w:rsidRPr="00577D9A" w:rsidRDefault="00B10A0C" w:rsidP="00B94C85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77D9A">
        <w:rPr>
          <w:rFonts w:ascii="Times New Roman" w:hAnsi="Times New Roman" w:cs="Times New Roman"/>
          <w:sz w:val="22"/>
          <w:szCs w:val="22"/>
        </w:rPr>
        <w:t>Глава Розентальского сельского</w:t>
      </w:r>
    </w:p>
    <w:p w:rsidR="00B10A0C" w:rsidRPr="00EC44BB" w:rsidRDefault="00B10A0C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муниципального образования </w:t>
      </w:r>
    </w:p>
    <w:p w:rsidR="00B10A0C" w:rsidRPr="00EC44BB" w:rsidRDefault="00B10A0C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Республики Калмыкия (ахлачи)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EC44BB">
        <w:rPr>
          <w:sz w:val="22"/>
          <w:szCs w:val="22"/>
        </w:rPr>
        <w:t xml:space="preserve">      Е.В.</w:t>
      </w:r>
      <w:r>
        <w:rPr>
          <w:sz w:val="22"/>
          <w:szCs w:val="22"/>
        </w:rPr>
        <w:t xml:space="preserve"> </w:t>
      </w:r>
      <w:r w:rsidRPr="00EC44BB">
        <w:rPr>
          <w:sz w:val="22"/>
          <w:szCs w:val="22"/>
        </w:rPr>
        <w:t>Василец</w:t>
      </w:r>
    </w:p>
    <w:p w:rsidR="00B10A0C" w:rsidRPr="00EC44BB" w:rsidRDefault="00B10A0C" w:rsidP="00B94C85">
      <w:pPr>
        <w:rPr>
          <w:rStyle w:val="hl41"/>
          <w:b w:val="0"/>
          <w:bCs w:val="0"/>
          <w:sz w:val="22"/>
          <w:szCs w:val="22"/>
        </w:rPr>
      </w:pPr>
      <w:r w:rsidRPr="00EC44BB">
        <w:rPr>
          <w:b/>
          <w:bCs/>
          <w:sz w:val="22"/>
          <w:szCs w:val="22"/>
        </w:rPr>
        <w:t xml:space="preserve">                                    </w:t>
      </w:r>
      <w:r w:rsidRPr="00EC44BB">
        <w:rPr>
          <w:rStyle w:val="hl41"/>
          <w:b w:val="0"/>
          <w:bCs w:val="0"/>
          <w:sz w:val="22"/>
          <w:szCs w:val="22"/>
        </w:rPr>
        <w:t xml:space="preserve">  </w:t>
      </w:r>
    </w:p>
    <w:p w:rsidR="00B10A0C" w:rsidRPr="00EC44BB" w:rsidRDefault="00B10A0C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>Председатель Собрания депутатов</w:t>
      </w:r>
    </w:p>
    <w:p w:rsidR="00B10A0C" w:rsidRPr="00EC44BB" w:rsidRDefault="00B10A0C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>Розентальского сельского</w:t>
      </w:r>
    </w:p>
    <w:p w:rsidR="00B10A0C" w:rsidRPr="00EC44BB" w:rsidRDefault="00B10A0C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муниципального образования </w:t>
      </w:r>
    </w:p>
    <w:p w:rsidR="00B10A0C" w:rsidRPr="0040595C" w:rsidRDefault="00B10A0C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Республики Калмыкия     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EC44BB">
        <w:rPr>
          <w:sz w:val="22"/>
          <w:szCs w:val="22"/>
        </w:rPr>
        <w:t xml:space="preserve">  О.В.Карпенко</w:t>
      </w:r>
    </w:p>
    <w:p w:rsidR="00B10A0C" w:rsidRDefault="00B10A0C" w:rsidP="00B94C85">
      <w:pPr>
        <w:jc w:val="both"/>
      </w:pPr>
      <w:r>
        <w:t xml:space="preserve"> </w:t>
      </w:r>
    </w:p>
    <w:p w:rsidR="00B10A0C" w:rsidRDefault="00B10A0C" w:rsidP="00B94C85">
      <w:pPr>
        <w:jc w:val="both"/>
      </w:pPr>
    </w:p>
    <w:p w:rsidR="00B10A0C" w:rsidRDefault="00B10A0C" w:rsidP="00B94C85">
      <w:pPr>
        <w:jc w:val="both"/>
      </w:pPr>
    </w:p>
    <w:p w:rsidR="00B10A0C" w:rsidRDefault="00B10A0C" w:rsidP="00B94C85">
      <w:pPr>
        <w:jc w:val="both"/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10A0C" w:rsidRPr="00431E72" w:rsidRDefault="00B10A0C" w:rsidP="00D2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№ 17 от 31.10.2023г.  </w:t>
            </w:r>
          </w:p>
        </w:tc>
      </w:tr>
    </w:tbl>
    <w:p w:rsidR="00B10A0C" w:rsidRDefault="00B10A0C" w:rsidP="00B94C85">
      <w:pPr>
        <w:pStyle w:val="NormalWeb"/>
        <w:spacing w:before="0" w:after="0"/>
        <w:jc w:val="right"/>
        <w:rPr>
          <w:rStyle w:val="hl41"/>
          <w:rFonts w:ascii="Times New Roman" w:hAnsi="Times New Roman"/>
          <w:sz w:val="22"/>
        </w:rPr>
      </w:pPr>
    </w:p>
    <w:p w:rsidR="00B10A0C" w:rsidRPr="00DB69D3" w:rsidRDefault="00B10A0C" w:rsidP="00B94C85">
      <w:pPr>
        <w:pStyle w:val="NormalWeb"/>
        <w:spacing w:before="0" w:after="0"/>
        <w:rPr>
          <w:rStyle w:val="hl41"/>
          <w:rFonts w:ascii="Times New Roman" w:hAnsi="Times New Roman"/>
        </w:rPr>
      </w:pPr>
    </w:p>
    <w:p w:rsidR="00B10A0C" w:rsidRPr="00981D0E" w:rsidRDefault="00B10A0C" w:rsidP="00B94C85">
      <w:pPr>
        <w:pStyle w:val="NormalWeb"/>
        <w:spacing w:before="0" w:after="0"/>
        <w:jc w:val="center"/>
        <w:rPr>
          <w:rStyle w:val="hl41"/>
          <w:rFonts w:ascii="Times New Roman" w:hAnsi="Times New Roman"/>
          <w:sz w:val="24"/>
          <w:szCs w:val="24"/>
        </w:rPr>
      </w:pPr>
      <w:r w:rsidRPr="00981D0E">
        <w:rPr>
          <w:rStyle w:val="hl41"/>
          <w:rFonts w:ascii="Times New Roman" w:hAnsi="Times New Roman"/>
          <w:sz w:val="24"/>
          <w:szCs w:val="24"/>
        </w:rPr>
        <w:t xml:space="preserve">Исполнения доходов бюджета Розентальского сельского муниципального образования </w:t>
      </w:r>
    </w:p>
    <w:p w:rsidR="00B10A0C" w:rsidRPr="00981D0E" w:rsidRDefault="00B10A0C" w:rsidP="00B94C85">
      <w:pPr>
        <w:pStyle w:val="NormalWeb"/>
        <w:spacing w:before="0" w:after="0"/>
        <w:jc w:val="center"/>
        <w:rPr>
          <w:rFonts w:ascii="Times New Roman" w:hAnsi="Times New Roman"/>
        </w:rPr>
      </w:pPr>
      <w:r w:rsidRPr="00981D0E">
        <w:rPr>
          <w:rStyle w:val="hl41"/>
          <w:rFonts w:ascii="Times New Roman" w:hAnsi="Times New Roman"/>
          <w:sz w:val="24"/>
          <w:szCs w:val="24"/>
        </w:rPr>
        <w:t>Республики Калмыкия з</w:t>
      </w:r>
      <w:r w:rsidRPr="00981D0E">
        <w:rPr>
          <w:rFonts w:ascii="Times New Roman" w:hAnsi="Times New Roman"/>
          <w:b/>
          <w:bCs/>
        </w:rPr>
        <w:t>а 9 месяцев  2023 года</w:t>
      </w:r>
    </w:p>
    <w:p w:rsidR="00B10A0C" w:rsidRPr="005D1C66" w:rsidRDefault="00B10A0C" w:rsidP="00B94C85">
      <w:pPr>
        <w:pStyle w:val="NormalWeb"/>
        <w:spacing w:before="0" w:after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566"/>
        <w:gridCol w:w="9"/>
        <w:gridCol w:w="1975"/>
        <w:gridCol w:w="4963"/>
        <w:gridCol w:w="990"/>
        <w:gridCol w:w="849"/>
        <w:gridCol w:w="848"/>
      </w:tblGrid>
      <w:tr w:rsidR="00B10A0C" w:rsidRPr="005D1C66" w:rsidTr="00D2750F">
        <w:trPr>
          <w:cantSplit/>
          <w:trHeight w:val="356"/>
          <w:tblHeader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Код</w:t>
            </w:r>
          </w:p>
          <w:p w:rsidR="00B10A0C" w:rsidRPr="005D1C66" w:rsidRDefault="00B10A0C" w:rsidP="00D2750F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адми нис</w:t>
            </w:r>
            <w:r w:rsidRPr="005D1C66">
              <w:rPr>
                <w:sz w:val="18"/>
                <w:szCs w:val="18"/>
              </w:rPr>
              <w:t>т</w:t>
            </w:r>
            <w:r w:rsidRPr="005D1C66">
              <w:rPr>
                <w:sz w:val="18"/>
                <w:szCs w:val="18"/>
              </w:rPr>
              <w:t>ра тора</w:t>
            </w: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Код</w:t>
            </w:r>
          </w:p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бюджетной классиф</w:t>
            </w:r>
            <w:r w:rsidRPr="005D1C66">
              <w:rPr>
                <w:sz w:val="18"/>
                <w:szCs w:val="18"/>
              </w:rPr>
              <w:t>и</w:t>
            </w:r>
            <w:r w:rsidRPr="005D1C66">
              <w:rPr>
                <w:sz w:val="18"/>
                <w:szCs w:val="18"/>
              </w:rPr>
              <w:t>кации Российской Ф</w:t>
            </w:r>
            <w:r w:rsidRPr="005D1C66">
              <w:rPr>
                <w:sz w:val="18"/>
                <w:szCs w:val="18"/>
              </w:rPr>
              <w:t>е</w:t>
            </w:r>
            <w:r w:rsidRPr="005D1C66">
              <w:rPr>
                <w:sz w:val="18"/>
                <w:szCs w:val="18"/>
              </w:rPr>
              <w:t>дерации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Наименование кода поступлений в бюджет,</w:t>
            </w:r>
          </w:p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группы, подгруппы, статьи, подстатьи, элемента, программы (подпрограммы),</w:t>
            </w:r>
          </w:p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кода экономической классификации доходов</w:t>
            </w:r>
          </w:p>
        </w:tc>
        <w:tc>
          <w:tcPr>
            <w:tcW w:w="990" w:type="dxa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Утве</w:t>
            </w:r>
            <w:r w:rsidRPr="005D1C66">
              <w:rPr>
                <w:snapToGrid w:val="0"/>
                <w:sz w:val="18"/>
                <w:szCs w:val="18"/>
              </w:rPr>
              <w:t>р</w:t>
            </w:r>
            <w:r w:rsidRPr="005D1C66">
              <w:rPr>
                <w:snapToGrid w:val="0"/>
                <w:sz w:val="18"/>
                <w:szCs w:val="18"/>
              </w:rPr>
              <w:t>жденные бюджетные назначения</w:t>
            </w:r>
          </w:p>
        </w:tc>
        <w:tc>
          <w:tcPr>
            <w:tcW w:w="849" w:type="dxa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Исполн</w:t>
            </w:r>
            <w:r w:rsidRPr="005D1C66">
              <w:rPr>
                <w:snapToGrid w:val="0"/>
                <w:sz w:val="18"/>
                <w:szCs w:val="18"/>
              </w:rPr>
              <w:t>е</w:t>
            </w:r>
            <w:r w:rsidRPr="005D1C66">
              <w:rPr>
                <w:snapToGrid w:val="0"/>
                <w:sz w:val="18"/>
                <w:szCs w:val="18"/>
              </w:rPr>
              <w:t>но</w:t>
            </w:r>
          </w:p>
        </w:tc>
        <w:tc>
          <w:tcPr>
            <w:tcW w:w="848" w:type="dxa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Неиспо</w:t>
            </w:r>
            <w:r w:rsidRPr="005D1C66">
              <w:rPr>
                <w:snapToGrid w:val="0"/>
                <w:sz w:val="18"/>
                <w:szCs w:val="18"/>
              </w:rPr>
              <w:t>л</w:t>
            </w:r>
            <w:r w:rsidRPr="005D1C66">
              <w:rPr>
                <w:snapToGrid w:val="0"/>
                <w:sz w:val="18"/>
                <w:szCs w:val="18"/>
              </w:rPr>
              <w:t>ненные назнач</w:t>
            </w:r>
            <w:r w:rsidRPr="005D1C66">
              <w:rPr>
                <w:snapToGrid w:val="0"/>
                <w:sz w:val="18"/>
                <w:szCs w:val="18"/>
              </w:rPr>
              <w:t>е</w:t>
            </w:r>
            <w:r w:rsidRPr="005D1C66">
              <w:rPr>
                <w:snapToGrid w:val="0"/>
                <w:sz w:val="18"/>
                <w:szCs w:val="18"/>
              </w:rPr>
              <w:t>ния</w:t>
            </w:r>
          </w:p>
        </w:tc>
      </w:tr>
      <w:tr w:rsidR="00B10A0C" w:rsidRPr="005D1C66" w:rsidTr="00D2750F">
        <w:trPr>
          <w:trHeight w:val="202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1 00 00000 00 0000 000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ДОХОДЫ НАЛОГОВЫЕ, НЕНАЛОГОВЫЕ</w:t>
            </w:r>
          </w:p>
        </w:tc>
        <w:tc>
          <w:tcPr>
            <w:tcW w:w="990" w:type="dxa"/>
          </w:tcPr>
          <w:p w:rsidR="00B10A0C" w:rsidRPr="00742523" w:rsidRDefault="00B10A0C" w:rsidP="00D2750F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3512,0</w:t>
            </w:r>
          </w:p>
        </w:tc>
        <w:tc>
          <w:tcPr>
            <w:tcW w:w="849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1752,2</w:t>
            </w:r>
          </w:p>
        </w:tc>
        <w:tc>
          <w:tcPr>
            <w:tcW w:w="848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1759,8</w:t>
            </w:r>
          </w:p>
        </w:tc>
      </w:tr>
      <w:tr w:rsidR="00B10A0C" w:rsidRPr="005D1C66" w:rsidTr="00D2750F">
        <w:trPr>
          <w:trHeight w:val="241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1 01 00000 00 0000 000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ПРИБЫЛЬ,  ДОХОДЫ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118,9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88,8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30,1</w:t>
            </w:r>
          </w:p>
        </w:tc>
      </w:tr>
      <w:tr w:rsidR="00B10A0C" w:rsidRPr="005D1C66" w:rsidTr="00D2750F">
        <w:trPr>
          <w:trHeight w:val="515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101 02010 01 0000 110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jc w:val="both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Налог на доходы физических лиц с доходов, источником кот</w:t>
            </w:r>
            <w:r w:rsidRPr="005D1C66">
              <w:rPr>
                <w:sz w:val="18"/>
                <w:szCs w:val="18"/>
              </w:rPr>
              <w:t>о</w:t>
            </w:r>
            <w:r w:rsidRPr="005D1C66">
              <w:rPr>
                <w:sz w:val="18"/>
                <w:szCs w:val="18"/>
              </w:rPr>
              <w:t>рых является налоговый агент, за исключением доходов, в отношении которых исчисление и уплата налога осуществл</w:t>
            </w:r>
            <w:r w:rsidRPr="005D1C66">
              <w:rPr>
                <w:sz w:val="18"/>
                <w:szCs w:val="18"/>
              </w:rPr>
              <w:t>я</w:t>
            </w:r>
            <w:r w:rsidRPr="005D1C66">
              <w:rPr>
                <w:sz w:val="18"/>
                <w:szCs w:val="18"/>
              </w:rPr>
              <w:t>ются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107,9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85,1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22,8</w:t>
            </w:r>
          </w:p>
        </w:tc>
      </w:tr>
      <w:tr w:rsidR="00B10A0C" w:rsidRPr="005D1C66" w:rsidTr="00D2750F">
        <w:trPr>
          <w:trHeight w:val="802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101 02020 01 0000 110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ind w:left="-98" w:firstLine="98"/>
              <w:jc w:val="both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Налог на доходы физических лиц с доходов, полученных от        осуществления деятельности физическими лицами, зарегистр</w:t>
            </w:r>
            <w:r w:rsidRPr="005D1C66">
              <w:rPr>
                <w:sz w:val="18"/>
                <w:szCs w:val="18"/>
              </w:rPr>
              <w:t>и</w:t>
            </w:r>
            <w:r w:rsidRPr="005D1C66">
              <w:rPr>
                <w:sz w:val="18"/>
                <w:szCs w:val="18"/>
              </w:rPr>
              <w:t>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845853">
              <w:rPr>
                <w:snapToGrid w:val="0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</w:t>
            </w:r>
          </w:p>
        </w:tc>
      </w:tr>
      <w:tr w:rsidR="00B10A0C" w:rsidRPr="005D1C66" w:rsidTr="00D2750F">
        <w:trPr>
          <w:trHeight w:val="409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pStyle w:val="BalloonTex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</w:t>
            </w: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зическими лицами, не являющимися налоговыми резидентами Российской Федерации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  <w:r w:rsidRPr="00845853">
              <w:rPr>
                <w:snapToGrid w:val="0"/>
                <w:sz w:val="18"/>
                <w:szCs w:val="18"/>
              </w:rPr>
              <w:t>,0</w:t>
            </w:r>
          </w:p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3,6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6,4</w:t>
            </w:r>
          </w:p>
        </w:tc>
      </w:tr>
      <w:tr w:rsidR="00B10A0C" w:rsidRPr="005D1C66" w:rsidTr="00D2750F">
        <w:trPr>
          <w:trHeight w:val="221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1 05 00000 00 0000 000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902,4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302,4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600,0</w:t>
            </w:r>
          </w:p>
        </w:tc>
      </w:tr>
      <w:tr w:rsidR="00B10A0C" w:rsidRPr="005D1C66" w:rsidTr="00D2750F">
        <w:trPr>
          <w:trHeight w:val="214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jc w:val="both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0" w:type="dxa"/>
          </w:tcPr>
          <w:p w:rsidR="00B10A0C" w:rsidRPr="009C0572" w:rsidRDefault="00B10A0C" w:rsidP="00D2750F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9C0572">
              <w:rPr>
                <w:bCs/>
                <w:snapToGrid w:val="0"/>
                <w:sz w:val="18"/>
                <w:szCs w:val="18"/>
              </w:rPr>
              <w:t>902,4</w:t>
            </w:r>
          </w:p>
        </w:tc>
        <w:tc>
          <w:tcPr>
            <w:tcW w:w="849" w:type="dxa"/>
          </w:tcPr>
          <w:p w:rsidR="00B10A0C" w:rsidRPr="009C0572" w:rsidRDefault="00B10A0C" w:rsidP="00D2750F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9C0572">
              <w:rPr>
                <w:bCs/>
                <w:snapToGrid w:val="0"/>
                <w:sz w:val="18"/>
                <w:szCs w:val="18"/>
              </w:rPr>
              <w:t>302,4</w:t>
            </w:r>
          </w:p>
        </w:tc>
        <w:tc>
          <w:tcPr>
            <w:tcW w:w="848" w:type="dxa"/>
          </w:tcPr>
          <w:p w:rsidR="00B10A0C" w:rsidRPr="009C0572" w:rsidRDefault="00B10A0C" w:rsidP="00D2750F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9C0572">
              <w:rPr>
                <w:bCs/>
                <w:snapToGrid w:val="0"/>
                <w:sz w:val="18"/>
                <w:szCs w:val="18"/>
              </w:rPr>
              <w:t>600,0</w:t>
            </w:r>
          </w:p>
        </w:tc>
      </w:tr>
      <w:tr w:rsidR="00B10A0C" w:rsidRPr="005D1C66" w:rsidTr="00D2750F">
        <w:trPr>
          <w:trHeight w:val="217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1 06 00000 00 0000 000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499,0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52,2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446,8</w:t>
            </w:r>
          </w:p>
        </w:tc>
      </w:tr>
      <w:tr w:rsidR="00B10A0C" w:rsidRPr="005D1C66" w:rsidTr="00D2750F">
        <w:trPr>
          <w:trHeight w:val="217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B10A0C" w:rsidRPr="00CA22FC" w:rsidRDefault="00B10A0C" w:rsidP="00D2750F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i/>
                <w:snapToGrid w:val="0"/>
                <w:sz w:val="18"/>
                <w:szCs w:val="18"/>
              </w:rPr>
              <w:t>1 06 01000 00 0000 110</w:t>
            </w:r>
          </w:p>
        </w:tc>
        <w:tc>
          <w:tcPr>
            <w:tcW w:w="4963" w:type="dxa"/>
          </w:tcPr>
          <w:p w:rsidR="00B10A0C" w:rsidRPr="00CA22FC" w:rsidRDefault="00B10A0C" w:rsidP="00D2750F">
            <w:pPr>
              <w:jc w:val="both"/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i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29,0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1,6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27,4</w:t>
            </w:r>
          </w:p>
        </w:tc>
      </w:tr>
      <w:tr w:rsidR="00B10A0C" w:rsidRPr="005D1C66" w:rsidTr="00D2750F">
        <w:trPr>
          <w:trHeight w:val="272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4963" w:type="dxa"/>
          </w:tcPr>
          <w:p w:rsidR="00B10A0C" w:rsidRPr="005D1C66" w:rsidRDefault="00B10A0C" w:rsidP="00D2750F">
            <w:pPr>
              <w:jc w:val="both"/>
              <w:rPr>
                <w:snapToGrid w:val="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</w:tr>
      <w:tr w:rsidR="00B10A0C" w:rsidRPr="005D1C66" w:rsidTr="00D2750F">
        <w:trPr>
          <w:trHeight w:val="213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B10A0C" w:rsidRPr="00CA22FC" w:rsidRDefault="00B10A0C" w:rsidP="00D2750F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bCs/>
                <w:i/>
                <w:snapToGrid w:val="0"/>
                <w:sz w:val="18"/>
                <w:szCs w:val="18"/>
              </w:rPr>
              <w:t>1 06 06000 00 0000 110</w:t>
            </w:r>
          </w:p>
        </w:tc>
        <w:tc>
          <w:tcPr>
            <w:tcW w:w="4963" w:type="dxa"/>
          </w:tcPr>
          <w:p w:rsidR="00B10A0C" w:rsidRPr="00CA22FC" w:rsidRDefault="00B10A0C" w:rsidP="00D2750F">
            <w:pPr>
              <w:jc w:val="both"/>
              <w:rPr>
                <w:b/>
                <w:i/>
                <w:sz w:val="18"/>
                <w:szCs w:val="18"/>
              </w:rPr>
            </w:pPr>
            <w:r w:rsidRPr="00CA22FC">
              <w:rPr>
                <w:b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470,0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50,5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419,5</w:t>
            </w:r>
          </w:p>
        </w:tc>
      </w:tr>
      <w:tr w:rsidR="00B10A0C" w:rsidRPr="005D1C66" w:rsidTr="00D2750F">
        <w:trPr>
          <w:trHeight w:val="336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1 06 06033 10 0000 110</w:t>
            </w:r>
          </w:p>
        </w:tc>
        <w:tc>
          <w:tcPr>
            <w:tcW w:w="4963" w:type="dxa"/>
            <w:vAlign w:val="bottom"/>
          </w:tcPr>
          <w:p w:rsidR="00B10A0C" w:rsidRPr="005D1C66" w:rsidRDefault="00B10A0C" w:rsidP="00D2750F">
            <w:pPr>
              <w:jc w:val="both"/>
              <w:rPr>
                <w:color w:val="00000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845853">
              <w:rPr>
                <w:sz w:val="18"/>
                <w:szCs w:val="18"/>
              </w:rPr>
              <w:t>,0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B10A0C" w:rsidRPr="005D1C66" w:rsidTr="00D2750F">
        <w:trPr>
          <w:trHeight w:val="336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1 06 06043 10 1001 110</w:t>
            </w:r>
          </w:p>
        </w:tc>
        <w:tc>
          <w:tcPr>
            <w:tcW w:w="4963" w:type="dxa"/>
            <w:vAlign w:val="bottom"/>
          </w:tcPr>
          <w:p w:rsidR="00B10A0C" w:rsidRPr="005D1C66" w:rsidRDefault="00B10A0C" w:rsidP="00D2750F">
            <w:pPr>
              <w:jc w:val="both"/>
              <w:rPr>
                <w:color w:val="00000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</w:t>
            </w:r>
          </w:p>
          <w:p w:rsidR="00B10A0C" w:rsidRPr="005D1C66" w:rsidRDefault="00B10A0C" w:rsidP="00D2750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397,6</w:t>
            </w:r>
          </w:p>
        </w:tc>
      </w:tr>
      <w:tr w:rsidR="00B10A0C" w:rsidRPr="005D1C66" w:rsidTr="00D2750F">
        <w:trPr>
          <w:trHeight w:val="336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691368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691368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963" w:type="dxa"/>
            <w:vAlign w:val="bottom"/>
          </w:tcPr>
          <w:p w:rsidR="00B10A0C" w:rsidRPr="00691368" w:rsidRDefault="00B10A0C" w:rsidP="00D2750F">
            <w:pPr>
              <w:jc w:val="both"/>
              <w:rPr>
                <w:color w:val="000000"/>
                <w:sz w:val="18"/>
                <w:szCs w:val="18"/>
              </w:rPr>
            </w:pPr>
            <w:r w:rsidRPr="00691368">
              <w:rPr>
                <w:b/>
                <w:sz w:val="18"/>
                <w:szCs w:val="18"/>
              </w:rPr>
              <w:t>Доходы от использования имущества, находящегося в г</w:t>
            </w:r>
            <w:r w:rsidRPr="00691368">
              <w:rPr>
                <w:b/>
                <w:sz w:val="18"/>
                <w:szCs w:val="18"/>
              </w:rPr>
              <w:t>о</w:t>
            </w:r>
            <w:r w:rsidRPr="00691368">
              <w:rPr>
                <w:b/>
                <w:sz w:val="18"/>
                <w:szCs w:val="18"/>
              </w:rPr>
              <w:t>сударственной и муниципальной собственности</w:t>
            </w:r>
          </w:p>
        </w:tc>
        <w:tc>
          <w:tcPr>
            <w:tcW w:w="990" w:type="dxa"/>
          </w:tcPr>
          <w:p w:rsidR="00B10A0C" w:rsidRPr="00845853" w:rsidRDefault="00B10A0C" w:rsidP="00D27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1805,2</w:t>
            </w:r>
          </w:p>
        </w:tc>
        <w:tc>
          <w:tcPr>
            <w:tcW w:w="849" w:type="dxa"/>
          </w:tcPr>
          <w:p w:rsidR="00B10A0C" w:rsidRPr="00845853" w:rsidRDefault="00B10A0C" w:rsidP="00D27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1172,4</w:t>
            </w:r>
          </w:p>
        </w:tc>
        <w:tc>
          <w:tcPr>
            <w:tcW w:w="848" w:type="dxa"/>
          </w:tcPr>
          <w:p w:rsidR="00B10A0C" w:rsidRPr="00845853" w:rsidRDefault="00B10A0C" w:rsidP="00D27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632,8</w:t>
            </w:r>
          </w:p>
        </w:tc>
      </w:tr>
      <w:tr w:rsidR="00B10A0C" w:rsidRPr="006630F3" w:rsidTr="00D2750F">
        <w:trPr>
          <w:trHeight w:val="336"/>
        </w:trPr>
        <w:tc>
          <w:tcPr>
            <w:tcW w:w="575" w:type="dxa"/>
            <w:gridSpan w:val="2"/>
            <w:vAlign w:val="center"/>
          </w:tcPr>
          <w:p w:rsidR="00B10A0C" w:rsidRPr="006630F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6630F3">
              <w:rPr>
                <w:snapToGrid w:val="0"/>
                <w:sz w:val="18"/>
                <w:szCs w:val="18"/>
              </w:rPr>
              <w:t>724</w:t>
            </w:r>
          </w:p>
        </w:tc>
        <w:tc>
          <w:tcPr>
            <w:tcW w:w="1975" w:type="dxa"/>
            <w:vAlign w:val="center"/>
          </w:tcPr>
          <w:p w:rsidR="00B10A0C" w:rsidRPr="006630F3" w:rsidRDefault="00B10A0C" w:rsidP="00D2750F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6630F3">
              <w:rPr>
                <w:snapToGrid w:val="0"/>
                <w:sz w:val="18"/>
                <w:szCs w:val="18"/>
              </w:rPr>
              <w:t>1 11 05 013 05 0000 120</w:t>
            </w:r>
          </w:p>
        </w:tc>
        <w:tc>
          <w:tcPr>
            <w:tcW w:w="4963" w:type="dxa"/>
            <w:vAlign w:val="center"/>
          </w:tcPr>
          <w:p w:rsidR="00B10A0C" w:rsidRPr="006630F3" w:rsidRDefault="00B10A0C" w:rsidP="00D2750F">
            <w:pPr>
              <w:ind w:left="111"/>
              <w:rPr>
                <w:snapToGrid w:val="0"/>
                <w:sz w:val="18"/>
                <w:szCs w:val="18"/>
              </w:rPr>
            </w:pP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з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граничена и которые расположены в границах сельских пос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0" w:type="dxa"/>
          </w:tcPr>
          <w:p w:rsidR="00B10A0C" w:rsidRPr="006630F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1353,7</w:t>
            </w:r>
          </w:p>
        </w:tc>
        <w:tc>
          <w:tcPr>
            <w:tcW w:w="849" w:type="dxa"/>
          </w:tcPr>
          <w:p w:rsidR="00B10A0C" w:rsidRPr="006630F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1011,2</w:t>
            </w:r>
          </w:p>
        </w:tc>
        <w:tc>
          <w:tcPr>
            <w:tcW w:w="848" w:type="dxa"/>
          </w:tcPr>
          <w:p w:rsidR="00B10A0C" w:rsidRPr="006630F3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342,5</w:t>
            </w:r>
          </w:p>
        </w:tc>
      </w:tr>
      <w:tr w:rsidR="00B10A0C" w:rsidRPr="005D1C66" w:rsidTr="00D2750F">
        <w:trPr>
          <w:trHeight w:val="336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B10A0C" w:rsidRPr="00691368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691368">
              <w:rPr>
                <w:sz w:val="18"/>
                <w:szCs w:val="18"/>
              </w:rPr>
              <w:t>1 11 05025 10 0000 120</w:t>
            </w:r>
          </w:p>
        </w:tc>
        <w:tc>
          <w:tcPr>
            <w:tcW w:w="4963" w:type="dxa"/>
            <w:vAlign w:val="bottom"/>
          </w:tcPr>
          <w:p w:rsidR="00B10A0C" w:rsidRPr="00691368" w:rsidRDefault="00B10A0C" w:rsidP="00D2750F">
            <w:pPr>
              <w:jc w:val="both"/>
              <w:rPr>
                <w:color w:val="000000"/>
                <w:sz w:val="20"/>
                <w:szCs w:val="20"/>
              </w:rPr>
            </w:pPr>
            <w:r w:rsidRPr="0069136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</w:t>
            </w:r>
            <w:r w:rsidRPr="00691368">
              <w:rPr>
                <w:sz w:val="18"/>
                <w:szCs w:val="18"/>
              </w:rPr>
              <w:t>ю</w:t>
            </w:r>
            <w:r w:rsidRPr="00691368">
              <w:rPr>
                <w:sz w:val="18"/>
                <w:szCs w:val="18"/>
              </w:rPr>
              <w:t>чением земельных участков муниципальных бюджетных и автономных учреждений</w:t>
            </w:r>
            <w:r w:rsidRPr="00691368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B10A0C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451,5</w:t>
            </w:r>
          </w:p>
        </w:tc>
        <w:tc>
          <w:tcPr>
            <w:tcW w:w="849" w:type="dxa"/>
          </w:tcPr>
          <w:p w:rsidR="00B10A0C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161,2</w:t>
            </w:r>
          </w:p>
        </w:tc>
        <w:tc>
          <w:tcPr>
            <w:tcW w:w="848" w:type="dxa"/>
          </w:tcPr>
          <w:p w:rsidR="00B10A0C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290,3</w:t>
            </w:r>
          </w:p>
        </w:tc>
      </w:tr>
      <w:tr w:rsidR="00B10A0C" w:rsidRPr="005D1C66" w:rsidTr="00D2750F">
        <w:trPr>
          <w:trHeight w:val="336"/>
        </w:trPr>
        <w:tc>
          <w:tcPr>
            <w:tcW w:w="575" w:type="dxa"/>
            <w:gridSpan w:val="2"/>
          </w:tcPr>
          <w:p w:rsidR="00B10A0C" w:rsidRPr="008C5BB9" w:rsidRDefault="00B10A0C" w:rsidP="00D2750F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18"/>
                <w:szCs w:val="18"/>
              </w:rPr>
            </w:pPr>
            <w:r w:rsidRPr="008C5BB9">
              <w:rPr>
                <w:b/>
                <w:bCs/>
                <w:color w:val="000000"/>
                <w:kern w:val="36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8C5BB9" w:rsidRDefault="00B10A0C" w:rsidP="00D2750F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8C5BB9">
              <w:rPr>
                <w:b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4963" w:type="dxa"/>
          </w:tcPr>
          <w:p w:rsidR="00B10A0C" w:rsidRPr="008C5BB9" w:rsidRDefault="00B10A0C" w:rsidP="00D2750F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8C5BB9">
              <w:rPr>
                <w:b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0" w:type="dxa"/>
          </w:tcPr>
          <w:p w:rsidR="00B10A0C" w:rsidRPr="008C5BB9" w:rsidRDefault="00B10A0C" w:rsidP="00D27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186,5</w:t>
            </w:r>
          </w:p>
        </w:tc>
        <w:tc>
          <w:tcPr>
            <w:tcW w:w="849" w:type="dxa"/>
          </w:tcPr>
          <w:p w:rsidR="00B10A0C" w:rsidRPr="008C5BB9" w:rsidRDefault="00B10A0C" w:rsidP="00D27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136,5</w:t>
            </w:r>
          </w:p>
        </w:tc>
        <w:tc>
          <w:tcPr>
            <w:tcW w:w="848" w:type="dxa"/>
          </w:tcPr>
          <w:p w:rsidR="00B10A0C" w:rsidRPr="008C5BB9" w:rsidRDefault="00B10A0C" w:rsidP="00D27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B10A0C" w:rsidRPr="005D1C66" w:rsidTr="00D2750F">
        <w:trPr>
          <w:trHeight w:val="336"/>
        </w:trPr>
        <w:tc>
          <w:tcPr>
            <w:tcW w:w="575" w:type="dxa"/>
            <w:gridSpan w:val="2"/>
          </w:tcPr>
          <w:p w:rsidR="00B10A0C" w:rsidRPr="008C5BB9" w:rsidRDefault="00B10A0C" w:rsidP="00D2750F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C5BB9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975" w:type="dxa"/>
          </w:tcPr>
          <w:p w:rsidR="00B10A0C" w:rsidRPr="008C5BB9" w:rsidRDefault="00B10A0C" w:rsidP="00D2750F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C5BB9">
              <w:rPr>
                <w:color w:val="000000"/>
                <w:sz w:val="18"/>
                <w:szCs w:val="18"/>
              </w:rPr>
              <w:t>1 17 15030 10 0000 150</w:t>
            </w:r>
          </w:p>
        </w:tc>
        <w:tc>
          <w:tcPr>
            <w:tcW w:w="4963" w:type="dxa"/>
          </w:tcPr>
          <w:p w:rsidR="00B10A0C" w:rsidRPr="008C5BB9" w:rsidRDefault="00B10A0C" w:rsidP="00D2750F">
            <w:pPr>
              <w:pStyle w:val="no-indent"/>
              <w:spacing w:before="210" w:beforeAutospacing="0" w:after="0" w:afterAutospacing="0"/>
              <w:rPr>
                <w:color w:val="000000"/>
                <w:sz w:val="18"/>
                <w:szCs w:val="18"/>
              </w:rPr>
            </w:pPr>
            <w:r w:rsidRPr="008C5BB9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0" w:type="dxa"/>
          </w:tcPr>
          <w:p w:rsidR="00B10A0C" w:rsidRPr="008C5BB9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186,5</w:t>
            </w:r>
          </w:p>
        </w:tc>
        <w:tc>
          <w:tcPr>
            <w:tcW w:w="849" w:type="dxa"/>
          </w:tcPr>
          <w:p w:rsidR="00B10A0C" w:rsidRPr="008C5BB9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136,5</w:t>
            </w:r>
          </w:p>
        </w:tc>
        <w:tc>
          <w:tcPr>
            <w:tcW w:w="848" w:type="dxa"/>
          </w:tcPr>
          <w:p w:rsidR="00B10A0C" w:rsidRPr="008C5BB9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B10A0C" w:rsidRPr="005D1C66" w:rsidTr="00D2750F">
        <w:trPr>
          <w:trHeight w:val="215"/>
        </w:trPr>
        <w:tc>
          <w:tcPr>
            <w:tcW w:w="566" w:type="dxa"/>
          </w:tcPr>
          <w:p w:rsidR="00B10A0C" w:rsidRPr="00E1261F" w:rsidRDefault="00B10A0C" w:rsidP="00D2750F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</w:p>
          <w:p w:rsidR="00B10A0C" w:rsidRPr="00E1261F" w:rsidRDefault="00B10A0C" w:rsidP="00D2750F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2"/>
          </w:tcPr>
          <w:p w:rsidR="00B10A0C" w:rsidRPr="00E1261F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B10A0C" w:rsidRPr="00E1261F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snapToGrid w:val="0"/>
                <w:sz w:val="18"/>
                <w:szCs w:val="18"/>
              </w:rPr>
              <w:t>2 00 00000 00 0000 000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keepNext/>
              <w:spacing w:before="240" w:after="60"/>
              <w:outlineLvl w:val="2"/>
              <w:rPr>
                <w:b/>
                <w:bCs/>
                <w:sz w:val="18"/>
                <w:szCs w:val="18"/>
              </w:rPr>
            </w:pPr>
            <w:r w:rsidRPr="00E1261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0" w:type="dxa"/>
          </w:tcPr>
          <w:p w:rsidR="00B10A0C" w:rsidRPr="00E1261F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2185,3</w:t>
            </w:r>
          </w:p>
        </w:tc>
        <w:tc>
          <w:tcPr>
            <w:tcW w:w="849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2026,0</w:t>
            </w:r>
          </w:p>
        </w:tc>
        <w:tc>
          <w:tcPr>
            <w:tcW w:w="848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159,3</w:t>
            </w:r>
          </w:p>
        </w:tc>
      </w:tr>
      <w:tr w:rsidR="00B10A0C" w:rsidRPr="005D1C66" w:rsidTr="00D2750F">
        <w:trPr>
          <w:trHeight w:val="215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2 02 00000 00 0000 000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E1261F">
              <w:rPr>
                <w:color w:val="2D2D2D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B10A0C" w:rsidRPr="00737663" w:rsidRDefault="00B10A0C" w:rsidP="00D2750F">
            <w:pPr>
              <w:jc w:val="center"/>
              <w:rPr>
                <w:sz w:val="18"/>
                <w:szCs w:val="18"/>
              </w:rPr>
            </w:pPr>
            <w:r w:rsidRPr="00737663">
              <w:rPr>
                <w:bCs/>
                <w:snapToGrid w:val="0"/>
                <w:sz w:val="18"/>
                <w:szCs w:val="18"/>
              </w:rPr>
              <w:t>2185,3</w:t>
            </w:r>
          </w:p>
        </w:tc>
        <w:tc>
          <w:tcPr>
            <w:tcW w:w="849" w:type="dxa"/>
          </w:tcPr>
          <w:p w:rsidR="00B10A0C" w:rsidRPr="00737663" w:rsidRDefault="00B10A0C" w:rsidP="00D2750F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737663">
              <w:rPr>
                <w:bCs/>
                <w:snapToGrid w:val="0"/>
                <w:sz w:val="18"/>
                <w:szCs w:val="18"/>
              </w:rPr>
              <w:t>2026,0</w:t>
            </w:r>
          </w:p>
        </w:tc>
        <w:tc>
          <w:tcPr>
            <w:tcW w:w="848" w:type="dxa"/>
          </w:tcPr>
          <w:p w:rsidR="00B10A0C" w:rsidRPr="00737663" w:rsidRDefault="00B10A0C" w:rsidP="00D2750F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737663">
              <w:rPr>
                <w:bCs/>
                <w:snapToGrid w:val="0"/>
                <w:sz w:val="18"/>
                <w:szCs w:val="18"/>
              </w:rPr>
              <w:t>159,3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2 02 10000 00 0000 150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Дотации бюджетам бюджетной системы Российской Фед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>рации</w:t>
            </w:r>
          </w:p>
        </w:tc>
        <w:tc>
          <w:tcPr>
            <w:tcW w:w="990" w:type="dxa"/>
          </w:tcPr>
          <w:p w:rsidR="00B10A0C" w:rsidRPr="00E1261F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481,5</w:t>
            </w:r>
          </w:p>
        </w:tc>
        <w:tc>
          <w:tcPr>
            <w:tcW w:w="849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360,9</w:t>
            </w:r>
          </w:p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120,6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2 02 15001 00 0000 150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0" w:type="dxa"/>
          </w:tcPr>
          <w:p w:rsidR="00B10A0C" w:rsidRPr="00E1261F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481,5</w:t>
            </w:r>
          </w:p>
        </w:tc>
        <w:tc>
          <w:tcPr>
            <w:tcW w:w="849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360,9</w:t>
            </w:r>
          </w:p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120,6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2 02 15001 10 0000150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0" w:type="dxa"/>
          </w:tcPr>
          <w:p w:rsidR="00B10A0C" w:rsidRPr="00737663" w:rsidRDefault="00B10A0C" w:rsidP="00D2750F">
            <w:pPr>
              <w:jc w:val="center"/>
              <w:rPr>
                <w:sz w:val="18"/>
                <w:szCs w:val="18"/>
              </w:rPr>
            </w:pPr>
            <w:r w:rsidRPr="00737663">
              <w:rPr>
                <w:bCs/>
                <w:snapToGrid w:val="0"/>
                <w:sz w:val="18"/>
                <w:szCs w:val="18"/>
              </w:rPr>
              <w:t>481,5</w:t>
            </w:r>
          </w:p>
        </w:tc>
        <w:tc>
          <w:tcPr>
            <w:tcW w:w="849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360,9</w:t>
            </w:r>
          </w:p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120,6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E1261F">
              <w:rPr>
                <w:b/>
                <w:snapToGrid w:val="0"/>
                <w:sz w:val="18"/>
                <w:szCs w:val="18"/>
              </w:rPr>
              <w:t>2 02 20000 00 0000 000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Субсидии</w:t>
            </w:r>
            <w:r w:rsidRPr="00E1261F">
              <w:rPr>
                <w:sz w:val="18"/>
                <w:szCs w:val="18"/>
              </w:rPr>
              <w:t xml:space="preserve"> </w:t>
            </w:r>
            <w:r w:rsidRPr="00E1261F">
              <w:rPr>
                <w:b/>
                <w:color w:val="2D2D2D"/>
                <w:sz w:val="18"/>
                <w:szCs w:val="18"/>
              </w:rPr>
              <w:t>бюджетам бюджетной системы Российской Ф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>дерации</w:t>
            </w:r>
          </w:p>
        </w:tc>
        <w:tc>
          <w:tcPr>
            <w:tcW w:w="990" w:type="dxa"/>
          </w:tcPr>
          <w:p w:rsidR="00B10A0C" w:rsidRPr="00E1261F" w:rsidRDefault="00B10A0C" w:rsidP="00D27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1143,0</w:t>
            </w:r>
          </w:p>
        </w:tc>
        <w:tc>
          <w:tcPr>
            <w:tcW w:w="849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1143,0</w:t>
            </w:r>
          </w:p>
        </w:tc>
        <w:tc>
          <w:tcPr>
            <w:tcW w:w="848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</w:p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spacing w:before="100" w:after="100"/>
              <w:ind w:left="60" w:right="60"/>
              <w:jc w:val="center"/>
              <w:rPr>
                <w:rFonts w:ascii="Verdana" w:hAnsi="Verdana"/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29999</w:t>
            </w:r>
            <w:r w:rsidRPr="00E1261F">
              <w:rPr>
                <w:sz w:val="18"/>
                <w:szCs w:val="18"/>
              </w:rPr>
              <w:t xml:space="preserve"> 00 0000 150</w:t>
            </w:r>
          </w:p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63" w:type="dxa"/>
          </w:tcPr>
          <w:p w:rsidR="00B10A0C" w:rsidRPr="00E1261F" w:rsidRDefault="00B10A0C" w:rsidP="00D2750F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990" w:type="dxa"/>
          </w:tcPr>
          <w:p w:rsidR="00B10A0C" w:rsidRPr="00737663" w:rsidRDefault="00B10A0C" w:rsidP="00D2750F">
            <w:pPr>
              <w:jc w:val="center"/>
              <w:rPr>
                <w:sz w:val="18"/>
                <w:szCs w:val="18"/>
              </w:rPr>
            </w:pPr>
            <w:r w:rsidRPr="00737663">
              <w:rPr>
                <w:sz w:val="18"/>
                <w:szCs w:val="18"/>
              </w:rPr>
              <w:t>1143,0</w:t>
            </w:r>
          </w:p>
        </w:tc>
        <w:tc>
          <w:tcPr>
            <w:tcW w:w="849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1143,0</w:t>
            </w:r>
          </w:p>
        </w:tc>
        <w:tc>
          <w:tcPr>
            <w:tcW w:w="848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0,0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</w:p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spacing w:before="100" w:after="100"/>
              <w:ind w:left="60" w:right="60"/>
              <w:jc w:val="center"/>
              <w:rPr>
                <w:rFonts w:ascii="Verdana" w:hAnsi="Verdana"/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29999</w:t>
            </w:r>
            <w:r w:rsidRPr="00E1261F">
              <w:rPr>
                <w:sz w:val="18"/>
                <w:szCs w:val="18"/>
              </w:rPr>
              <w:t xml:space="preserve"> 10 0000 150</w:t>
            </w:r>
          </w:p>
          <w:p w:rsidR="00B10A0C" w:rsidRPr="00E1261F" w:rsidRDefault="00B10A0C" w:rsidP="00D2750F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</w:tcPr>
          <w:p w:rsidR="00B10A0C" w:rsidRPr="00E1261F" w:rsidRDefault="00B10A0C" w:rsidP="00D2750F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  <w:r w:rsidRPr="00E126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B10A0C" w:rsidRPr="00737663" w:rsidRDefault="00B10A0C" w:rsidP="00D2750F">
            <w:pPr>
              <w:jc w:val="center"/>
              <w:rPr>
                <w:sz w:val="18"/>
                <w:szCs w:val="18"/>
              </w:rPr>
            </w:pPr>
            <w:r w:rsidRPr="00737663">
              <w:rPr>
                <w:sz w:val="18"/>
                <w:szCs w:val="18"/>
              </w:rPr>
              <w:t>1143,0</w:t>
            </w:r>
          </w:p>
        </w:tc>
        <w:tc>
          <w:tcPr>
            <w:tcW w:w="849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1143,0</w:t>
            </w:r>
          </w:p>
        </w:tc>
        <w:tc>
          <w:tcPr>
            <w:tcW w:w="848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0,0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2 02 30000 00 0000 000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Субвенции бюджетам бюджетной системы Российской Ф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 xml:space="preserve">дерации </w:t>
            </w:r>
          </w:p>
        </w:tc>
        <w:tc>
          <w:tcPr>
            <w:tcW w:w="990" w:type="dxa"/>
          </w:tcPr>
          <w:p w:rsidR="00B10A0C" w:rsidRPr="00E1261F" w:rsidRDefault="00B10A0C" w:rsidP="00D2750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114,5</w:t>
            </w:r>
          </w:p>
        </w:tc>
        <w:tc>
          <w:tcPr>
            <w:tcW w:w="849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75,8</w:t>
            </w:r>
          </w:p>
        </w:tc>
        <w:tc>
          <w:tcPr>
            <w:tcW w:w="848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38,7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jc w:val="center"/>
              <w:outlineLvl w:val="4"/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2 02 35118 00 0000 150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</w:tcPr>
          <w:p w:rsidR="00B10A0C" w:rsidRPr="00737663" w:rsidRDefault="00B10A0C" w:rsidP="00D2750F">
            <w:pPr>
              <w:jc w:val="center"/>
              <w:rPr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114,5</w:t>
            </w:r>
          </w:p>
        </w:tc>
        <w:tc>
          <w:tcPr>
            <w:tcW w:w="849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75,8</w:t>
            </w:r>
          </w:p>
        </w:tc>
        <w:tc>
          <w:tcPr>
            <w:tcW w:w="848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38,7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jc w:val="center"/>
              <w:outlineLvl w:val="4"/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2 02 35118 10 0000 150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</w:tcPr>
          <w:p w:rsidR="00B10A0C" w:rsidRPr="00737663" w:rsidRDefault="00B10A0C" w:rsidP="00D2750F">
            <w:pPr>
              <w:jc w:val="center"/>
              <w:rPr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114,5</w:t>
            </w:r>
          </w:p>
        </w:tc>
        <w:tc>
          <w:tcPr>
            <w:tcW w:w="849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75,8</w:t>
            </w:r>
          </w:p>
        </w:tc>
        <w:tc>
          <w:tcPr>
            <w:tcW w:w="848" w:type="dxa"/>
          </w:tcPr>
          <w:p w:rsidR="00B10A0C" w:rsidRPr="00737663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 w:rsidRPr="00737663">
              <w:rPr>
                <w:snapToGrid w:val="0"/>
                <w:sz w:val="18"/>
                <w:szCs w:val="18"/>
              </w:rPr>
              <w:t>38,7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2 02 40000 00 0000 000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0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396,3</w:t>
            </w:r>
          </w:p>
        </w:tc>
        <w:tc>
          <w:tcPr>
            <w:tcW w:w="849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396,3</w:t>
            </w:r>
          </w:p>
        </w:tc>
        <w:tc>
          <w:tcPr>
            <w:tcW w:w="848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0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396,3</w:t>
            </w:r>
          </w:p>
        </w:tc>
        <w:tc>
          <w:tcPr>
            <w:tcW w:w="849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396,3</w:t>
            </w:r>
          </w:p>
        </w:tc>
        <w:tc>
          <w:tcPr>
            <w:tcW w:w="848" w:type="dxa"/>
          </w:tcPr>
          <w:p w:rsidR="00B10A0C" w:rsidRPr="00E1261F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2 02 40014 00 0000 150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</w:t>
            </w:r>
            <w:r w:rsidRPr="00E1261F">
              <w:rPr>
                <w:b/>
                <w:sz w:val="18"/>
                <w:szCs w:val="18"/>
              </w:rPr>
              <w:t>о</w:t>
            </w:r>
            <w:r w:rsidRPr="00E1261F">
              <w:rPr>
                <w:b/>
                <w:sz w:val="18"/>
                <w:szCs w:val="18"/>
              </w:rPr>
              <w:t>глашениями</w:t>
            </w:r>
          </w:p>
        </w:tc>
        <w:tc>
          <w:tcPr>
            <w:tcW w:w="990" w:type="dxa"/>
          </w:tcPr>
          <w:p w:rsidR="00B10A0C" w:rsidRPr="008C5BB9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  <w:r w:rsidRPr="008C5BB9">
              <w:rPr>
                <w:snapToGrid w:val="0"/>
                <w:sz w:val="18"/>
                <w:szCs w:val="18"/>
              </w:rPr>
              <w:t>96,3</w:t>
            </w:r>
          </w:p>
        </w:tc>
        <w:tc>
          <w:tcPr>
            <w:tcW w:w="849" w:type="dxa"/>
          </w:tcPr>
          <w:p w:rsidR="00B10A0C" w:rsidRPr="008C5BB9" w:rsidRDefault="00B10A0C" w:rsidP="00D2750F">
            <w:pPr>
              <w:tabs>
                <w:tab w:val="left" w:pos="180"/>
                <w:tab w:val="center" w:pos="394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ab/>
              <w:t>3</w:t>
            </w:r>
            <w:r>
              <w:rPr>
                <w:snapToGrid w:val="0"/>
                <w:sz w:val="18"/>
                <w:szCs w:val="18"/>
              </w:rPr>
              <w:tab/>
              <w:t>96,3</w:t>
            </w:r>
          </w:p>
        </w:tc>
        <w:tc>
          <w:tcPr>
            <w:tcW w:w="848" w:type="dxa"/>
          </w:tcPr>
          <w:p w:rsidR="00B10A0C" w:rsidRPr="008C5BB9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Pr="00E1261F" w:rsidRDefault="00B10A0C" w:rsidP="00D2750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2 07 00000 00 0000 000</w:t>
            </w:r>
          </w:p>
        </w:tc>
        <w:tc>
          <w:tcPr>
            <w:tcW w:w="4963" w:type="dxa"/>
          </w:tcPr>
          <w:p w:rsidR="00B10A0C" w:rsidRPr="00E1261F" w:rsidRDefault="00B10A0C" w:rsidP="00D275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0" w:type="dxa"/>
          </w:tcPr>
          <w:p w:rsidR="00B10A0C" w:rsidRPr="00FA0C12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A0C12">
              <w:rPr>
                <w:b/>
                <w:snapToGrid w:val="0"/>
                <w:sz w:val="18"/>
                <w:szCs w:val="18"/>
              </w:rPr>
              <w:t>50,0</w:t>
            </w:r>
          </w:p>
        </w:tc>
        <w:tc>
          <w:tcPr>
            <w:tcW w:w="849" w:type="dxa"/>
          </w:tcPr>
          <w:p w:rsidR="00B10A0C" w:rsidRPr="00FA0C12" w:rsidRDefault="00B10A0C" w:rsidP="00D2750F">
            <w:pPr>
              <w:tabs>
                <w:tab w:val="left" w:pos="180"/>
                <w:tab w:val="center" w:pos="394"/>
              </w:tabs>
              <w:jc w:val="center"/>
              <w:rPr>
                <w:b/>
                <w:snapToGrid w:val="0"/>
                <w:sz w:val="18"/>
                <w:szCs w:val="18"/>
              </w:rPr>
            </w:pPr>
            <w:r w:rsidRPr="00FA0C12">
              <w:rPr>
                <w:b/>
                <w:snapToGrid w:val="0"/>
                <w:sz w:val="18"/>
                <w:szCs w:val="18"/>
              </w:rPr>
              <w:t>50,0</w:t>
            </w:r>
          </w:p>
        </w:tc>
        <w:tc>
          <w:tcPr>
            <w:tcW w:w="848" w:type="dxa"/>
          </w:tcPr>
          <w:p w:rsidR="00B10A0C" w:rsidRPr="00FA0C12" w:rsidRDefault="00B10A0C" w:rsidP="00D2750F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A0C12"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B10A0C" w:rsidRPr="005D1C66" w:rsidTr="00D2750F">
        <w:trPr>
          <w:trHeight w:val="323"/>
        </w:trPr>
        <w:tc>
          <w:tcPr>
            <w:tcW w:w="575" w:type="dxa"/>
            <w:gridSpan w:val="2"/>
          </w:tcPr>
          <w:p w:rsidR="00B10A0C" w:rsidRDefault="00B10A0C" w:rsidP="00D2750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B10A0C" w:rsidRPr="00FA0C12" w:rsidRDefault="00B10A0C" w:rsidP="00D2750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FA0C12">
              <w:rPr>
                <w:sz w:val="18"/>
                <w:szCs w:val="18"/>
              </w:rPr>
              <w:t>2 07 05030 10 0000 150</w:t>
            </w:r>
          </w:p>
        </w:tc>
        <w:tc>
          <w:tcPr>
            <w:tcW w:w="4963" w:type="dxa"/>
          </w:tcPr>
          <w:p w:rsidR="00B10A0C" w:rsidRPr="00FA0C12" w:rsidRDefault="00B10A0C" w:rsidP="00D275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лений</w:t>
            </w:r>
          </w:p>
        </w:tc>
        <w:tc>
          <w:tcPr>
            <w:tcW w:w="990" w:type="dxa"/>
          </w:tcPr>
          <w:p w:rsidR="00B10A0C" w:rsidRPr="00FA0C12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50,0</w:t>
            </w:r>
          </w:p>
        </w:tc>
        <w:tc>
          <w:tcPr>
            <w:tcW w:w="849" w:type="dxa"/>
          </w:tcPr>
          <w:p w:rsidR="00B10A0C" w:rsidRPr="00FA0C12" w:rsidRDefault="00B10A0C" w:rsidP="00D2750F">
            <w:pPr>
              <w:tabs>
                <w:tab w:val="left" w:pos="180"/>
                <w:tab w:val="center" w:pos="394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50,0</w:t>
            </w:r>
          </w:p>
        </w:tc>
        <w:tc>
          <w:tcPr>
            <w:tcW w:w="848" w:type="dxa"/>
          </w:tcPr>
          <w:p w:rsidR="00B10A0C" w:rsidRPr="00FA0C12" w:rsidRDefault="00B10A0C" w:rsidP="00D2750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</w:t>
            </w:r>
          </w:p>
        </w:tc>
      </w:tr>
      <w:tr w:rsidR="00B10A0C" w:rsidRPr="005D1C66" w:rsidTr="00D2750F">
        <w:trPr>
          <w:trHeight w:val="349"/>
        </w:trPr>
        <w:tc>
          <w:tcPr>
            <w:tcW w:w="575" w:type="dxa"/>
            <w:gridSpan w:val="2"/>
          </w:tcPr>
          <w:p w:rsidR="00B10A0C" w:rsidRPr="005D1C66" w:rsidRDefault="00B10A0C" w:rsidP="00D2750F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B10A0C" w:rsidRPr="005D1C66" w:rsidRDefault="00B10A0C" w:rsidP="00D2750F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63" w:type="dxa"/>
          </w:tcPr>
          <w:p w:rsidR="00B10A0C" w:rsidRPr="005D1C66" w:rsidRDefault="00B10A0C" w:rsidP="00D2750F">
            <w:pPr>
              <w:pStyle w:val="Heading8"/>
              <w:rPr>
                <w:i w:val="0"/>
                <w:sz w:val="18"/>
                <w:szCs w:val="18"/>
              </w:rPr>
            </w:pPr>
            <w:r w:rsidRPr="005D1C66">
              <w:rPr>
                <w:i w:val="0"/>
                <w:sz w:val="18"/>
                <w:szCs w:val="18"/>
              </w:rPr>
              <w:t>ВСЕГО ДОХОДОВ</w:t>
            </w:r>
          </w:p>
        </w:tc>
        <w:tc>
          <w:tcPr>
            <w:tcW w:w="990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5697,3</w:t>
            </w:r>
          </w:p>
        </w:tc>
        <w:tc>
          <w:tcPr>
            <w:tcW w:w="849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3778,2</w:t>
            </w:r>
          </w:p>
        </w:tc>
        <w:tc>
          <w:tcPr>
            <w:tcW w:w="848" w:type="dxa"/>
          </w:tcPr>
          <w:p w:rsidR="00B10A0C" w:rsidRPr="005D1C66" w:rsidRDefault="00B10A0C" w:rsidP="00D2750F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3726,1</w:t>
            </w:r>
          </w:p>
        </w:tc>
      </w:tr>
    </w:tbl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7830"/>
        </w:tabs>
      </w:pPr>
    </w:p>
    <w:p w:rsidR="00B10A0C" w:rsidRDefault="00B10A0C" w:rsidP="00B94C85">
      <w:pPr>
        <w:tabs>
          <w:tab w:val="left" w:pos="9075"/>
        </w:tabs>
      </w:pPr>
    </w:p>
    <w:p w:rsidR="00B10A0C" w:rsidRDefault="00B10A0C" w:rsidP="00B94C85">
      <w:pPr>
        <w:tabs>
          <w:tab w:val="left" w:pos="9075"/>
        </w:tabs>
      </w:pPr>
    </w:p>
    <w:p w:rsidR="00B10A0C" w:rsidRDefault="00B10A0C" w:rsidP="00B94C85">
      <w:pPr>
        <w:tabs>
          <w:tab w:val="left" w:pos="7830"/>
        </w:tabs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10A0C" w:rsidRPr="00DD701C" w:rsidRDefault="00B10A0C" w:rsidP="00D2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tbl>
            <w:tblPr>
              <w:tblW w:w="10080" w:type="dxa"/>
              <w:tblInd w:w="19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080"/>
            </w:tblGrid>
            <w:tr w:rsidR="00B10A0C" w:rsidTr="00D2750F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</w:tcPr>
                <w:p w:rsidR="00B10A0C" w:rsidRDefault="00B10A0C" w:rsidP="00D2750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к Решению Собрания депутатов </w:t>
                  </w:r>
                </w:p>
                <w:p w:rsidR="00B10A0C" w:rsidRDefault="00B10A0C" w:rsidP="00D2750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      </w:r>
                </w:p>
                <w:p w:rsidR="00B10A0C" w:rsidRDefault="00B10A0C" w:rsidP="00D2750F">
                  <w:pPr>
                    <w:autoSpaceDE w:val="0"/>
                    <w:autoSpaceDN w:val="0"/>
                    <w:adjustRightInd w:val="0"/>
                    <w:ind w:right="247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№ 17 от 31.10.2023г.</w:t>
                  </w:r>
                </w:p>
                <w:p w:rsidR="00B10A0C" w:rsidRDefault="00B10A0C" w:rsidP="00D2750F">
                  <w:pPr>
                    <w:autoSpaceDE w:val="0"/>
                    <w:autoSpaceDN w:val="0"/>
                    <w:adjustRightInd w:val="0"/>
                    <w:ind w:right="247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B10A0C" w:rsidRDefault="00B10A0C" w:rsidP="00E024A6">
                  <w:pPr>
                    <w:pStyle w:val="Heading1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431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Исполнение бюджета Розентальского сельского муниципального образов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ания</w:t>
                  </w:r>
                </w:p>
                <w:p w:rsidR="00B10A0C" w:rsidRDefault="00B10A0C" w:rsidP="00E024A6">
                  <w:pPr>
                    <w:pStyle w:val="Heading1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Респу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лики Калмыкия за 9 месяцев 2023</w:t>
                  </w:r>
                  <w:r w:rsidRPr="00431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по разделам, подразделам, целевым</w:t>
                  </w:r>
                </w:p>
                <w:p w:rsidR="00B10A0C" w:rsidRPr="00431E72" w:rsidRDefault="00B10A0C" w:rsidP="00E024A6">
                  <w:pPr>
                    <w:pStyle w:val="Heading1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статьям расходов, в</w:t>
                  </w:r>
                  <w:r w:rsidRPr="00431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431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дам расходов функциональной классификации расходов бюджетов</w:t>
                  </w:r>
                </w:p>
                <w:p w:rsidR="00B10A0C" w:rsidRPr="00431E72" w:rsidRDefault="00B10A0C" w:rsidP="00E024A6">
                  <w:pPr>
                    <w:pStyle w:val="Heading1"/>
                    <w:spacing w:before="0" w:after="0"/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431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Российской Федерации</w:t>
                  </w:r>
                  <w:r w:rsidRPr="00431E72">
                    <w:t xml:space="preserve">                                                                                                                                             </w:t>
                  </w:r>
                  <w:r>
                    <w:t xml:space="preserve">                                                                                             </w:t>
                  </w:r>
                  <w:r w:rsidRPr="00E024A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(тыс. рублей)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431E72">
                    <w:rPr>
                      <w:sz w:val="20"/>
                      <w:szCs w:val="20"/>
                    </w:rPr>
                    <w:t xml:space="preserve">               </w:t>
                  </w:r>
                  <w:r w:rsidRPr="00E024A6">
                    <w:rPr>
                      <w:b w:val="0"/>
                      <w:bCs w:val="0"/>
                      <w:sz w:val="20"/>
                      <w:szCs w:val="20"/>
                    </w:rPr>
                    <w:t xml:space="preserve">   </w:t>
                  </w:r>
                </w:p>
                <w:tbl>
                  <w:tblPr>
                    <w:tblpPr w:leftFromText="180" w:rightFromText="180" w:vertAnchor="text" w:horzAnchor="margin" w:tblpX="30" w:tblpY="170"/>
                    <w:tblW w:w="96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610"/>
                    <w:gridCol w:w="575"/>
                    <w:gridCol w:w="575"/>
                    <w:gridCol w:w="1581"/>
                    <w:gridCol w:w="575"/>
                    <w:gridCol w:w="863"/>
                    <w:gridCol w:w="1006"/>
                    <w:gridCol w:w="863"/>
                  </w:tblGrid>
                  <w:tr w:rsidR="00B10A0C" w:rsidRPr="00431E72" w:rsidTr="00D2750F">
                    <w:trPr>
                      <w:trHeight w:val="293"/>
                      <w:tblHeader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Ра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з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дел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Под-ра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з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дел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Вид ра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ходов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CB1E19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Утве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р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жденные бюдже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т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ные н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а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значения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CB1E19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1E19">
                          <w:rPr>
                            <w:b/>
                            <w:snapToGrid w:val="0"/>
                            <w:sz w:val="18"/>
                            <w:szCs w:val="20"/>
                          </w:rPr>
                          <w:t>Исполнено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CB1E19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Неиспо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л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ненные назнач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е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ния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1303,7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632,6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671,1</w:t>
                        </w:r>
                      </w:p>
                    </w:tc>
                  </w:tr>
                  <w:tr w:rsidR="00B10A0C" w:rsidRPr="00431E72" w:rsidTr="00D2750F">
                    <w:trPr>
                      <w:trHeight w:val="537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Функционирование высшего должн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стного лица субъекта Российской Ф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е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дерации и муниципального образов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54525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54525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370,7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54525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141,3</w:t>
                        </w:r>
                      </w:p>
                    </w:tc>
                  </w:tr>
                  <w:tr w:rsidR="00B10A0C" w:rsidRPr="00431E72" w:rsidTr="00D2750F">
                    <w:trPr>
                      <w:trHeight w:val="54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Расходы на обеспечение деятельности высшего должностного лица муниц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пального образования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78 1 00 00000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54525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54525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370,7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54525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141,3</w:t>
                        </w:r>
                      </w:p>
                    </w:tc>
                  </w:tr>
                  <w:tr w:rsidR="00B10A0C" w:rsidRPr="00431E72" w:rsidTr="00D2750F">
                    <w:trPr>
                      <w:trHeight w:val="502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78 1 01 00120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392,0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285,6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106,4</w:t>
                        </w:r>
                      </w:p>
                    </w:tc>
                  </w:tr>
                  <w:tr w:rsidR="00B10A0C" w:rsidRPr="00431E72" w:rsidTr="00D2750F">
                    <w:trPr>
                      <w:trHeight w:val="832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держания и иные выплаты работникам государственных (муниципальных) орг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78 1 01 00120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85,1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34,9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с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полнительных органов государстве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н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ной власти субъектов Российской Ф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е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дерации, местных администраций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78 1 00 00000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591,0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261,9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329,1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242F06" w:rsidRDefault="00B10A0C" w:rsidP="00E024A6">
                        <w:pPr>
                          <w:jc w:val="center"/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242F06"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591,0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242F06" w:rsidRDefault="00B10A0C" w:rsidP="00E024A6">
                        <w:pPr>
                          <w:jc w:val="center"/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261,9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242F06" w:rsidRDefault="00B10A0C" w:rsidP="00E024A6">
                        <w:pPr>
                          <w:jc w:val="center"/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329,1</w:t>
                        </w:r>
                      </w:p>
                    </w:tc>
                  </w:tr>
                  <w:tr w:rsidR="00B10A0C" w:rsidRPr="00431E72" w:rsidTr="00D2750F">
                    <w:trPr>
                      <w:trHeight w:val="58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210,0</w:t>
                        </w: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121,5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88,5</w:t>
                        </w:r>
                      </w:p>
                    </w:tc>
                  </w:tr>
                  <w:tr w:rsidR="00B10A0C" w:rsidRPr="00431E72" w:rsidTr="00D2750F">
                    <w:trPr>
                      <w:trHeight w:val="808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держания и иные выплаты работникам государственных (муниципальных) орг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65,0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35,5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29,5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х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нологий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49,3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30,7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 xml:space="preserve">Прочая закупка товаров, работ и услуг 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для обеспечения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 xml:space="preserve"> </w:t>
                        </w: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>государственных (мун</w:t>
                        </w: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>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130,0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31,3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98,7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14,3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Уплата налога на имущество организ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ций  и земельного налога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851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10,1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69,9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ind w:firstLine="34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 xml:space="preserve">Обеспечение деятельности </w:t>
                        </w:r>
                        <w:r w:rsidRPr="00431E72">
                          <w:rPr>
                            <w:b/>
                            <w:snapToGrid w:val="0"/>
                            <w:kern w:val="2"/>
                            <w:sz w:val="20"/>
                            <w:szCs w:val="20"/>
                          </w:rPr>
                          <w:t>финанс</w:t>
                        </w:r>
                        <w:r w:rsidRPr="00431E72">
                          <w:rPr>
                            <w:b/>
                            <w:snapToGrid w:val="0"/>
                            <w:kern w:val="2"/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b/>
                            <w:snapToGrid w:val="0"/>
                            <w:kern w:val="2"/>
                            <w:sz w:val="20"/>
                            <w:szCs w:val="20"/>
                          </w:rPr>
                          <w:t>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78 1 00 00000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192,7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192,7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Иные межбюджетные трансферты из бюджетов поселений в бюджеты  мун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ципального района по переданным по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л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номочиям по осуществлению внешнего муниципального финансового контроля</w:t>
                        </w:r>
                      </w:p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</w:tr>
                  <w:tr w:rsidR="00B10A0C" w:rsidRPr="00431E72" w:rsidTr="00D2750F">
                    <w:trPr>
                      <w:trHeight w:val="69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Иные межбюджетные трансферты из бюджетов поселений бюджетам муниц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пальных районов в соответствии с з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ключенными соглашениями</w:t>
                        </w:r>
                      </w:p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178,7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178,7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178,7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178,7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2E7F4E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5</w:t>
                        </w:r>
                        <w:r w:rsidRPr="002E7F4E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Резервный фонд местной администрации в рамках непрограммных направлений ра</w:t>
                        </w: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с</w:t>
                        </w: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ходов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78 9 03 00000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 w:rsidRPr="002E7F4E">
                          <w:rPr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78 9 03 90530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E7F4E" w:rsidRDefault="00B10A0C" w:rsidP="00E024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 w:rsidRPr="002E7F4E">
                          <w:rPr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3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Безопасность муниципального образ</w:t>
                        </w: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вания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78 2 00 00000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направленные на сн</w:t>
                        </w: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жение преступности наркомании среди молодежи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78 2 01 00000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0B4065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0B4065" w:rsidRDefault="00B10A0C" w:rsidP="00E024A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0B406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B4065">
                          <w:rPr>
                            <w:b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0B4065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Противодействие злоупотребления наркотическими средствами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78 2 01 29510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0B4065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0B4065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193F65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193F65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Cs/>
                            <w:sz w:val="20"/>
                            <w:szCs w:val="20"/>
                          </w:rPr>
                          <w:t>78 2 01 29510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193F65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0B4065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0B4065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0B4065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0B4065">
                          <w:rPr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0B4065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0B4065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0B4065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0B4065">
                          <w:rPr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МП «Противодействие и профилактика экстремизма и терроризма, а также со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з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дание условий для реализации  мер, н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правленных на укрепление межнаци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нального и межконфессионального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 xml:space="preserve">гласия на территории Розентальского </w:t>
                        </w:r>
                        <w:r>
                          <w:rPr>
                            <w:sz w:val="20"/>
                            <w:szCs w:val="20"/>
                          </w:rPr>
                          <w:t>сельского муниципального образования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 xml:space="preserve"> Республики Калмыкия на 2016-2020г.г.»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78 2 0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2</w:t>
                        </w: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1,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 xml:space="preserve"> Мероприятия, направленные на прот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водействие экстремизму и профилактику терроризма на территории сельского  поселения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78 2 02 29510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B10A0C" w:rsidRPr="00431E72" w:rsidTr="00D2750F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78 2 02 29510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114,5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75,8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38,7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78 1 00 00000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114,5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75,8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38,7</w:t>
                        </w:r>
                      </w:p>
                    </w:tc>
                  </w:tr>
                  <w:tr w:rsidR="00B10A0C" w:rsidRPr="00241CD5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78 1 04 51180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C37D0E" w:rsidRDefault="00B10A0C" w:rsidP="00E024A6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C37D0E"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114,5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C37D0E" w:rsidRDefault="00B10A0C" w:rsidP="00E024A6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75,8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C37D0E" w:rsidRDefault="00B10A0C" w:rsidP="00E024A6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38,7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78 1 04 51180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90,0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58,2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31,8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держания и иные выплаты работникам государственных (муниципальных) орг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78 1 04 51180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tabs>
                            <w:tab w:val="left" w:pos="87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tabs>
                            <w:tab w:val="left" w:pos="87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17,6</w:t>
                        </w:r>
                      </w:p>
                      <w:p w:rsidR="00B10A0C" w:rsidRPr="002F2C0D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431E72" w:rsidRDefault="00B10A0C" w:rsidP="00E024A6">
                        <w:pPr>
                          <w:tabs>
                            <w:tab w:val="left" w:pos="87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6,9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безопасность и прав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охранительная деятельность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34,0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22,5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34,0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22,5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78 9 0129530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AA0E07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AA0E07">
                          <w:rPr>
                            <w:bCs/>
                            <w:sz w:val="20"/>
                            <w:szCs w:val="20"/>
                          </w:rPr>
                          <w:t>34,0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AA0E07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AA0E07">
                          <w:rPr>
                            <w:bCs/>
                            <w:sz w:val="20"/>
                            <w:szCs w:val="20"/>
                          </w:rPr>
                          <w:t>11,5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AA0E07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AA0E07">
                          <w:rPr>
                            <w:bCs/>
                            <w:sz w:val="20"/>
                            <w:szCs w:val="20"/>
                          </w:rPr>
                          <w:t>22,5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98,3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88,3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Дорожное хозяйство (дорожные фо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ды)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48,3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38,3</w:t>
                        </w:r>
                      </w:p>
                    </w:tc>
                  </w:tr>
                  <w:tr w:rsidR="00B10A0C" w:rsidRPr="00431E72" w:rsidTr="00D2750F">
                    <w:trPr>
                      <w:trHeight w:val="99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Содержание автомобильных дорог  общего пользования на территории сельского поселения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78 4 01 17510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78 4 01 17510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«Ко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плексное развитие транспортной  и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фраструктуры Розентальского сел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ского муниципального образования Республики Калмыкия на 2019-2025г.г.»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br/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Иные межбюджетные трансферты из бюджета муниципального района в бюджеты поселений на ремонт и с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держание автомобильных дорог общ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 пользования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78 905М4020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</w:tr>
                  <w:tr w:rsidR="00B10A0C" w:rsidRPr="00431E72" w:rsidTr="00D2750F">
                    <w:trPr>
                      <w:trHeight w:val="33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Дорожное хозяйство (дорожные фо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ды)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78 905М4020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78 905М4020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вопросы в области национал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ной экономики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78 4 03 00000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Мероприятия в области строител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ства, архитектуры и градостроител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78 4 03 22510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Межевание земельных участков для п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становки на государственный кадастр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вый учет, с целью их предоставления в аренду и (или) собственность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78 4 03 22510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78 4 03 22510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05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1796,0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1196,1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599,9</w:t>
                        </w:r>
                      </w:p>
                    </w:tc>
                  </w:tr>
                  <w:tr w:rsidR="00B10A0C" w:rsidRPr="00431E72" w:rsidTr="00D2750F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315,2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70,8</w:t>
                        </w:r>
                      </w:p>
                    </w:tc>
                  </w:tr>
                  <w:tr w:rsidR="00B10A0C" w:rsidRPr="00431E72" w:rsidTr="00D2750F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области коммунальн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 хозяйства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78 5 02 00000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315,2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70,8</w:t>
                        </w:r>
                      </w:p>
                    </w:tc>
                  </w:tr>
                  <w:tr w:rsidR="00B10A0C" w:rsidRPr="00431E72" w:rsidTr="00D2750F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78 5 02 15510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4,8</w:t>
                        </w:r>
                      </w:p>
                    </w:tc>
                  </w:tr>
                  <w:tr w:rsidR="00B10A0C" w:rsidRPr="00431E72" w:rsidTr="00D2750F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78 5 02 15510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4,8</w:t>
                        </w:r>
                      </w:p>
                    </w:tc>
                  </w:tr>
                  <w:tr w:rsidR="00B10A0C" w:rsidRPr="00431E72" w:rsidTr="00D2750F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«Ко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плексное развитие систем коммунал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ной инфраструктуры Розентальского сельского муниципального образов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ния Республики Калмыкия на 2019-2025г.г.»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78 5 02 15520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br/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78 5 02 15520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Передаваемые полномочия по орган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зации водоснабжения населения в гр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ницах поселения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78 5 02 М4060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356,0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310,0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46,0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br/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927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927">
                          <w:rPr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927">
                          <w:rPr>
                            <w:sz w:val="20"/>
                            <w:szCs w:val="20"/>
                          </w:rPr>
                          <w:t>78 5 02 М4060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  <w:r w:rsidRPr="00277927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77927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46,0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880,9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529,1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Благоустройство территории Розе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тальского сельского муниципального образования Республики Калмыкия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1363,0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880,9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482,1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по благоустройству п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селков СМО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 Группы хозяйственного обслуживания и бл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гоустройства  Розентальского сельск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 муниципального образования Ре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публики Калмыкия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1303,0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879,1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423,9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1303,0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879,1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423,9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401,4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371,7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29,7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9,5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776,1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395,4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380,7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Уплата налога на имущество орган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и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заций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851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Уплата  прочих налогов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Участие в организации сбора и вывоза мусора на территории сельского 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ниципального образования, уборка несанкционированных свалок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78 6 01 17570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8,2</w:t>
                        </w:r>
                      </w:p>
                    </w:tc>
                  </w:tr>
                  <w:tr w:rsidR="00B10A0C" w:rsidRPr="00431E72" w:rsidTr="00D2750F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 xml:space="preserve">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8,2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Уличное освещение территории СМО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78 6 02 00000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Расходы на коммунальные услуги за потребленную электроэнергию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78 6 02 17610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78 6 02 17610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Озеленение территории СМО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78 6 03 00000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</w:tr>
                  <w:tr w:rsidR="00B10A0C" w:rsidRPr="00431E72" w:rsidTr="00D2750F">
                    <w:trPr>
                      <w:trHeight w:val="260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Высаживание саженцев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78 6 03 17630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78 6 03 17630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Организация и содержание мест зах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ронения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78 6 04  00000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78 6 04 17650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78 6 04 17650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Культура, кинематография и средства массовой информации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1047,2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520,2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527,0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1047,2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520,2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527,0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сфере культуры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1047,2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520,2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527,0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Дворцы и дома культуры, другие у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ч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реждения культуры и средств масс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вой информации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485,0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159,8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325,2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359,0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96,8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262,2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28,5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4,5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«Ко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плексное развитие социальной инфр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структуры, развитие культуры Розе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тальского сельского муниципального образования Республики Калмыкия на 2019-2025г.г.»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78 3 01 05220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B10A0C" w:rsidRPr="005D2138" w:rsidRDefault="00B10A0C" w:rsidP="00E024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5D2138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Передаваемые полномочия создания условий для организации досуга и обеспечения жителей поселения усл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гами организации культуры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01 М2016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552,2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360,5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D2138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191,7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Иные межбюджетные трансферты из бюджетов поселений в бюджет мун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ципального района по передаваемым полномочиям по созданию досуга и обеспечению жителей поселения усл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гами культуры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3 01 М2016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03788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03788">
                          <w:rPr>
                            <w:bCs/>
                            <w:sz w:val="20"/>
                            <w:szCs w:val="20"/>
                          </w:rPr>
                          <w:t>552,2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03788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03788">
                          <w:rPr>
                            <w:bCs/>
                            <w:sz w:val="20"/>
                            <w:szCs w:val="20"/>
                          </w:rPr>
                          <w:t>360,5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03788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03788">
                          <w:rPr>
                            <w:bCs/>
                            <w:sz w:val="20"/>
                            <w:szCs w:val="20"/>
                          </w:rPr>
                          <w:t>191,7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3 01 М2016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03788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03788">
                          <w:rPr>
                            <w:bCs/>
                            <w:sz w:val="20"/>
                            <w:szCs w:val="20"/>
                          </w:rPr>
                          <w:t>552,2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03788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03788">
                          <w:rPr>
                            <w:bCs/>
                            <w:sz w:val="20"/>
                            <w:szCs w:val="20"/>
                          </w:rPr>
                          <w:t>360,5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03788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03788">
                          <w:rPr>
                            <w:bCs/>
                            <w:sz w:val="20"/>
                            <w:szCs w:val="20"/>
                          </w:rPr>
                          <w:t>191,7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Социальное обеспечение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78 2 00 00000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5,3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14,7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Приобретение товаров, работ и услуг в пользу граждан в целях их социального обеспечения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78 2 03 29610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216D8B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5,3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14,7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CB7402" w:rsidRDefault="00B10A0C" w:rsidP="00E024A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CB740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CB740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CB740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78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CB740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CB740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bCs/>
                            <w:sz w:val="20"/>
                            <w:szCs w:val="20"/>
                          </w:rPr>
                          <w:t>15,0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CB740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  <w:r w:rsidRPr="00CB7402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CB7402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CB7402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Пособия, компенсации, меры социальной поддержки по публичным нормативным обязательствам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78 9 03 90530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15,0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Default="00B10A0C" w:rsidP="00E024A6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Развитие физической культуры и спорта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 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01 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1484,5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1479,5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Муниципальная программа «Развитие физической культуры и спорта в Р</w:t>
                        </w: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зентальском сельском муниципальном образовании Республики Калмыкия на 2019-2025г.г.»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78 8 01 14510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>78 8 01 14510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78 8 01 14510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8B39D2" w:rsidRDefault="00B10A0C" w:rsidP="00E024A6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B39D2">
                          <w:rPr>
                            <w:b/>
                            <w:sz w:val="20"/>
                            <w:szCs w:val="20"/>
                          </w:rPr>
                          <w:t>Реализация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социально-значимых пр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ектов развития муниципальных обр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зований, основанных на местных ин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циативах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8B39D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B39D2">
                          <w:rPr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8B39D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8B39D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78 8 01 73310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8B39D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8B39D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1143,0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8B39D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1143,0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8B39D2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 xml:space="preserve">78 8 01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73310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1143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1143,0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 xml:space="preserve">78 8 01 </w:t>
                        </w:r>
                        <w:r>
                          <w:rPr>
                            <w:sz w:val="20"/>
                            <w:szCs w:val="20"/>
                          </w:rPr>
                          <w:t>73310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1143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1143.0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39D2">
                          <w:rPr>
                            <w:b/>
                            <w:sz w:val="20"/>
                            <w:szCs w:val="20"/>
                          </w:rPr>
                          <w:t>Реализация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социально-значимых пр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ектов развития муниципальных обр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зований, основанных на местных ин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циативах за счет бюджета Розентал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ского сельского муниципального обр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зования Республики Калмыкия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630F5">
                          <w:rPr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78 8 01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S3310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630F5">
                          <w:rPr>
                            <w:b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6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336,5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5630F5" w:rsidRDefault="00B10A0C" w:rsidP="00E024A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 xml:space="preserve">78 8 01 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5630F5">
                          <w:rPr>
                            <w:sz w:val="20"/>
                            <w:szCs w:val="20"/>
                            <w:lang w:val="en-US"/>
                          </w:rPr>
                          <w:t>S3310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E952E0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52E0">
                          <w:rPr>
                            <w:sz w:val="20"/>
                            <w:szCs w:val="20"/>
                          </w:rPr>
                          <w:t>33</w:t>
                        </w:r>
                        <w:r w:rsidRPr="00E952E0">
                          <w:rPr>
                            <w:sz w:val="20"/>
                            <w:szCs w:val="20"/>
                            <w:lang w:val="en-US"/>
                          </w:rPr>
                          <w:t>6</w:t>
                        </w:r>
                        <w:r w:rsidRPr="00E952E0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E952E0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52E0">
                          <w:rPr>
                            <w:sz w:val="20"/>
                            <w:szCs w:val="20"/>
                          </w:rPr>
                          <w:t>336,5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E952E0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52E0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 xml:space="preserve">78 8 01 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5630F5">
                          <w:rPr>
                            <w:sz w:val="20"/>
                            <w:szCs w:val="20"/>
                            <w:lang w:val="en-US"/>
                          </w:rPr>
                          <w:t>S3310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E952E0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52E0">
                          <w:rPr>
                            <w:sz w:val="20"/>
                            <w:szCs w:val="20"/>
                          </w:rPr>
                          <w:t>33</w:t>
                        </w:r>
                        <w:r w:rsidRPr="00E952E0">
                          <w:rPr>
                            <w:sz w:val="20"/>
                            <w:szCs w:val="20"/>
                            <w:lang w:val="en-US"/>
                          </w:rPr>
                          <w:t>6</w:t>
                        </w:r>
                        <w:r w:rsidRPr="00E952E0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E952E0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52E0">
                          <w:rPr>
                            <w:sz w:val="20"/>
                            <w:szCs w:val="20"/>
                          </w:rPr>
                          <w:t>336,5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E952E0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52E0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 в рамках не программных направлений расходов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78 1 00 00000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 xml:space="preserve">99 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78 1 01 90990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880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10A0C" w:rsidRPr="007A47E3" w:rsidRDefault="00B10A0C" w:rsidP="00E024A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B10A0C" w:rsidRPr="00431E72" w:rsidTr="00D2750F">
                    <w:trPr>
                      <w:trHeight w:val="35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B10A0C" w:rsidRPr="00431E72" w:rsidRDefault="00B10A0C" w:rsidP="00E024A6">
                        <w:pPr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5913,3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3946,1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0A0C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B10A0C" w:rsidRPr="00431E72" w:rsidRDefault="00B10A0C" w:rsidP="00E024A6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1967,2</w:t>
                        </w:r>
                      </w:p>
                    </w:tc>
                  </w:tr>
                </w:tbl>
                <w:p w:rsidR="00B10A0C" w:rsidRDefault="00B10A0C" w:rsidP="00D2750F">
                  <w:pPr>
                    <w:autoSpaceDE w:val="0"/>
                    <w:autoSpaceDN w:val="0"/>
                    <w:adjustRightInd w:val="0"/>
                    <w:ind w:right="24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B10A0C" w:rsidRDefault="00B10A0C" w:rsidP="00D2750F"/>
        </w:tc>
      </w:tr>
    </w:tbl>
    <w:p w:rsidR="00B10A0C" w:rsidRDefault="00B10A0C" w:rsidP="00B94C85"/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B10A0C" w:rsidRPr="00431E72" w:rsidRDefault="00B10A0C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3</w:t>
            </w:r>
          </w:p>
        </w:tc>
      </w:tr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tbl>
            <w:tblPr>
              <w:tblW w:w="9820" w:type="dxa"/>
              <w:tblInd w:w="19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20"/>
            </w:tblGrid>
            <w:tr w:rsidR="00B10A0C" w:rsidTr="00D2750F">
              <w:trPr>
                <w:trHeight w:val="255"/>
              </w:trPr>
              <w:tc>
                <w:tcPr>
                  <w:tcW w:w="9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</w:tcPr>
                <w:p w:rsidR="00B10A0C" w:rsidRDefault="00B10A0C" w:rsidP="00D2750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к Решению Собрания депутатов </w:t>
                  </w:r>
                </w:p>
                <w:p w:rsidR="00B10A0C" w:rsidRDefault="00B10A0C" w:rsidP="00D2750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Розентальского сельского муниципал</w:t>
                  </w:r>
                  <w:r>
                    <w:rPr>
                      <w:color w:val="000000"/>
                      <w:sz w:val="18"/>
                      <w:szCs w:val="18"/>
                    </w:rPr>
                    <w:t>ь</w:t>
                  </w:r>
                  <w:r>
                    <w:rPr>
                      <w:color w:val="000000"/>
                      <w:sz w:val="18"/>
                      <w:szCs w:val="18"/>
                    </w:rPr>
                    <w:t>ного образования Республики Калмыкия</w:t>
                  </w:r>
                </w:p>
                <w:p w:rsidR="00B10A0C" w:rsidRDefault="00B10A0C" w:rsidP="00D2750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№ 17 от 31.10. 2023г.  </w:t>
                  </w:r>
                </w:p>
              </w:tc>
            </w:tr>
          </w:tbl>
          <w:p w:rsidR="00B10A0C" w:rsidRDefault="00B10A0C" w:rsidP="00D2750F"/>
        </w:tc>
      </w:tr>
    </w:tbl>
    <w:p w:rsidR="00B10A0C" w:rsidRDefault="00B10A0C" w:rsidP="00B94C85"/>
    <w:p w:rsidR="00B10A0C" w:rsidRPr="00F91919" w:rsidRDefault="00B10A0C" w:rsidP="00B94C85">
      <w:pPr>
        <w:pStyle w:val="Heading7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F91919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                                         Источники внутреннего финансирования дефицита</w:t>
      </w:r>
    </w:p>
    <w:p w:rsidR="00B10A0C" w:rsidRPr="003F316C" w:rsidRDefault="00B10A0C" w:rsidP="00B94C85">
      <w:pPr>
        <w:jc w:val="center"/>
        <w:rPr>
          <w:b/>
          <w:bCs/>
          <w:sz w:val="22"/>
          <w:szCs w:val="22"/>
        </w:rPr>
      </w:pPr>
      <w:r w:rsidRPr="003F316C">
        <w:rPr>
          <w:b/>
          <w:bCs/>
          <w:sz w:val="22"/>
          <w:szCs w:val="22"/>
        </w:rPr>
        <w:t xml:space="preserve">бюджета  </w:t>
      </w:r>
      <w:r>
        <w:rPr>
          <w:b/>
          <w:bCs/>
          <w:sz w:val="22"/>
          <w:szCs w:val="22"/>
        </w:rPr>
        <w:t>Розентальского</w:t>
      </w:r>
      <w:r w:rsidRPr="003F316C">
        <w:rPr>
          <w:b/>
          <w:bCs/>
          <w:sz w:val="22"/>
          <w:szCs w:val="22"/>
        </w:rPr>
        <w:t xml:space="preserve"> сельского муниципального образования </w:t>
      </w:r>
    </w:p>
    <w:p w:rsidR="00B10A0C" w:rsidRPr="00991B58" w:rsidRDefault="00B10A0C" w:rsidP="00B94C8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Республики Калмыкия за 9 месяцев 2023 </w:t>
      </w:r>
      <w:r w:rsidRPr="003F316C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а</w:t>
      </w:r>
    </w:p>
    <w:p w:rsidR="00B10A0C" w:rsidRDefault="00B10A0C" w:rsidP="00B94C85">
      <w:pPr>
        <w:pStyle w:val="Heading7"/>
      </w:pPr>
    </w:p>
    <w:p w:rsidR="00B10A0C" w:rsidRDefault="00B10A0C" w:rsidP="00B94C85">
      <w:pPr>
        <w:jc w:val="right"/>
      </w:pPr>
      <w:r>
        <w:rPr>
          <w:sz w:val="20"/>
          <w:szCs w:val="22"/>
        </w:rPr>
        <w:t>(тыс. руб.)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B10A0C" w:rsidTr="00D2750F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источников внутреннего фина</w:t>
            </w:r>
            <w:r>
              <w:rPr>
                <w:b/>
                <w:bCs/>
                <w:color w:val="000000"/>
                <w:sz w:val="20"/>
              </w:rPr>
              <w:t>н</w:t>
            </w:r>
            <w:r>
              <w:rPr>
                <w:b/>
                <w:bCs/>
                <w:color w:val="000000"/>
                <w:sz w:val="20"/>
              </w:rPr>
              <w:t>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</w:t>
            </w:r>
            <w:r>
              <w:rPr>
                <w:snapToGrid w:val="0"/>
                <w:sz w:val="18"/>
              </w:rPr>
              <w:t>р</w:t>
            </w:r>
            <w:r>
              <w:rPr>
                <w:snapToGrid w:val="0"/>
                <w:sz w:val="18"/>
              </w:rPr>
              <w:t>жденные бюдже</w:t>
            </w:r>
            <w:r>
              <w:rPr>
                <w:snapToGrid w:val="0"/>
                <w:sz w:val="18"/>
              </w:rPr>
              <w:t>т</w:t>
            </w:r>
            <w:r>
              <w:rPr>
                <w:snapToGrid w:val="0"/>
                <w:sz w:val="18"/>
              </w:rPr>
              <w:t>ные назн</w:t>
            </w:r>
            <w:r>
              <w:rPr>
                <w:snapToGrid w:val="0"/>
                <w:sz w:val="18"/>
              </w:rPr>
              <w:t>а</w:t>
            </w:r>
            <w:r>
              <w:rPr>
                <w:snapToGrid w:val="0"/>
                <w:sz w:val="18"/>
              </w:rPr>
              <w:t>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Испо</w:t>
            </w:r>
            <w:r>
              <w:rPr>
                <w:snapToGrid w:val="0"/>
                <w:sz w:val="18"/>
                <w:szCs w:val="20"/>
              </w:rPr>
              <w:t>л</w:t>
            </w:r>
            <w:r>
              <w:rPr>
                <w:snapToGrid w:val="0"/>
                <w:sz w:val="18"/>
                <w:szCs w:val="20"/>
              </w:rPr>
              <w:t>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</w:t>
            </w:r>
            <w:r>
              <w:rPr>
                <w:snapToGrid w:val="0"/>
                <w:sz w:val="18"/>
              </w:rPr>
              <w:t>с</w:t>
            </w:r>
            <w:r>
              <w:rPr>
                <w:snapToGrid w:val="0"/>
                <w:sz w:val="18"/>
              </w:rPr>
              <w:t>полне</w:t>
            </w:r>
            <w:r>
              <w:rPr>
                <w:snapToGrid w:val="0"/>
                <w:sz w:val="18"/>
              </w:rPr>
              <w:t>н</w:t>
            </w:r>
            <w:r>
              <w:rPr>
                <w:snapToGrid w:val="0"/>
                <w:sz w:val="18"/>
              </w:rPr>
              <w:t>ные назн</w:t>
            </w:r>
            <w:r>
              <w:rPr>
                <w:snapToGrid w:val="0"/>
                <w:sz w:val="18"/>
              </w:rPr>
              <w:t>а</w:t>
            </w:r>
            <w:r>
              <w:rPr>
                <w:snapToGrid w:val="0"/>
                <w:sz w:val="18"/>
              </w:rPr>
              <w:t>чения</w:t>
            </w:r>
          </w:p>
        </w:tc>
      </w:tr>
      <w:tr w:rsidR="00B10A0C" w:rsidTr="00D2750F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48,1</w:t>
            </w:r>
          </w:p>
        </w:tc>
      </w:tr>
      <w:tr w:rsidR="00B10A0C" w:rsidTr="00D2750F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color w:val="000000"/>
                <w:sz w:val="20"/>
                <w:szCs w:val="20"/>
              </w:rPr>
            </w:pPr>
            <w:r w:rsidRPr="005821EC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</w:t>
            </w:r>
            <w:r>
              <w:rPr>
                <w:color w:val="000000"/>
                <w:sz w:val="18"/>
              </w:rPr>
              <w:t>е</w:t>
            </w:r>
            <w:r>
              <w:rPr>
                <w:color w:val="000000"/>
                <w:sz w:val="18"/>
              </w:rPr>
              <w:t>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A0C" w:rsidRDefault="00B10A0C" w:rsidP="00D27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- 5697,3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A0C" w:rsidRDefault="00B10A0C" w:rsidP="00D27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-3778,2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A0C" w:rsidRDefault="00B10A0C" w:rsidP="00D27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-1919,1</w:t>
            </w:r>
          </w:p>
        </w:tc>
      </w:tr>
      <w:tr w:rsidR="00B10A0C" w:rsidTr="00D2750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color w:val="000000"/>
                <w:sz w:val="20"/>
                <w:szCs w:val="20"/>
              </w:rPr>
            </w:pPr>
            <w:r w:rsidRPr="005821EC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</w:t>
            </w:r>
            <w:r>
              <w:rPr>
                <w:color w:val="000000"/>
                <w:sz w:val="18"/>
              </w:rPr>
              <w:t>е</w:t>
            </w:r>
            <w:r>
              <w:rPr>
                <w:color w:val="000000"/>
                <w:sz w:val="18"/>
              </w:rPr>
              <w:t>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A0C" w:rsidRDefault="00B10A0C" w:rsidP="00D27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5913,3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A0C" w:rsidRDefault="00B10A0C" w:rsidP="00D27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A0C" w:rsidRDefault="00B10A0C" w:rsidP="00D27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1967,2</w:t>
            </w:r>
          </w:p>
        </w:tc>
      </w:tr>
      <w:tr w:rsidR="00B10A0C" w:rsidTr="00D2750F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</w:t>
            </w:r>
            <w:r>
              <w:rPr>
                <w:b/>
                <w:bCs/>
                <w:color w:val="000000"/>
                <w:sz w:val="18"/>
              </w:rPr>
              <w:t>Н</w:t>
            </w:r>
            <w:r>
              <w:rPr>
                <w:b/>
                <w:bCs/>
                <w:color w:val="000000"/>
                <w:sz w:val="18"/>
              </w:rPr>
              <w:t>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48,1</w:t>
            </w:r>
          </w:p>
        </w:tc>
      </w:tr>
    </w:tbl>
    <w:p w:rsidR="00B10A0C" w:rsidRPr="00E024A6" w:rsidRDefault="00B10A0C" w:rsidP="00E024A6">
      <w:r>
        <w:br w:type="textWrapping" w:clear="all"/>
      </w:r>
    </w:p>
    <w:p w:rsidR="00B10A0C" w:rsidRDefault="00B10A0C" w:rsidP="00B94C85">
      <w:pPr>
        <w:jc w:val="center"/>
        <w:rPr>
          <w:b/>
          <w:bCs/>
        </w:rPr>
      </w:pPr>
    </w:p>
    <w:p w:rsidR="00B10A0C" w:rsidRDefault="00B10A0C" w:rsidP="00B94C85">
      <w:pPr>
        <w:jc w:val="center"/>
        <w:rPr>
          <w:b/>
          <w:bCs/>
        </w:rPr>
      </w:pPr>
    </w:p>
    <w:p w:rsidR="00B10A0C" w:rsidRDefault="00B10A0C" w:rsidP="00B94C85">
      <w:pPr>
        <w:jc w:val="center"/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4</w:t>
            </w:r>
          </w:p>
        </w:tc>
      </w:tr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№ 17 от 31.10. 2023г  </w:t>
            </w:r>
          </w:p>
        </w:tc>
      </w:tr>
    </w:tbl>
    <w:p w:rsidR="00B10A0C" w:rsidRDefault="00B10A0C" w:rsidP="00E024A6">
      <w:pPr>
        <w:rPr>
          <w:b/>
          <w:bCs/>
        </w:rPr>
      </w:pPr>
    </w:p>
    <w:p w:rsidR="00B10A0C" w:rsidRDefault="00B10A0C" w:rsidP="00B94C85">
      <w:pPr>
        <w:jc w:val="center"/>
        <w:rPr>
          <w:b/>
          <w:bCs/>
        </w:rPr>
      </w:pPr>
    </w:p>
    <w:p w:rsidR="00B10A0C" w:rsidRDefault="00B10A0C" w:rsidP="00B94C85">
      <w:pPr>
        <w:jc w:val="center"/>
        <w:rPr>
          <w:b/>
          <w:bCs/>
        </w:rPr>
      </w:pPr>
      <w:r>
        <w:rPr>
          <w:b/>
          <w:bCs/>
        </w:rPr>
        <w:t xml:space="preserve">Информация о численности муниципальных служащих </w:t>
      </w:r>
    </w:p>
    <w:p w:rsidR="00B10A0C" w:rsidRPr="00B95295" w:rsidRDefault="00B10A0C" w:rsidP="00B94C85">
      <w:pPr>
        <w:jc w:val="center"/>
        <w:rPr>
          <w:b/>
          <w:bCs/>
        </w:rPr>
      </w:pPr>
      <w:r>
        <w:rPr>
          <w:b/>
          <w:bCs/>
        </w:rPr>
        <w:t xml:space="preserve">администрации Розентальского сельского муниципального образования                           </w:t>
      </w:r>
      <w:r w:rsidRPr="00B95295">
        <w:rPr>
          <w:b/>
        </w:rPr>
        <w:t>Республики Калмыкия и ра</w:t>
      </w:r>
      <w:r>
        <w:rPr>
          <w:b/>
        </w:rPr>
        <w:t>сходов на их содержание за  9 месяцев 2023</w:t>
      </w:r>
      <w:r w:rsidRPr="00B95295">
        <w:rPr>
          <w:b/>
        </w:rPr>
        <w:t xml:space="preserve"> год</w:t>
      </w:r>
    </w:p>
    <w:p w:rsidR="00B10A0C" w:rsidRDefault="00B10A0C" w:rsidP="00E024A6"/>
    <w:p w:rsidR="00B10A0C" w:rsidRDefault="00B10A0C" w:rsidP="00B94C85">
      <w:pPr>
        <w:jc w:val="center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134"/>
        <w:gridCol w:w="1559"/>
        <w:gridCol w:w="1418"/>
        <w:gridCol w:w="1134"/>
        <w:gridCol w:w="1134"/>
        <w:gridCol w:w="1134"/>
      </w:tblGrid>
      <w:tr w:rsidR="00B10A0C" w:rsidTr="00D2750F">
        <w:trPr>
          <w:cantSplit/>
          <w:trHeight w:val="405"/>
        </w:trPr>
        <w:tc>
          <w:tcPr>
            <w:tcW w:w="1560" w:type="dxa"/>
            <w:vMerge w:val="restart"/>
          </w:tcPr>
          <w:p w:rsidR="00B10A0C" w:rsidRDefault="00B10A0C" w:rsidP="00D2750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Органы местного самоуправления</w:t>
            </w:r>
          </w:p>
        </w:tc>
        <w:tc>
          <w:tcPr>
            <w:tcW w:w="1276" w:type="dxa"/>
            <w:vMerge w:val="restart"/>
          </w:tcPr>
          <w:p w:rsidR="00B10A0C" w:rsidRDefault="00B10A0C" w:rsidP="00D2750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Штатная численность, всего</w:t>
            </w:r>
          </w:p>
        </w:tc>
        <w:tc>
          <w:tcPr>
            <w:tcW w:w="4111" w:type="dxa"/>
            <w:gridSpan w:val="3"/>
          </w:tcPr>
          <w:p w:rsidR="00B10A0C" w:rsidRDefault="00B10A0C" w:rsidP="00D2750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B10A0C" w:rsidRDefault="00B10A0C" w:rsidP="00D2750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Утвержден-ные бю</w:t>
            </w:r>
            <w:r>
              <w:rPr>
                <w:snapToGrid w:val="0"/>
                <w:sz w:val="18"/>
              </w:rPr>
              <w:t>д</w:t>
            </w:r>
            <w:r>
              <w:rPr>
                <w:snapToGrid w:val="0"/>
                <w:sz w:val="18"/>
              </w:rPr>
              <w:t>жетные назначения</w:t>
            </w:r>
          </w:p>
        </w:tc>
        <w:tc>
          <w:tcPr>
            <w:tcW w:w="1134" w:type="dxa"/>
            <w:vMerge w:val="restart"/>
          </w:tcPr>
          <w:p w:rsidR="00B10A0C" w:rsidRDefault="00B10A0C" w:rsidP="00D2750F">
            <w:pPr>
              <w:jc w:val="center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Исполнено</w:t>
            </w:r>
          </w:p>
        </w:tc>
        <w:tc>
          <w:tcPr>
            <w:tcW w:w="1134" w:type="dxa"/>
            <w:vMerge w:val="restart"/>
          </w:tcPr>
          <w:p w:rsidR="00B10A0C" w:rsidRDefault="00B10A0C" w:rsidP="00D2750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</w:t>
            </w:r>
            <w:r>
              <w:rPr>
                <w:snapToGrid w:val="0"/>
                <w:sz w:val="18"/>
              </w:rPr>
              <w:t>л</w:t>
            </w:r>
            <w:r>
              <w:rPr>
                <w:snapToGrid w:val="0"/>
                <w:sz w:val="18"/>
              </w:rPr>
              <w:t>ненные назначе-ния</w:t>
            </w:r>
          </w:p>
        </w:tc>
      </w:tr>
      <w:tr w:rsidR="00B10A0C" w:rsidTr="00D2750F">
        <w:trPr>
          <w:cantSplit/>
          <w:trHeight w:val="420"/>
        </w:trPr>
        <w:tc>
          <w:tcPr>
            <w:tcW w:w="1560" w:type="dxa"/>
            <w:vMerge/>
          </w:tcPr>
          <w:p w:rsidR="00B10A0C" w:rsidRDefault="00B10A0C" w:rsidP="00D2750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10A0C" w:rsidRDefault="00B10A0C" w:rsidP="00D2750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Глава адм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 xml:space="preserve">нистрации </w:t>
            </w:r>
          </w:p>
        </w:tc>
        <w:tc>
          <w:tcPr>
            <w:tcW w:w="1559" w:type="dxa"/>
          </w:tcPr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Муниципальные служащие </w:t>
            </w:r>
          </w:p>
        </w:tc>
        <w:tc>
          <w:tcPr>
            <w:tcW w:w="1418" w:type="dxa"/>
          </w:tcPr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Обслуживающий персонал </w:t>
            </w:r>
          </w:p>
        </w:tc>
        <w:tc>
          <w:tcPr>
            <w:tcW w:w="1134" w:type="dxa"/>
            <w:vMerge/>
          </w:tcPr>
          <w:p w:rsidR="00B10A0C" w:rsidRDefault="00B10A0C" w:rsidP="00D2750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0A0C" w:rsidRDefault="00B10A0C" w:rsidP="00D2750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0A0C" w:rsidRDefault="00B10A0C" w:rsidP="00D2750F">
            <w:pPr>
              <w:jc w:val="center"/>
              <w:rPr>
                <w:sz w:val="20"/>
              </w:rPr>
            </w:pPr>
          </w:p>
        </w:tc>
      </w:tr>
      <w:tr w:rsidR="00B10A0C" w:rsidTr="00D2750F">
        <w:trPr>
          <w:trHeight w:val="551"/>
        </w:trPr>
        <w:tc>
          <w:tcPr>
            <w:tcW w:w="1560" w:type="dxa"/>
            <w:vAlign w:val="center"/>
          </w:tcPr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РСМО РК</w:t>
            </w:r>
          </w:p>
        </w:tc>
        <w:tc>
          <w:tcPr>
            <w:tcW w:w="1276" w:type="dxa"/>
            <w:vAlign w:val="center"/>
          </w:tcPr>
          <w:p w:rsidR="00B10A0C" w:rsidRDefault="00B10A0C" w:rsidP="00D2750F">
            <w:pPr>
              <w:jc w:val="center"/>
              <w:rPr>
                <w:sz w:val="16"/>
              </w:rPr>
            </w:pPr>
          </w:p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B10A0C" w:rsidRDefault="00B10A0C" w:rsidP="00D2750F">
            <w:pPr>
              <w:jc w:val="center"/>
              <w:rPr>
                <w:sz w:val="16"/>
              </w:rPr>
            </w:pPr>
          </w:p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B10A0C" w:rsidRDefault="00B10A0C" w:rsidP="00D2750F">
            <w:pPr>
              <w:jc w:val="center"/>
              <w:rPr>
                <w:sz w:val="16"/>
              </w:rPr>
            </w:pPr>
          </w:p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B10A0C" w:rsidRDefault="00B10A0C" w:rsidP="00D2750F">
            <w:pPr>
              <w:jc w:val="center"/>
              <w:rPr>
                <w:bCs/>
                <w:sz w:val="20"/>
                <w:szCs w:val="20"/>
              </w:rPr>
            </w:pPr>
          </w:p>
          <w:p w:rsidR="00B10A0C" w:rsidRPr="002D5D8D" w:rsidRDefault="00B10A0C" w:rsidP="00D2750F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1103,0</w:t>
            </w:r>
          </w:p>
        </w:tc>
        <w:tc>
          <w:tcPr>
            <w:tcW w:w="1134" w:type="dxa"/>
          </w:tcPr>
          <w:p w:rsidR="00B10A0C" w:rsidRDefault="00B10A0C" w:rsidP="00D2750F">
            <w:pPr>
              <w:jc w:val="center"/>
              <w:rPr>
                <w:bCs/>
                <w:sz w:val="20"/>
                <w:szCs w:val="20"/>
              </w:rPr>
            </w:pPr>
          </w:p>
          <w:p w:rsidR="00B10A0C" w:rsidRPr="002D5D8D" w:rsidRDefault="00B10A0C" w:rsidP="00D275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632,6</w:t>
            </w:r>
          </w:p>
        </w:tc>
        <w:tc>
          <w:tcPr>
            <w:tcW w:w="1134" w:type="dxa"/>
          </w:tcPr>
          <w:p w:rsidR="00B10A0C" w:rsidRDefault="00B10A0C" w:rsidP="00D2750F">
            <w:pPr>
              <w:jc w:val="center"/>
              <w:rPr>
                <w:bCs/>
                <w:sz w:val="20"/>
                <w:szCs w:val="20"/>
              </w:rPr>
            </w:pPr>
          </w:p>
          <w:p w:rsidR="00B10A0C" w:rsidRPr="002D5D8D" w:rsidRDefault="00B10A0C" w:rsidP="00D275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470,4</w:t>
            </w:r>
          </w:p>
        </w:tc>
      </w:tr>
      <w:tr w:rsidR="00B10A0C" w:rsidTr="00D2750F">
        <w:trPr>
          <w:trHeight w:val="531"/>
        </w:trPr>
        <w:tc>
          <w:tcPr>
            <w:tcW w:w="1560" w:type="dxa"/>
            <w:vAlign w:val="center"/>
          </w:tcPr>
          <w:p w:rsidR="00B10A0C" w:rsidRDefault="00B10A0C" w:rsidP="00D2750F">
            <w:pPr>
              <w:jc w:val="center"/>
              <w:rPr>
                <w:b/>
                <w:bCs/>
                <w:sz w:val="20"/>
              </w:rPr>
            </w:pPr>
          </w:p>
          <w:p w:rsidR="00B10A0C" w:rsidRDefault="00B10A0C" w:rsidP="00D275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10A0C" w:rsidRDefault="00B10A0C" w:rsidP="00D2750F">
            <w:pPr>
              <w:jc w:val="center"/>
              <w:rPr>
                <w:sz w:val="16"/>
              </w:rPr>
            </w:pPr>
          </w:p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B10A0C" w:rsidRDefault="00B10A0C" w:rsidP="00D2750F">
            <w:pPr>
              <w:jc w:val="center"/>
              <w:rPr>
                <w:sz w:val="16"/>
              </w:rPr>
            </w:pPr>
          </w:p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B10A0C" w:rsidRDefault="00B10A0C" w:rsidP="00D2750F">
            <w:pPr>
              <w:jc w:val="center"/>
              <w:rPr>
                <w:sz w:val="16"/>
              </w:rPr>
            </w:pPr>
          </w:p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10A0C" w:rsidRDefault="00B10A0C" w:rsidP="00D2750F">
            <w:pPr>
              <w:jc w:val="center"/>
              <w:rPr>
                <w:sz w:val="16"/>
              </w:rPr>
            </w:pPr>
          </w:p>
          <w:p w:rsidR="00B10A0C" w:rsidRDefault="00B10A0C" w:rsidP="00D275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</w:rPr>
              <w:t>1103,0</w:t>
            </w:r>
          </w:p>
        </w:tc>
        <w:tc>
          <w:tcPr>
            <w:tcW w:w="1134" w:type="dxa"/>
          </w:tcPr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632,6</w:t>
            </w:r>
          </w:p>
        </w:tc>
        <w:tc>
          <w:tcPr>
            <w:tcW w:w="1134" w:type="dxa"/>
          </w:tcPr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0A0C" w:rsidRDefault="00B10A0C" w:rsidP="00D27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470,4</w:t>
            </w:r>
          </w:p>
        </w:tc>
      </w:tr>
    </w:tbl>
    <w:p w:rsidR="00B10A0C" w:rsidRDefault="00B10A0C" w:rsidP="00B94C85">
      <w:pPr>
        <w:jc w:val="center"/>
      </w:pPr>
    </w:p>
    <w:p w:rsidR="00B10A0C" w:rsidRDefault="00B10A0C" w:rsidP="00B94C85">
      <w:pPr>
        <w:jc w:val="center"/>
      </w:pPr>
    </w:p>
    <w:p w:rsidR="00B10A0C" w:rsidRDefault="00B10A0C" w:rsidP="00B94C85"/>
    <w:p w:rsidR="00B10A0C" w:rsidRDefault="00B10A0C" w:rsidP="00B94C85"/>
    <w:p w:rsidR="00B10A0C" w:rsidRDefault="00B10A0C" w:rsidP="00E024A6">
      <w:pPr>
        <w:rPr>
          <w:sz w:val="20"/>
          <w:szCs w:val="20"/>
        </w:rPr>
      </w:pPr>
    </w:p>
    <w:p w:rsidR="00B10A0C" w:rsidRDefault="00B10A0C" w:rsidP="00B94C85">
      <w:pPr>
        <w:jc w:val="center"/>
        <w:rPr>
          <w:sz w:val="20"/>
          <w:szCs w:val="20"/>
        </w:rPr>
      </w:pPr>
    </w:p>
    <w:p w:rsidR="00B10A0C" w:rsidRDefault="00B10A0C" w:rsidP="00B94C85">
      <w:pPr>
        <w:jc w:val="center"/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B10A0C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B10A0C" w:rsidRDefault="00B10A0C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№ 17 от 31.10. 2023г  </w:t>
            </w:r>
          </w:p>
        </w:tc>
      </w:tr>
    </w:tbl>
    <w:p w:rsidR="00B10A0C" w:rsidRDefault="00B10A0C" w:rsidP="00B94C85">
      <w:pPr>
        <w:jc w:val="center"/>
        <w:rPr>
          <w:b/>
          <w:bCs/>
        </w:rPr>
      </w:pPr>
    </w:p>
    <w:p w:rsidR="00B10A0C" w:rsidRDefault="00B10A0C" w:rsidP="00B94C85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Розентальского</w:t>
      </w:r>
      <w:r w:rsidRPr="006727DE">
        <w:rPr>
          <w:b/>
        </w:rPr>
        <w:t xml:space="preserve"> сельского м</w:t>
      </w:r>
      <w:r w:rsidRPr="006727DE">
        <w:rPr>
          <w:b/>
        </w:rPr>
        <w:t>у</w:t>
      </w:r>
      <w:r w:rsidRPr="006727DE">
        <w:rPr>
          <w:b/>
        </w:rPr>
        <w:t xml:space="preserve">ниципального образования Республики Калмыкия за </w:t>
      </w:r>
      <w:r>
        <w:rPr>
          <w:b/>
        </w:rPr>
        <w:t>9 месяцев 2023</w:t>
      </w:r>
      <w:r w:rsidRPr="006727DE">
        <w:rPr>
          <w:b/>
        </w:rPr>
        <w:t xml:space="preserve"> год</w:t>
      </w:r>
    </w:p>
    <w:p w:rsidR="00B10A0C" w:rsidRDefault="00B10A0C" w:rsidP="00B94C85"/>
    <w:p w:rsidR="00B10A0C" w:rsidRDefault="00B10A0C" w:rsidP="00B94C85">
      <w:pPr>
        <w:ind w:firstLine="708"/>
      </w:pPr>
      <w:r>
        <w:t>Утверждено на 2023 год – 20,0 тыс.руб</w:t>
      </w:r>
    </w:p>
    <w:p w:rsidR="00B10A0C" w:rsidRPr="001133FF" w:rsidRDefault="00B10A0C" w:rsidP="00B94C85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B10A0C" w:rsidRPr="006727DE" w:rsidTr="00D2750F">
        <w:trPr>
          <w:trHeight w:val="1560"/>
        </w:trPr>
        <w:tc>
          <w:tcPr>
            <w:tcW w:w="1951" w:type="dxa"/>
          </w:tcPr>
          <w:p w:rsidR="00B10A0C" w:rsidRPr="006727DE" w:rsidRDefault="00B10A0C" w:rsidP="00D2750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B10A0C" w:rsidRPr="006727DE" w:rsidRDefault="00B10A0C" w:rsidP="00D2750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B10A0C" w:rsidRPr="006727DE" w:rsidRDefault="00B10A0C" w:rsidP="00D2750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ния</w:t>
            </w:r>
          </w:p>
        </w:tc>
        <w:tc>
          <w:tcPr>
            <w:tcW w:w="1134" w:type="dxa"/>
          </w:tcPr>
          <w:p w:rsidR="00B10A0C" w:rsidRPr="006727DE" w:rsidRDefault="00B10A0C" w:rsidP="00D2750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ния</w:t>
            </w:r>
          </w:p>
        </w:tc>
        <w:tc>
          <w:tcPr>
            <w:tcW w:w="1417" w:type="dxa"/>
          </w:tcPr>
          <w:p w:rsidR="00B10A0C" w:rsidRPr="006727DE" w:rsidRDefault="00B10A0C" w:rsidP="00D2750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</w:t>
            </w:r>
            <w:r w:rsidRPr="006727DE">
              <w:rPr>
                <w:b/>
              </w:rPr>
              <w:t>ы</w:t>
            </w:r>
            <w:r w:rsidRPr="006727DE">
              <w:rPr>
                <w:b/>
              </w:rPr>
              <w:t>деления средств</w:t>
            </w:r>
          </w:p>
        </w:tc>
        <w:tc>
          <w:tcPr>
            <w:tcW w:w="851" w:type="dxa"/>
          </w:tcPr>
          <w:p w:rsidR="00B10A0C" w:rsidRPr="006727DE" w:rsidRDefault="00B10A0C" w:rsidP="00D2750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</w:t>
            </w:r>
            <w:r w:rsidRPr="006727DE">
              <w:rPr>
                <w:b/>
              </w:rPr>
              <w:t>ы</w:t>
            </w:r>
            <w:r w:rsidRPr="006727DE">
              <w:rPr>
                <w:b/>
              </w:rPr>
              <w:t>дел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но по ра</w:t>
            </w:r>
            <w:r w:rsidRPr="006727DE">
              <w:rPr>
                <w:b/>
              </w:rPr>
              <w:t>с</w:t>
            </w:r>
            <w:r w:rsidRPr="006727DE">
              <w:rPr>
                <w:b/>
              </w:rPr>
              <w:t>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нию (тыс.руб)</w:t>
            </w:r>
          </w:p>
        </w:tc>
        <w:tc>
          <w:tcPr>
            <w:tcW w:w="850" w:type="dxa"/>
          </w:tcPr>
          <w:p w:rsidR="00B10A0C" w:rsidRPr="006727DE" w:rsidRDefault="00B10A0C" w:rsidP="00D2750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</w:t>
            </w:r>
            <w:r w:rsidRPr="006727DE">
              <w:rPr>
                <w:b/>
              </w:rPr>
              <w:t>с</w:t>
            </w:r>
            <w:r w:rsidRPr="006727DE">
              <w:rPr>
                <w:b/>
              </w:rPr>
              <w:t>по</w:t>
            </w:r>
            <w:r w:rsidRPr="006727DE">
              <w:rPr>
                <w:b/>
              </w:rPr>
              <w:t>л</w:t>
            </w:r>
            <w:r w:rsidRPr="006727DE">
              <w:rPr>
                <w:b/>
              </w:rPr>
              <w:t>нено</w:t>
            </w:r>
          </w:p>
          <w:p w:rsidR="00B10A0C" w:rsidRPr="006727DE" w:rsidRDefault="00B10A0C" w:rsidP="00D2750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B10A0C" w:rsidRPr="006727DE" w:rsidRDefault="00B10A0C" w:rsidP="00D2750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</w:t>
            </w:r>
            <w:r w:rsidRPr="006727DE">
              <w:rPr>
                <w:b/>
              </w:rPr>
              <w:t>и</w:t>
            </w:r>
            <w:r w:rsidRPr="006727DE">
              <w:rPr>
                <w:b/>
              </w:rPr>
              <w:t>нансиров</w:t>
            </w:r>
            <w:r w:rsidRPr="006727DE">
              <w:rPr>
                <w:b/>
              </w:rPr>
              <w:t>а</w:t>
            </w:r>
            <w:r w:rsidRPr="006727DE">
              <w:rPr>
                <w:b/>
              </w:rPr>
              <w:t>ния</w:t>
            </w:r>
          </w:p>
        </w:tc>
      </w:tr>
      <w:tr w:rsidR="00B10A0C" w:rsidTr="00D2750F">
        <w:trPr>
          <w:trHeight w:val="1140"/>
        </w:trPr>
        <w:tc>
          <w:tcPr>
            <w:tcW w:w="1951" w:type="dxa"/>
          </w:tcPr>
          <w:p w:rsidR="00B10A0C" w:rsidRPr="00AF743E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C447C">
              <w:rPr>
                <w:sz w:val="20"/>
                <w:szCs w:val="20"/>
              </w:rPr>
              <w:t>Администрация Розентальского сельского муниц</w:t>
            </w:r>
            <w:r w:rsidRPr="008C447C">
              <w:rPr>
                <w:sz w:val="20"/>
                <w:szCs w:val="20"/>
              </w:rPr>
              <w:t>и</w:t>
            </w:r>
            <w:r w:rsidRPr="008C447C">
              <w:rPr>
                <w:sz w:val="20"/>
                <w:szCs w:val="20"/>
              </w:rPr>
              <w:t>пального образов</w:t>
            </w:r>
            <w:r w:rsidRPr="008C447C">
              <w:rPr>
                <w:sz w:val="20"/>
                <w:szCs w:val="20"/>
              </w:rPr>
              <w:t>а</w:t>
            </w:r>
            <w:r w:rsidRPr="008C447C">
              <w:rPr>
                <w:sz w:val="20"/>
                <w:szCs w:val="20"/>
              </w:rPr>
              <w:t>ния Республики Калмыкия</w:t>
            </w:r>
          </w:p>
        </w:tc>
        <w:tc>
          <w:tcPr>
            <w:tcW w:w="1276" w:type="dxa"/>
          </w:tcPr>
          <w:p w:rsidR="00B10A0C" w:rsidRPr="00AF743E" w:rsidRDefault="00B10A0C" w:rsidP="00D2750F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  <w:r w:rsidRPr="005927E7">
              <w:rPr>
                <w:sz w:val="20"/>
                <w:szCs w:val="20"/>
              </w:rPr>
              <w:t>Левченков</w:t>
            </w:r>
            <w:r>
              <w:rPr>
                <w:sz w:val="20"/>
                <w:szCs w:val="20"/>
              </w:rPr>
              <w:t>а Дарья Юрьвна</w:t>
            </w:r>
          </w:p>
        </w:tc>
        <w:tc>
          <w:tcPr>
            <w:tcW w:w="1134" w:type="dxa"/>
          </w:tcPr>
          <w:p w:rsidR="00B10A0C" w:rsidRPr="00AF743E" w:rsidRDefault="00B10A0C" w:rsidP="00D2750F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  <w:r w:rsidRPr="005927E7">
              <w:rPr>
                <w:sz w:val="20"/>
                <w:szCs w:val="20"/>
              </w:rPr>
              <w:t>30.06.2023г.</w:t>
            </w:r>
          </w:p>
        </w:tc>
        <w:tc>
          <w:tcPr>
            <w:tcW w:w="1134" w:type="dxa"/>
          </w:tcPr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помощь в связи с тяж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лым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альным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ложением (смерть отца)</w:t>
            </w:r>
          </w:p>
        </w:tc>
        <w:tc>
          <w:tcPr>
            <w:tcW w:w="851" w:type="dxa"/>
          </w:tcPr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B10A0C" w:rsidRPr="008C447C" w:rsidRDefault="00B10A0C" w:rsidP="00D2750F">
            <w:pPr>
              <w:tabs>
                <w:tab w:val="left" w:pos="7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04.07.2023г.</w:t>
            </w:r>
          </w:p>
        </w:tc>
      </w:tr>
      <w:tr w:rsidR="00B10A0C" w:rsidTr="00D2750F">
        <w:trPr>
          <w:trHeight w:val="1140"/>
        </w:trPr>
        <w:tc>
          <w:tcPr>
            <w:tcW w:w="1951" w:type="dxa"/>
          </w:tcPr>
          <w:p w:rsidR="00B10A0C" w:rsidRPr="00AF743E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C447C">
              <w:rPr>
                <w:sz w:val="20"/>
                <w:szCs w:val="20"/>
              </w:rPr>
              <w:t>Администрация Розентальского сельского муниц</w:t>
            </w:r>
            <w:r w:rsidRPr="008C447C">
              <w:rPr>
                <w:sz w:val="20"/>
                <w:szCs w:val="20"/>
              </w:rPr>
              <w:t>и</w:t>
            </w:r>
            <w:r w:rsidRPr="008C447C">
              <w:rPr>
                <w:sz w:val="20"/>
                <w:szCs w:val="20"/>
              </w:rPr>
              <w:t>пального образов</w:t>
            </w:r>
            <w:r w:rsidRPr="008C447C">
              <w:rPr>
                <w:sz w:val="20"/>
                <w:szCs w:val="20"/>
              </w:rPr>
              <w:t>а</w:t>
            </w:r>
            <w:r w:rsidRPr="008C447C">
              <w:rPr>
                <w:sz w:val="20"/>
                <w:szCs w:val="20"/>
              </w:rPr>
              <w:t>ния Республики Калмыкия</w:t>
            </w:r>
          </w:p>
        </w:tc>
        <w:tc>
          <w:tcPr>
            <w:tcW w:w="1276" w:type="dxa"/>
          </w:tcPr>
          <w:p w:rsidR="00B10A0C" w:rsidRPr="00AF743E" w:rsidRDefault="00B10A0C" w:rsidP="00D2750F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Гиренко Николай Михайл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1134" w:type="dxa"/>
          </w:tcPr>
          <w:p w:rsidR="00B10A0C" w:rsidRPr="00AF743E" w:rsidRDefault="00B10A0C" w:rsidP="00D2750F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  <w:r w:rsidRPr="005927E7">
              <w:rPr>
                <w:sz w:val="20"/>
                <w:szCs w:val="20"/>
              </w:rPr>
              <w:t>30.06.2023г.</w:t>
            </w:r>
          </w:p>
        </w:tc>
        <w:tc>
          <w:tcPr>
            <w:tcW w:w="1134" w:type="dxa"/>
          </w:tcPr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помощь в связи с гиб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лью с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на(Участника СВО) </w:t>
            </w:r>
          </w:p>
        </w:tc>
        <w:tc>
          <w:tcPr>
            <w:tcW w:w="851" w:type="dxa"/>
          </w:tcPr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B10A0C" w:rsidRPr="008C447C" w:rsidRDefault="00B10A0C" w:rsidP="00D2750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B10A0C" w:rsidRPr="008C447C" w:rsidRDefault="00B10A0C" w:rsidP="00D2750F">
            <w:pPr>
              <w:tabs>
                <w:tab w:val="left" w:pos="7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04.07.2023г.</w:t>
            </w:r>
          </w:p>
        </w:tc>
      </w:tr>
    </w:tbl>
    <w:p w:rsidR="00B10A0C" w:rsidRPr="001133FF" w:rsidRDefault="00B10A0C" w:rsidP="00B94C85"/>
    <w:p w:rsidR="00B10A0C" w:rsidRDefault="00B10A0C" w:rsidP="00B94C85">
      <w:pPr>
        <w:tabs>
          <w:tab w:val="left" w:pos="7620"/>
        </w:tabs>
      </w:pPr>
    </w:p>
    <w:p w:rsidR="00B10A0C" w:rsidRPr="001133FF" w:rsidRDefault="00B10A0C" w:rsidP="00B94C85"/>
    <w:p w:rsidR="00B10A0C" w:rsidRPr="001133FF" w:rsidRDefault="00B10A0C" w:rsidP="00B94C85"/>
    <w:p w:rsidR="00B10A0C" w:rsidRPr="001133FF" w:rsidRDefault="00B10A0C" w:rsidP="00B94C85"/>
    <w:sectPr w:rsidR="00B10A0C" w:rsidRPr="001133FF" w:rsidSect="0043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A0C" w:rsidRDefault="00B10A0C" w:rsidP="00F251C0">
      <w:r>
        <w:separator/>
      </w:r>
    </w:p>
  </w:endnote>
  <w:endnote w:type="continuationSeparator" w:id="1">
    <w:p w:rsidR="00B10A0C" w:rsidRDefault="00B10A0C" w:rsidP="00F2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A0C" w:rsidRDefault="00B10A0C" w:rsidP="00F251C0">
      <w:r>
        <w:separator/>
      </w:r>
    </w:p>
  </w:footnote>
  <w:footnote w:type="continuationSeparator" w:id="1">
    <w:p w:rsidR="00B10A0C" w:rsidRDefault="00B10A0C" w:rsidP="00F2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E72"/>
    <w:rsid w:val="000322AE"/>
    <w:rsid w:val="00070F6D"/>
    <w:rsid w:val="00073307"/>
    <w:rsid w:val="00080ACE"/>
    <w:rsid w:val="000B4065"/>
    <w:rsid w:val="000B69E9"/>
    <w:rsid w:val="000C3581"/>
    <w:rsid w:val="000E1A2E"/>
    <w:rsid w:val="000F3F37"/>
    <w:rsid w:val="001133FF"/>
    <w:rsid w:val="00115205"/>
    <w:rsid w:val="00140742"/>
    <w:rsid w:val="0014213C"/>
    <w:rsid w:val="0014256B"/>
    <w:rsid w:val="001615B9"/>
    <w:rsid w:val="0017592A"/>
    <w:rsid w:val="00182AC1"/>
    <w:rsid w:val="00183E1C"/>
    <w:rsid w:val="00184694"/>
    <w:rsid w:val="00184719"/>
    <w:rsid w:val="00193F65"/>
    <w:rsid w:val="001B4746"/>
    <w:rsid w:val="001C5787"/>
    <w:rsid w:val="001C6731"/>
    <w:rsid w:val="001D6BBE"/>
    <w:rsid w:val="001F09F6"/>
    <w:rsid w:val="00216D8B"/>
    <w:rsid w:val="00217D2F"/>
    <w:rsid w:val="0023035E"/>
    <w:rsid w:val="00235B54"/>
    <w:rsid w:val="002369F1"/>
    <w:rsid w:val="00241CD5"/>
    <w:rsid w:val="00242F06"/>
    <w:rsid w:val="002600B8"/>
    <w:rsid w:val="00277927"/>
    <w:rsid w:val="002876A6"/>
    <w:rsid w:val="0029137E"/>
    <w:rsid w:val="00292C40"/>
    <w:rsid w:val="002A4928"/>
    <w:rsid w:val="002A5FEE"/>
    <w:rsid w:val="002B046E"/>
    <w:rsid w:val="002D1E2C"/>
    <w:rsid w:val="002D5D8D"/>
    <w:rsid w:val="002E7F4E"/>
    <w:rsid w:val="002F2C0D"/>
    <w:rsid w:val="00341298"/>
    <w:rsid w:val="00343AB6"/>
    <w:rsid w:val="003559C0"/>
    <w:rsid w:val="003E55AE"/>
    <w:rsid w:val="003F316C"/>
    <w:rsid w:val="00401AE6"/>
    <w:rsid w:val="0040595C"/>
    <w:rsid w:val="00416B94"/>
    <w:rsid w:val="00431E72"/>
    <w:rsid w:val="00440808"/>
    <w:rsid w:val="00454525"/>
    <w:rsid w:val="00477A0F"/>
    <w:rsid w:val="00481BB1"/>
    <w:rsid w:val="00482B3A"/>
    <w:rsid w:val="004844FD"/>
    <w:rsid w:val="004845E2"/>
    <w:rsid w:val="00496475"/>
    <w:rsid w:val="004F2D62"/>
    <w:rsid w:val="00502A5E"/>
    <w:rsid w:val="005052E9"/>
    <w:rsid w:val="0051627E"/>
    <w:rsid w:val="005164C0"/>
    <w:rsid w:val="00524AC0"/>
    <w:rsid w:val="005630F5"/>
    <w:rsid w:val="00571438"/>
    <w:rsid w:val="00571950"/>
    <w:rsid w:val="00577D9A"/>
    <w:rsid w:val="0058087E"/>
    <w:rsid w:val="005821EC"/>
    <w:rsid w:val="005851D0"/>
    <w:rsid w:val="005853FD"/>
    <w:rsid w:val="005927E7"/>
    <w:rsid w:val="005A31BB"/>
    <w:rsid w:val="005A6213"/>
    <w:rsid w:val="005C3F14"/>
    <w:rsid w:val="005D1C66"/>
    <w:rsid w:val="005D2138"/>
    <w:rsid w:val="005D7425"/>
    <w:rsid w:val="005E2FE1"/>
    <w:rsid w:val="0061105D"/>
    <w:rsid w:val="00621D66"/>
    <w:rsid w:val="0064721F"/>
    <w:rsid w:val="00651C72"/>
    <w:rsid w:val="00660DCE"/>
    <w:rsid w:val="006630F3"/>
    <w:rsid w:val="006727DE"/>
    <w:rsid w:val="00676447"/>
    <w:rsid w:val="00691368"/>
    <w:rsid w:val="006A632D"/>
    <w:rsid w:val="006D4B36"/>
    <w:rsid w:val="006E61EB"/>
    <w:rsid w:val="006E7CAA"/>
    <w:rsid w:val="007017FB"/>
    <w:rsid w:val="00703788"/>
    <w:rsid w:val="0071127E"/>
    <w:rsid w:val="0071590C"/>
    <w:rsid w:val="007268DB"/>
    <w:rsid w:val="00727901"/>
    <w:rsid w:val="00730E92"/>
    <w:rsid w:val="0073285C"/>
    <w:rsid w:val="007350AF"/>
    <w:rsid w:val="00737663"/>
    <w:rsid w:val="007377B3"/>
    <w:rsid w:val="00742523"/>
    <w:rsid w:val="00745365"/>
    <w:rsid w:val="0075746C"/>
    <w:rsid w:val="0078672E"/>
    <w:rsid w:val="00794B01"/>
    <w:rsid w:val="007A47E3"/>
    <w:rsid w:val="007D6416"/>
    <w:rsid w:val="007F275C"/>
    <w:rsid w:val="00812FE9"/>
    <w:rsid w:val="00831093"/>
    <w:rsid w:val="00845853"/>
    <w:rsid w:val="00845E2B"/>
    <w:rsid w:val="00846E3D"/>
    <w:rsid w:val="0089086E"/>
    <w:rsid w:val="00895218"/>
    <w:rsid w:val="008A0760"/>
    <w:rsid w:val="008A51C2"/>
    <w:rsid w:val="008B203A"/>
    <w:rsid w:val="008B39D2"/>
    <w:rsid w:val="008C2A54"/>
    <w:rsid w:val="008C447C"/>
    <w:rsid w:val="008C52CE"/>
    <w:rsid w:val="008C5BB9"/>
    <w:rsid w:val="008D4EBD"/>
    <w:rsid w:val="009008FD"/>
    <w:rsid w:val="00906221"/>
    <w:rsid w:val="0092189E"/>
    <w:rsid w:val="00940C3D"/>
    <w:rsid w:val="00960710"/>
    <w:rsid w:val="00964C0E"/>
    <w:rsid w:val="00967DEA"/>
    <w:rsid w:val="00974961"/>
    <w:rsid w:val="00981D0E"/>
    <w:rsid w:val="0099180E"/>
    <w:rsid w:val="00991B58"/>
    <w:rsid w:val="0099700D"/>
    <w:rsid w:val="009B253D"/>
    <w:rsid w:val="009B7020"/>
    <w:rsid w:val="009C0572"/>
    <w:rsid w:val="009C4F54"/>
    <w:rsid w:val="00A15076"/>
    <w:rsid w:val="00A62777"/>
    <w:rsid w:val="00A647ED"/>
    <w:rsid w:val="00A9375A"/>
    <w:rsid w:val="00A9619A"/>
    <w:rsid w:val="00AA0E07"/>
    <w:rsid w:val="00AA42F9"/>
    <w:rsid w:val="00AB4E93"/>
    <w:rsid w:val="00AC2F91"/>
    <w:rsid w:val="00AE3F54"/>
    <w:rsid w:val="00AE4853"/>
    <w:rsid w:val="00AF743E"/>
    <w:rsid w:val="00B10A0C"/>
    <w:rsid w:val="00B32523"/>
    <w:rsid w:val="00B4083B"/>
    <w:rsid w:val="00B52030"/>
    <w:rsid w:val="00B71FD1"/>
    <w:rsid w:val="00B94C85"/>
    <w:rsid w:val="00B95295"/>
    <w:rsid w:val="00B966E4"/>
    <w:rsid w:val="00BA712C"/>
    <w:rsid w:val="00BB10A5"/>
    <w:rsid w:val="00BB3ED5"/>
    <w:rsid w:val="00BD048B"/>
    <w:rsid w:val="00BD1BFA"/>
    <w:rsid w:val="00BF4A7B"/>
    <w:rsid w:val="00BF6332"/>
    <w:rsid w:val="00BF6DD4"/>
    <w:rsid w:val="00C07863"/>
    <w:rsid w:val="00C16FBB"/>
    <w:rsid w:val="00C32C29"/>
    <w:rsid w:val="00C34B27"/>
    <w:rsid w:val="00C37D0E"/>
    <w:rsid w:val="00C42CAE"/>
    <w:rsid w:val="00CA22FC"/>
    <w:rsid w:val="00CA476C"/>
    <w:rsid w:val="00CA7BFD"/>
    <w:rsid w:val="00CB1E19"/>
    <w:rsid w:val="00CB7402"/>
    <w:rsid w:val="00CD7042"/>
    <w:rsid w:val="00CE34A4"/>
    <w:rsid w:val="00CE6EED"/>
    <w:rsid w:val="00D0160A"/>
    <w:rsid w:val="00D12A5E"/>
    <w:rsid w:val="00D17F9A"/>
    <w:rsid w:val="00D2452D"/>
    <w:rsid w:val="00D2750F"/>
    <w:rsid w:val="00D45A12"/>
    <w:rsid w:val="00D515B8"/>
    <w:rsid w:val="00D5751B"/>
    <w:rsid w:val="00DA15E2"/>
    <w:rsid w:val="00DB1D3D"/>
    <w:rsid w:val="00DB2E57"/>
    <w:rsid w:val="00DB69D3"/>
    <w:rsid w:val="00DB704D"/>
    <w:rsid w:val="00DD701C"/>
    <w:rsid w:val="00DE2844"/>
    <w:rsid w:val="00DF51CB"/>
    <w:rsid w:val="00DF668D"/>
    <w:rsid w:val="00DF758E"/>
    <w:rsid w:val="00E024A6"/>
    <w:rsid w:val="00E04C40"/>
    <w:rsid w:val="00E1261F"/>
    <w:rsid w:val="00E14F83"/>
    <w:rsid w:val="00E30DBE"/>
    <w:rsid w:val="00E442D3"/>
    <w:rsid w:val="00E654D5"/>
    <w:rsid w:val="00E8035E"/>
    <w:rsid w:val="00E952E0"/>
    <w:rsid w:val="00E97B8D"/>
    <w:rsid w:val="00EB485B"/>
    <w:rsid w:val="00EC11E3"/>
    <w:rsid w:val="00EC2469"/>
    <w:rsid w:val="00EC44BB"/>
    <w:rsid w:val="00EC5EE5"/>
    <w:rsid w:val="00ED106F"/>
    <w:rsid w:val="00EE4438"/>
    <w:rsid w:val="00EF20EC"/>
    <w:rsid w:val="00F2334C"/>
    <w:rsid w:val="00F251C0"/>
    <w:rsid w:val="00F27DE4"/>
    <w:rsid w:val="00F4776E"/>
    <w:rsid w:val="00F52378"/>
    <w:rsid w:val="00F91919"/>
    <w:rsid w:val="00FA0C12"/>
    <w:rsid w:val="00FA6A74"/>
    <w:rsid w:val="00FA7043"/>
    <w:rsid w:val="00FB65D2"/>
    <w:rsid w:val="00FC29BD"/>
    <w:rsid w:val="00FC5DC1"/>
    <w:rsid w:val="00FC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NormalWeb">
    <w:name w:val="Normal (Web)"/>
    <w:basedOn w:val="Normal"/>
    <w:uiPriority w:val="99"/>
    <w:rsid w:val="00431E7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DefaultParagraphFont"/>
    <w:uiPriority w:val="99"/>
    <w:rsid w:val="00431E72"/>
    <w:rPr>
      <w:rFonts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31E72"/>
    <w:pPr>
      <w:ind w:left="720" w:hanging="36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43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919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251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1C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251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1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F4776E"/>
    <w:pPr>
      <w:spacing w:before="100" w:beforeAutospacing="1" w:after="100" w:afterAutospacing="1"/>
    </w:pPr>
  </w:style>
  <w:style w:type="paragraph" w:customStyle="1" w:styleId="aligncenter">
    <w:name w:val="align_center"/>
    <w:basedOn w:val="Normal"/>
    <w:uiPriority w:val="99"/>
    <w:rsid w:val="00B94C85"/>
    <w:pPr>
      <w:spacing w:before="100" w:beforeAutospacing="1" w:after="100" w:afterAutospacing="1"/>
    </w:pPr>
  </w:style>
  <w:style w:type="paragraph" w:customStyle="1" w:styleId="no-indent">
    <w:name w:val="no-indent"/>
    <w:basedOn w:val="Normal"/>
    <w:uiPriority w:val="99"/>
    <w:rsid w:val="00B94C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1218</TotalTime>
  <Pages>11</Pages>
  <Words>3827</Words>
  <Characters>21815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64</cp:revision>
  <dcterms:created xsi:type="dcterms:W3CDTF">2018-06-03T16:46:00Z</dcterms:created>
  <dcterms:modified xsi:type="dcterms:W3CDTF">2023-11-02T15:37:00Z</dcterms:modified>
</cp:coreProperties>
</file>