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9" w:type="dxa"/>
        <w:tblLayout w:type="fixed"/>
        <w:tblCellMar>
          <w:left w:w="71" w:type="dxa"/>
          <w:right w:w="71" w:type="dxa"/>
        </w:tblCellMar>
        <w:tblLook w:val="0000"/>
      </w:tblPr>
      <w:tblGrid>
        <w:gridCol w:w="4320"/>
        <w:gridCol w:w="1980"/>
        <w:gridCol w:w="3600"/>
      </w:tblGrid>
      <w:tr w:rsidR="00D56CA9" w:rsidRPr="00AB634F" w:rsidTr="00FE7240">
        <w:trPr>
          <w:trHeight w:val="1657"/>
        </w:trPr>
        <w:tc>
          <w:tcPr>
            <w:tcW w:w="4320" w:type="dxa"/>
          </w:tcPr>
          <w:p w:rsidR="00D56CA9" w:rsidRPr="00AB634F" w:rsidRDefault="00D56CA9" w:rsidP="00FE7240">
            <w:pPr>
              <w:suppressAutoHyphens/>
              <w:jc w:val="center"/>
              <w:rPr>
                <w:b/>
                <w:kern w:val="2"/>
                <w:sz w:val="28"/>
                <w:szCs w:val="28"/>
              </w:rPr>
            </w:pPr>
            <w:r w:rsidRPr="00AB634F">
              <w:rPr>
                <w:b/>
                <w:sz w:val="28"/>
                <w:szCs w:val="28"/>
              </w:rPr>
              <w:t>Собрание депутатов Розентальского сельского муниципального образования Республики Калмыкия</w:t>
            </w:r>
          </w:p>
        </w:tc>
        <w:tc>
          <w:tcPr>
            <w:tcW w:w="1980" w:type="dxa"/>
          </w:tcPr>
          <w:p w:rsidR="00D56CA9" w:rsidRPr="00AB634F" w:rsidRDefault="00D56CA9" w:rsidP="00FE7240">
            <w:pPr>
              <w:suppressAutoHyphens/>
              <w:snapToGrid w:val="0"/>
              <w:ind w:left="159" w:hanging="159"/>
              <w:jc w:val="center"/>
              <w:rPr>
                <w:b/>
                <w:kern w:val="2"/>
                <w:sz w:val="28"/>
                <w:szCs w:val="28"/>
              </w:rPr>
            </w:pPr>
            <w:r w:rsidRPr="00AB634F">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1.25pt" filled="t">
                  <v:fill color2="black"/>
                  <v:imagedata r:id="rId4" o:title=""/>
                </v:shape>
              </w:pict>
            </w:r>
          </w:p>
        </w:tc>
        <w:tc>
          <w:tcPr>
            <w:tcW w:w="3600" w:type="dxa"/>
          </w:tcPr>
          <w:p w:rsidR="00D56CA9" w:rsidRPr="00AB634F" w:rsidRDefault="00D56CA9" w:rsidP="00FE7240">
            <w:pPr>
              <w:suppressAutoHyphens/>
              <w:jc w:val="center"/>
              <w:rPr>
                <w:b/>
                <w:kern w:val="2"/>
                <w:sz w:val="28"/>
                <w:szCs w:val="28"/>
              </w:rPr>
            </w:pPr>
            <w:r w:rsidRPr="00AB634F">
              <w:rPr>
                <w:b/>
                <w:sz w:val="28"/>
                <w:szCs w:val="28"/>
              </w:rPr>
              <w:t>Хальмг Тан</w:t>
            </w:r>
            <w:r w:rsidRPr="00AB634F">
              <w:rPr>
                <w:b/>
                <w:sz w:val="28"/>
                <w:szCs w:val="28"/>
                <w:lang w:val="en-US"/>
              </w:rPr>
              <w:t>h</w:t>
            </w:r>
            <w:r w:rsidRPr="00AB634F">
              <w:rPr>
                <w:b/>
                <w:sz w:val="28"/>
                <w:szCs w:val="28"/>
              </w:rPr>
              <w:t>чин Розентальск селана муниципальн  бурдэцин депутатнрин хург</w:t>
            </w:r>
          </w:p>
        </w:tc>
      </w:tr>
    </w:tbl>
    <w:p w:rsidR="00D56CA9" w:rsidRPr="00AB634F" w:rsidRDefault="00D56CA9" w:rsidP="00281F28">
      <w:pPr>
        <w:pStyle w:val="1"/>
        <w:pBdr>
          <w:bottom w:val="single" w:sz="4" w:space="1" w:color="000000"/>
        </w:pBdr>
        <w:spacing w:before="0" w:after="0"/>
        <w:jc w:val="center"/>
        <w:rPr>
          <w:b w:val="0"/>
          <w:sz w:val="24"/>
          <w:szCs w:val="24"/>
        </w:rPr>
      </w:pPr>
      <w:r w:rsidRPr="00AB634F">
        <w:rPr>
          <w:b w:val="0"/>
          <w:sz w:val="24"/>
          <w:szCs w:val="24"/>
        </w:rPr>
        <w:t>359066, Республика Калмыкия, Городовиковский район, с. Розенталь, ул. Дружбы, 38/1</w:t>
      </w:r>
    </w:p>
    <w:p w:rsidR="00D56CA9" w:rsidRPr="00AB634F" w:rsidRDefault="00D56CA9" w:rsidP="00281F28">
      <w:pPr>
        <w:pStyle w:val="1"/>
        <w:pBdr>
          <w:bottom w:val="single" w:sz="4" w:space="1" w:color="000000"/>
        </w:pBdr>
        <w:spacing w:before="0" w:after="0"/>
        <w:jc w:val="center"/>
        <w:rPr>
          <w:b w:val="0"/>
          <w:sz w:val="24"/>
          <w:szCs w:val="24"/>
        </w:rPr>
      </w:pPr>
      <w:r w:rsidRPr="00AB634F">
        <w:rPr>
          <w:b w:val="0"/>
          <w:sz w:val="24"/>
          <w:szCs w:val="24"/>
        </w:rPr>
        <w:t xml:space="preserve">(84731)  т. 94-1-14, </w:t>
      </w:r>
      <w:r w:rsidRPr="00AB634F">
        <w:rPr>
          <w:b w:val="0"/>
          <w:sz w:val="24"/>
          <w:szCs w:val="24"/>
          <w:lang w:val="en-US"/>
        </w:rPr>
        <w:t>e</w:t>
      </w:r>
      <w:r w:rsidRPr="00AB634F">
        <w:rPr>
          <w:b w:val="0"/>
          <w:sz w:val="24"/>
          <w:szCs w:val="24"/>
        </w:rPr>
        <w:t>-</w:t>
      </w:r>
      <w:r w:rsidRPr="00AB634F">
        <w:rPr>
          <w:b w:val="0"/>
          <w:sz w:val="24"/>
          <w:szCs w:val="24"/>
          <w:lang w:val="en-US"/>
        </w:rPr>
        <w:t>mail</w:t>
      </w:r>
      <w:r w:rsidRPr="00AB634F">
        <w:rPr>
          <w:b w:val="0"/>
          <w:sz w:val="24"/>
          <w:szCs w:val="24"/>
        </w:rPr>
        <w:t>:</w:t>
      </w:r>
      <w:r w:rsidRPr="00AB634F">
        <w:rPr>
          <w:b w:val="0"/>
          <w:sz w:val="24"/>
          <w:szCs w:val="24"/>
          <w:lang w:val="en-US"/>
        </w:rPr>
        <w:t>rozentalskoesmo</w:t>
      </w:r>
      <w:r w:rsidRPr="00AB634F">
        <w:rPr>
          <w:b w:val="0"/>
          <w:sz w:val="24"/>
          <w:szCs w:val="24"/>
        </w:rPr>
        <w:t>@</w:t>
      </w:r>
      <w:r w:rsidRPr="00AB634F">
        <w:rPr>
          <w:b w:val="0"/>
          <w:sz w:val="24"/>
          <w:szCs w:val="24"/>
          <w:lang w:val="en-US"/>
        </w:rPr>
        <w:t>yandex</w:t>
      </w:r>
      <w:r w:rsidRPr="00AB634F">
        <w:rPr>
          <w:b w:val="0"/>
          <w:sz w:val="24"/>
          <w:szCs w:val="24"/>
        </w:rPr>
        <w:t>.</w:t>
      </w:r>
      <w:r w:rsidRPr="00AB634F">
        <w:rPr>
          <w:b w:val="0"/>
          <w:sz w:val="24"/>
          <w:szCs w:val="24"/>
          <w:lang w:val="en-US"/>
        </w:rPr>
        <w:t>ru</w:t>
      </w:r>
    </w:p>
    <w:p w:rsidR="00D56CA9" w:rsidRDefault="00D56CA9" w:rsidP="00281F28"/>
    <w:p w:rsidR="00D56CA9" w:rsidRPr="00AB634F" w:rsidRDefault="00D56CA9" w:rsidP="00281F28">
      <w:pPr>
        <w:jc w:val="center"/>
        <w:rPr>
          <w:b/>
          <w:bCs/>
          <w:sz w:val="28"/>
          <w:szCs w:val="28"/>
        </w:rPr>
      </w:pPr>
      <w:r>
        <w:rPr>
          <w:b/>
          <w:bCs/>
          <w:sz w:val="28"/>
          <w:szCs w:val="28"/>
        </w:rPr>
        <w:t>РЕШЕНИЕ   № 13</w:t>
      </w:r>
    </w:p>
    <w:p w:rsidR="00D56CA9" w:rsidRPr="00AB634F" w:rsidRDefault="00D56CA9" w:rsidP="00281F28">
      <w:pPr>
        <w:jc w:val="center"/>
        <w:rPr>
          <w:b/>
          <w:bCs/>
        </w:rPr>
      </w:pPr>
    </w:p>
    <w:p w:rsidR="00D56CA9" w:rsidRPr="00AB634F" w:rsidRDefault="00D56CA9" w:rsidP="00281F28">
      <w:r>
        <w:t xml:space="preserve">            от  26 мая</w:t>
      </w:r>
      <w:r w:rsidRPr="00AB634F">
        <w:t xml:space="preserve"> 2022 года                     </w:t>
      </w:r>
      <w:r w:rsidRPr="00AB634F">
        <w:rPr>
          <w:b/>
        </w:rPr>
        <w:t xml:space="preserve">            </w:t>
      </w:r>
      <w:r w:rsidRPr="00AB634F">
        <w:t xml:space="preserve">                                                 с. Розенталь</w:t>
      </w:r>
    </w:p>
    <w:p w:rsidR="00D56CA9" w:rsidRPr="00AB634F" w:rsidRDefault="00D56CA9" w:rsidP="00281F28"/>
    <w:p w:rsidR="00D56CA9" w:rsidRPr="00AB634F" w:rsidRDefault="00D56CA9" w:rsidP="00281F28">
      <w:pPr>
        <w:spacing w:line="240" w:lineRule="exact"/>
        <w:jc w:val="right"/>
        <w:outlineLvl w:val="0"/>
      </w:pPr>
    </w:p>
    <w:p w:rsidR="00D56CA9" w:rsidRDefault="00D56CA9" w:rsidP="00281F28">
      <w:pPr>
        <w:spacing w:line="240" w:lineRule="exact"/>
        <w:jc w:val="center"/>
        <w:outlineLvl w:val="0"/>
        <w:rPr>
          <w:b/>
        </w:rPr>
      </w:pPr>
      <w:r w:rsidRPr="00AB634F">
        <w:rPr>
          <w:b/>
        </w:rPr>
        <w:t xml:space="preserve">Об утверждении Положения о </w:t>
      </w:r>
      <w:bookmarkStart w:id="0" w:name="_Hlk73706793"/>
      <w:r w:rsidRPr="00AB634F">
        <w:rPr>
          <w:b/>
        </w:rPr>
        <w:t>муниципально</w:t>
      </w:r>
      <w:bookmarkEnd w:id="0"/>
      <w:r>
        <w:rPr>
          <w:b/>
        </w:rPr>
        <w:t>й службе</w:t>
      </w:r>
      <w:r w:rsidRPr="00AB634F">
        <w:rPr>
          <w:b/>
        </w:rPr>
        <w:t xml:space="preserve"> в  </w:t>
      </w:r>
      <w:r w:rsidRPr="00AB634F">
        <w:rPr>
          <w:b/>
          <w:bCs/>
          <w:lang w:eastAsia="zh-CN"/>
        </w:rPr>
        <w:t xml:space="preserve">Розентальском  </w:t>
      </w:r>
      <w:r w:rsidRPr="00AB634F">
        <w:rPr>
          <w:b/>
        </w:rPr>
        <w:t xml:space="preserve"> сельском муниципальном образовании</w:t>
      </w:r>
      <w:r>
        <w:rPr>
          <w:b/>
        </w:rPr>
        <w:t xml:space="preserve">  </w:t>
      </w:r>
      <w:r w:rsidRPr="00AB634F">
        <w:rPr>
          <w:b/>
        </w:rPr>
        <w:t>Республики Калмыкия</w:t>
      </w:r>
    </w:p>
    <w:p w:rsidR="00D56CA9" w:rsidRPr="00AB634F" w:rsidRDefault="00D56CA9" w:rsidP="00281F28">
      <w:pPr>
        <w:spacing w:line="240" w:lineRule="exact"/>
        <w:jc w:val="center"/>
        <w:outlineLvl w:val="0"/>
        <w:rPr>
          <w:b/>
        </w:rPr>
      </w:pPr>
    </w:p>
    <w:p w:rsidR="00D56CA9" w:rsidRPr="00281F28" w:rsidRDefault="00D56CA9" w:rsidP="00281F28">
      <w:pPr>
        <w:pStyle w:val="ConsPlusNormal"/>
        <w:tabs>
          <w:tab w:val="left" w:pos="1134"/>
        </w:tabs>
        <w:ind w:firstLine="0"/>
        <w:rPr>
          <w:b/>
          <w:szCs w:val="24"/>
        </w:rPr>
      </w:pPr>
      <w:r w:rsidRPr="00AB634F">
        <w:t xml:space="preserve">  </w:t>
      </w:r>
      <w:r>
        <w:t xml:space="preserve">   </w:t>
      </w:r>
    </w:p>
    <w:p w:rsidR="00D56CA9" w:rsidRPr="00281F28" w:rsidRDefault="00D56CA9" w:rsidP="00FB66E1">
      <w:pPr>
        <w:ind w:firstLine="567"/>
        <w:jc w:val="both"/>
      </w:pPr>
      <w:r w:rsidRPr="00281F28">
        <w:t>В соответствии с Федеральным Законом от 02.03.2007 г. № 25-ФЗ «</w:t>
      </w:r>
      <w:r w:rsidRPr="00281F28">
        <w:rPr>
          <w:shd w:val="clear" w:color="auto" w:fill="FFFFFF"/>
        </w:rPr>
        <w:t>О муниципальной службе в Российской Федерации</w:t>
      </w:r>
      <w:r w:rsidRPr="00281F28">
        <w:t xml:space="preserve">», Законом </w:t>
      </w:r>
      <w:r w:rsidRPr="00281F28">
        <w:rPr>
          <w:rFonts w:ascii="PT Serif" w:hAnsi="PT Serif"/>
          <w:color w:val="22272F"/>
          <w:shd w:val="clear" w:color="auto" w:fill="FFFFFF"/>
        </w:rPr>
        <w:t xml:space="preserve">Республики Калмыкия от 18 ноября </w:t>
      </w:r>
      <w:smartTag w:uri="urn:schemas-microsoft-com:office:smarttags" w:element="metricconverter">
        <w:smartTagPr>
          <w:attr w:name="ProductID" w:val="2009 г"/>
        </w:smartTagPr>
        <w:r w:rsidRPr="00281F28">
          <w:rPr>
            <w:rFonts w:ascii="PT Serif" w:hAnsi="PT Serif"/>
            <w:color w:val="22272F"/>
            <w:shd w:val="clear" w:color="auto" w:fill="FFFFFF"/>
          </w:rPr>
          <w:t>2009 г</w:t>
        </w:r>
      </w:smartTag>
      <w:r w:rsidRPr="00281F28">
        <w:rPr>
          <w:rFonts w:ascii="PT Serif" w:hAnsi="PT Serif"/>
          <w:color w:val="22272F"/>
          <w:shd w:val="clear" w:color="auto" w:fill="FFFFFF"/>
        </w:rPr>
        <w:t>. N 148-IV-З "О некоторых вопросах правового регулирования муниципальной службы в Республике Калмыкия"</w:t>
      </w:r>
      <w:r w:rsidRPr="00281F28">
        <w:t xml:space="preserve">, Уставом </w:t>
      </w:r>
      <w:r>
        <w:t>Розенталь</w:t>
      </w:r>
      <w:r w:rsidRPr="00281F28">
        <w:t>ского сельского муниципального образования Республики Калмыкия, Собрание депутатов Розентальского сельского муниципального образования Республики Калмыкия,</w:t>
      </w:r>
    </w:p>
    <w:p w:rsidR="00D56CA9" w:rsidRPr="00281F28" w:rsidRDefault="00D56CA9" w:rsidP="00FB66E1">
      <w:pPr>
        <w:ind w:firstLine="567"/>
        <w:jc w:val="both"/>
      </w:pPr>
    </w:p>
    <w:p w:rsidR="00D56CA9" w:rsidRPr="00281F28" w:rsidRDefault="00D56CA9" w:rsidP="00FB66E1">
      <w:pPr>
        <w:ind w:firstLine="567"/>
        <w:jc w:val="both"/>
        <w:rPr>
          <w:b/>
        </w:rPr>
      </w:pPr>
      <w:r w:rsidRPr="00281F28">
        <w:rPr>
          <w:b/>
          <w:i/>
          <w:color w:val="FF0000"/>
        </w:rPr>
        <w:t xml:space="preserve">                                             </w:t>
      </w:r>
      <w:r>
        <w:rPr>
          <w:b/>
          <w:i/>
          <w:color w:val="FF0000"/>
        </w:rPr>
        <w:t xml:space="preserve">              </w:t>
      </w:r>
      <w:r w:rsidRPr="00281F28">
        <w:rPr>
          <w:b/>
          <w:i/>
          <w:color w:val="FF0000"/>
        </w:rPr>
        <w:t xml:space="preserve">   </w:t>
      </w:r>
      <w:r w:rsidRPr="00281F28">
        <w:rPr>
          <w:b/>
        </w:rPr>
        <w:t>РЕШИЛО:</w:t>
      </w:r>
    </w:p>
    <w:p w:rsidR="00D56CA9" w:rsidRPr="00281F28" w:rsidRDefault="00D56CA9" w:rsidP="00FB66E1">
      <w:pPr>
        <w:ind w:firstLine="567"/>
        <w:jc w:val="both"/>
      </w:pPr>
    </w:p>
    <w:p w:rsidR="00D56CA9" w:rsidRPr="00281F28" w:rsidRDefault="00D56CA9" w:rsidP="00281F28">
      <w:pPr>
        <w:spacing w:after="120"/>
        <w:ind w:firstLine="567"/>
        <w:jc w:val="both"/>
      </w:pPr>
      <w:r w:rsidRPr="00281F28">
        <w:t>1. Утвердить Положение о муниципальной службе в Розентальском сельском муниципальном образовании Республики Калмыкия»  (Приложение № 1).</w:t>
      </w:r>
    </w:p>
    <w:p w:rsidR="00D56CA9" w:rsidRPr="00281F28" w:rsidRDefault="00D56CA9" w:rsidP="00281F28">
      <w:pPr>
        <w:tabs>
          <w:tab w:val="left" w:pos="0"/>
        </w:tabs>
        <w:spacing w:after="120"/>
        <w:jc w:val="both"/>
        <w:rPr>
          <w:bCs/>
        </w:rPr>
      </w:pPr>
      <w:r w:rsidRPr="00281F28">
        <w:rPr>
          <w:bCs/>
        </w:rPr>
        <w:t xml:space="preserve">     2. Решение  Собрания депутатов Розентальского СМО  № 23 от 29.09.2017г. «Об утверждении </w:t>
      </w:r>
      <w:r w:rsidRPr="00281F28">
        <w:t>Положения о муниципальной службе в Розентальском сельском муниципальном образовании Республики Калмыкия»  считать утратившим силу.</w:t>
      </w:r>
    </w:p>
    <w:p w:rsidR="00D56CA9" w:rsidRPr="00281F28" w:rsidRDefault="00D56CA9" w:rsidP="006D2A10">
      <w:pPr>
        <w:jc w:val="both"/>
      </w:pPr>
      <w:r w:rsidRPr="00281F28">
        <w:rPr>
          <w:bCs/>
        </w:rPr>
        <w:t xml:space="preserve">     3. </w:t>
      </w:r>
      <w:r w:rsidRPr="00281F28">
        <w:t>Настоящее Решение вступает в силу после его принятия и подлежит р</w:t>
      </w:r>
      <w:r w:rsidRPr="00281F28">
        <w:rPr>
          <w:bCs/>
        </w:rPr>
        <w:t>азмещению на официальном сайте  администрации Розентальского сельского муниципального образования Республики Калмыкия в сети «Интернет».</w:t>
      </w:r>
    </w:p>
    <w:p w:rsidR="00D56CA9" w:rsidRPr="00281F28" w:rsidRDefault="00D56CA9" w:rsidP="00FB66E1">
      <w:pPr>
        <w:ind w:firstLine="567"/>
        <w:jc w:val="both"/>
      </w:pPr>
    </w:p>
    <w:p w:rsidR="00D56CA9" w:rsidRDefault="00D56CA9" w:rsidP="005A156E">
      <w:pPr>
        <w:tabs>
          <w:tab w:val="left" w:pos="0"/>
          <w:tab w:val="left" w:pos="200"/>
          <w:tab w:val="right" w:pos="10630"/>
        </w:tabs>
        <w:rPr>
          <w:sz w:val="28"/>
          <w:szCs w:val="28"/>
        </w:rPr>
      </w:pPr>
      <w:r>
        <w:rPr>
          <w:sz w:val="28"/>
          <w:szCs w:val="28"/>
        </w:rPr>
        <w:t xml:space="preserve"> </w:t>
      </w:r>
    </w:p>
    <w:p w:rsidR="00D56CA9" w:rsidRPr="002103E4" w:rsidRDefault="00D56CA9" w:rsidP="005A156E">
      <w:pPr>
        <w:tabs>
          <w:tab w:val="left" w:pos="0"/>
          <w:tab w:val="left" w:pos="200"/>
          <w:tab w:val="right" w:pos="10630"/>
        </w:tabs>
        <w:rPr>
          <w:sz w:val="28"/>
          <w:szCs w:val="28"/>
        </w:rPr>
      </w:pPr>
    </w:p>
    <w:p w:rsidR="00D56CA9" w:rsidRDefault="00D56CA9" w:rsidP="005A156E">
      <w:pPr>
        <w:widowControl w:val="0"/>
        <w:autoSpaceDE w:val="0"/>
        <w:spacing w:line="240" w:lineRule="exact"/>
        <w:rPr>
          <w:i/>
          <w:sz w:val="28"/>
          <w:szCs w:val="20"/>
          <w:u w:val="single"/>
        </w:rPr>
      </w:pPr>
    </w:p>
    <w:p w:rsidR="00D56CA9" w:rsidRPr="00A564A0" w:rsidRDefault="00D56CA9" w:rsidP="00281F28">
      <w:pPr>
        <w:jc w:val="both"/>
      </w:pPr>
      <w:r w:rsidRPr="00A564A0">
        <w:t>Председатель Собрания депутатов</w:t>
      </w:r>
    </w:p>
    <w:p w:rsidR="00D56CA9" w:rsidRPr="00A564A0" w:rsidRDefault="00D56CA9" w:rsidP="00281F28">
      <w:pPr>
        <w:jc w:val="both"/>
      </w:pPr>
      <w:r w:rsidRPr="00A564A0">
        <w:t>Розентальского сельского</w:t>
      </w:r>
    </w:p>
    <w:p w:rsidR="00D56CA9" w:rsidRPr="00A564A0" w:rsidRDefault="00D56CA9" w:rsidP="00281F28">
      <w:pPr>
        <w:jc w:val="both"/>
      </w:pPr>
      <w:r w:rsidRPr="00A564A0">
        <w:t>муниципального образования</w:t>
      </w:r>
    </w:p>
    <w:p w:rsidR="00D56CA9" w:rsidRPr="00A564A0" w:rsidRDefault="00D56CA9" w:rsidP="00281F28">
      <w:pPr>
        <w:jc w:val="both"/>
      </w:pPr>
      <w:r w:rsidRPr="00A564A0">
        <w:t xml:space="preserve">Республики Калмыкия                                                                    </w:t>
      </w:r>
      <w:r>
        <w:t xml:space="preserve">     </w:t>
      </w:r>
      <w:r w:rsidRPr="00A564A0">
        <w:t xml:space="preserve">       О.В.Карпенко</w:t>
      </w:r>
    </w:p>
    <w:p w:rsidR="00D56CA9" w:rsidRPr="00A564A0" w:rsidRDefault="00D56CA9" w:rsidP="00281F28">
      <w:pPr>
        <w:jc w:val="both"/>
      </w:pPr>
    </w:p>
    <w:p w:rsidR="00D56CA9" w:rsidRPr="00A564A0" w:rsidRDefault="00D56CA9" w:rsidP="00281F28">
      <w:pPr>
        <w:jc w:val="both"/>
      </w:pPr>
      <w:r w:rsidRPr="00A564A0">
        <w:t>Глава Розентальского сельского</w:t>
      </w:r>
    </w:p>
    <w:p w:rsidR="00D56CA9" w:rsidRPr="00A564A0" w:rsidRDefault="00D56CA9" w:rsidP="00281F28">
      <w:pPr>
        <w:jc w:val="both"/>
      </w:pPr>
      <w:r w:rsidRPr="00A564A0">
        <w:t>муниципального образования</w:t>
      </w:r>
    </w:p>
    <w:p w:rsidR="00D56CA9" w:rsidRPr="00A564A0" w:rsidRDefault="00D56CA9" w:rsidP="00281F28">
      <w:pPr>
        <w:jc w:val="both"/>
      </w:pPr>
      <w:r>
        <w:t>Республики Калмыкия (ахлачи)</w:t>
      </w:r>
      <w:r w:rsidRPr="00A564A0">
        <w:t xml:space="preserve">                               </w:t>
      </w:r>
      <w:r>
        <w:t xml:space="preserve">                        </w:t>
      </w:r>
      <w:r w:rsidRPr="00A564A0">
        <w:t xml:space="preserve">         Е.В. Василец</w:t>
      </w:r>
    </w:p>
    <w:p w:rsidR="00D56CA9" w:rsidRDefault="00D56CA9" w:rsidP="005A156E">
      <w:pPr>
        <w:widowControl w:val="0"/>
        <w:autoSpaceDE w:val="0"/>
        <w:spacing w:line="240" w:lineRule="exact"/>
        <w:rPr>
          <w:i/>
          <w:sz w:val="28"/>
          <w:szCs w:val="20"/>
          <w:u w:val="single"/>
        </w:rPr>
      </w:pPr>
    </w:p>
    <w:p w:rsidR="00D56CA9" w:rsidRDefault="00D56CA9" w:rsidP="005A156E">
      <w:pPr>
        <w:spacing w:line="300" w:lineRule="atLeast"/>
        <w:jc w:val="both"/>
        <w:rPr>
          <w:sz w:val="28"/>
          <w:szCs w:val="28"/>
        </w:rPr>
      </w:pPr>
      <w:r w:rsidRPr="00B772E0">
        <w:rPr>
          <w:b/>
          <w:bCs/>
          <w:sz w:val="28"/>
          <w:szCs w:val="28"/>
        </w:rPr>
        <w:tab/>
      </w:r>
      <w:r w:rsidRPr="00B772E0">
        <w:rPr>
          <w:b/>
          <w:bCs/>
          <w:sz w:val="28"/>
          <w:szCs w:val="28"/>
        </w:rPr>
        <w:tab/>
      </w:r>
      <w:r w:rsidRPr="00B772E0">
        <w:rPr>
          <w:b/>
          <w:bCs/>
          <w:sz w:val="28"/>
          <w:szCs w:val="28"/>
        </w:rPr>
        <w:tab/>
      </w:r>
    </w:p>
    <w:p w:rsidR="00D56CA9" w:rsidRDefault="00D56CA9" w:rsidP="005A156E">
      <w:pPr>
        <w:spacing w:line="300" w:lineRule="atLeast"/>
        <w:jc w:val="both"/>
        <w:rPr>
          <w:sz w:val="28"/>
          <w:szCs w:val="28"/>
        </w:rPr>
      </w:pPr>
    </w:p>
    <w:p w:rsidR="00D56CA9" w:rsidRDefault="00D56CA9" w:rsidP="005A156E">
      <w:pPr>
        <w:spacing w:line="300" w:lineRule="atLeast"/>
        <w:jc w:val="both"/>
        <w:rPr>
          <w:sz w:val="28"/>
          <w:szCs w:val="28"/>
        </w:rPr>
      </w:pPr>
    </w:p>
    <w:p w:rsidR="00D56CA9" w:rsidRDefault="00D56CA9" w:rsidP="005A156E">
      <w:pPr>
        <w:spacing w:line="300" w:lineRule="atLeast"/>
        <w:jc w:val="both"/>
        <w:rPr>
          <w:sz w:val="28"/>
          <w:szCs w:val="28"/>
        </w:rPr>
      </w:pPr>
    </w:p>
    <w:p w:rsidR="00D56CA9" w:rsidRDefault="00D56CA9" w:rsidP="005A156E">
      <w:pPr>
        <w:spacing w:line="300" w:lineRule="atLeast"/>
        <w:jc w:val="both"/>
        <w:rPr>
          <w:sz w:val="28"/>
          <w:szCs w:val="28"/>
        </w:rPr>
      </w:pPr>
    </w:p>
    <w:p w:rsidR="00D56CA9" w:rsidRDefault="00D56CA9" w:rsidP="005A156E">
      <w:pPr>
        <w:spacing w:line="300" w:lineRule="atLeast"/>
        <w:jc w:val="both"/>
        <w:rPr>
          <w:sz w:val="28"/>
          <w:szCs w:val="28"/>
        </w:rPr>
      </w:pPr>
    </w:p>
    <w:p w:rsidR="00D56CA9" w:rsidRPr="005A156E" w:rsidRDefault="00D56CA9" w:rsidP="005A156E">
      <w:pPr>
        <w:spacing w:line="300" w:lineRule="atLeast"/>
        <w:jc w:val="both"/>
        <w:rPr>
          <w:b/>
          <w:bCs/>
          <w:sz w:val="28"/>
          <w:szCs w:val="28"/>
        </w:rPr>
      </w:pPr>
    </w:p>
    <w:p w:rsidR="00D56CA9" w:rsidRPr="00A85382" w:rsidRDefault="00D56CA9" w:rsidP="00FB66E1">
      <w:pPr>
        <w:jc w:val="right"/>
        <w:rPr>
          <w:sz w:val="22"/>
          <w:szCs w:val="22"/>
        </w:rPr>
      </w:pPr>
      <w:r w:rsidRPr="00A85382">
        <w:rPr>
          <w:sz w:val="22"/>
          <w:szCs w:val="22"/>
        </w:rPr>
        <w:t>Приложение № 1</w:t>
      </w:r>
    </w:p>
    <w:p w:rsidR="00D56CA9" w:rsidRPr="00A85382" w:rsidRDefault="00D56CA9" w:rsidP="00FB66E1">
      <w:pPr>
        <w:jc w:val="right"/>
        <w:rPr>
          <w:sz w:val="22"/>
          <w:szCs w:val="22"/>
        </w:rPr>
      </w:pPr>
      <w:r w:rsidRPr="00A85382">
        <w:rPr>
          <w:sz w:val="22"/>
          <w:szCs w:val="22"/>
        </w:rPr>
        <w:t xml:space="preserve">к  Решению Собрания депутатов </w:t>
      </w:r>
    </w:p>
    <w:p w:rsidR="00D56CA9" w:rsidRPr="00A85382" w:rsidRDefault="00D56CA9" w:rsidP="00B60857">
      <w:pPr>
        <w:jc w:val="right"/>
        <w:rPr>
          <w:sz w:val="22"/>
          <w:szCs w:val="22"/>
        </w:rPr>
      </w:pPr>
      <w:r w:rsidRPr="00A85382">
        <w:rPr>
          <w:sz w:val="22"/>
          <w:szCs w:val="22"/>
        </w:rPr>
        <w:t xml:space="preserve">Розентальского СМО Республики </w:t>
      </w:r>
    </w:p>
    <w:p w:rsidR="00D56CA9" w:rsidRDefault="00D56CA9" w:rsidP="00A85382">
      <w:pPr>
        <w:jc w:val="right"/>
        <w:rPr>
          <w:sz w:val="22"/>
          <w:szCs w:val="22"/>
        </w:rPr>
      </w:pPr>
      <w:r w:rsidRPr="00A85382">
        <w:rPr>
          <w:sz w:val="22"/>
          <w:szCs w:val="22"/>
        </w:rPr>
        <w:t>Калмыкия № 13 от 26.05.2022г.</w:t>
      </w:r>
    </w:p>
    <w:p w:rsidR="00D56CA9" w:rsidRPr="00A85382" w:rsidRDefault="00D56CA9" w:rsidP="00A85382">
      <w:pPr>
        <w:jc w:val="right"/>
        <w:rPr>
          <w:sz w:val="22"/>
          <w:szCs w:val="22"/>
        </w:rPr>
      </w:pPr>
    </w:p>
    <w:p w:rsidR="00D56CA9" w:rsidRPr="007A6B57" w:rsidRDefault="00D56CA9" w:rsidP="00FB66E1">
      <w:pPr>
        <w:jc w:val="center"/>
        <w:rPr>
          <w:b/>
        </w:rPr>
      </w:pPr>
      <w:r w:rsidRPr="007A6B57">
        <w:rPr>
          <w:b/>
        </w:rPr>
        <w:t>ПОЛОЖЕНИЕ</w:t>
      </w:r>
    </w:p>
    <w:p w:rsidR="00D56CA9" w:rsidRPr="007A6B57" w:rsidRDefault="00D56CA9" w:rsidP="00FB66E1">
      <w:pPr>
        <w:ind w:firstLine="567"/>
        <w:jc w:val="center"/>
        <w:rPr>
          <w:b/>
        </w:rPr>
      </w:pPr>
      <w:r w:rsidRPr="007A6B57">
        <w:rPr>
          <w:b/>
        </w:rPr>
        <w:t xml:space="preserve">о муниципальной службе в </w:t>
      </w:r>
      <w:r>
        <w:rPr>
          <w:b/>
        </w:rPr>
        <w:t xml:space="preserve">Розентальском сельском муниципальном образовании </w:t>
      </w:r>
      <w:r w:rsidRPr="007A6B57">
        <w:rPr>
          <w:b/>
        </w:rPr>
        <w:t>Республики Калмыкия</w:t>
      </w:r>
    </w:p>
    <w:p w:rsidR="00D56CA9" w:rsidRPr="007A6B57" w:rsidRDefault="00D56CA9" w:rsidP="00FB66E1">
      <w:pPr>
        <w:ind w:firstLine="567"/>
        <w:jc w:val="both"/>
      </w:pPr>
    </w:p>
    <w:p w:rsidR="00D56CA9" w:rsidRPr="007A6B57" w:rsidRDefault="00D56CA9" w:rsidP="00FB66E1">
      <w:pPr>
        <w:ind w:firstLine="567"/>
        <w:jc w:val="both"/>
      </w:pPr>
      <w:r w:rsidRPr="007A6B57">
        <w:t xml:space="preserve">Настоящее Положение в соответствии с Конституцией Российской Федерации, Федеральным Законом от 02.03.2007 г. № 25-ФЗ «О муниципальной службе в Российской Федерации», Законом </w:t>
      </w:r>
      <w:r w:rsidRPr="007A6B57">
        <w:rPr>
          <w:rFonts w:ascii="PT Serif" w:hAnsi="PT Serif"/>
          <w:shd w:val="clear" w:color="auto" w:fill="FFFFFF"/>
        </w:rPr>
        <w:t xml:space="preserve">Республики Калмыкия от 18 ноября </w:t>
      </w:r>
      <w:smartTag w:uri="urn:schemas-microsoft-com:office:smarttags" w:element="metricconverter">
        <w:smartTagPr>
          <w:attr w:name="ProductID" w:val="2009 г"/>
        </w:smartTagPr>
        <w:r w:rsidRPr="007A6B57">
          <w:rPr>
            <w:rFonts w:ascii="PT Serif" w:hAnsi="PT Serif"/>
            <w:shd w:val="clear" w:color="auto" w:fill="FFFFFF"/>
          </w:rPr>
          <w:t>2009 г</w:t>
        </w:r>
      </w:smartTag>
      <w:r w:rsidRPr="007A6B57">
        <w:rPr>
          <w:rFonts w:ascii="PT Serif" w:hAnsi="PT Serif"/>
          <w:shd w:val="clear" w:color="auto" w:fill="FFFFFF"/>
        </w:rPr>
        <w:t>. N 148-IV-З "О некоторых вопросах правового регулирования муниципальной службы в Республике Калмыкия"</w:t>
      </w:r>
      <w:r w:rsidRPr="007A6B57">
        <w:t xml:space="preserve">, Уставом </w:t>
      </w:r>
      <w:r>
        <w:t xml:space="preserve">Розентальского </w:t>
      </w:r>
      <w:r w:rsidRPr="007A6B57">
        <w:t xml:space="preserve"> регулирует отношения, связанные с поступлением, прохождением и прекращением муниципальной службы, а также определяет правовой статус муниципальных служащих </w:t>
      </w:r>
      <w:r>
        <w:t>Розентальского сельского муниципального образования</w:t>
      </w:r>
      <w:r w:rsidRPr="007A6B57">
        <w:t xml:space="preserve">  Республики Калмыкия. </w:t>
      </w:r>
      <w:bookmarkStart w:id="1" w:name="sub_101"/>
    </w:p>
    <w:p w:rsidR="00D56CA9" w:rsidRPr="007A6B57" w:rsidRDefault="00D56CA9" w:rsidP="00FB66E1">
      <w:pPr>
        <w:ind w:firstLine="567"/>
        <w:jc w:val="both"/>
      </w:pPr>
      <w:bookmarkStart w:id="2" w:name="sub_1"/>
      <w:bookmarkEnd w:id="1"/>
    </w:p>
    <w:p w:rsidR="00D56CA9" w:rsidRPr="007A6B57" w:rsidRDefault="00D56CA9" w:rsidP="00FB66E1">
      <w:pPr>
        <w:rPr>
          <w:b/>
        </w:rPr>
      </w:pPr>
      <w:r w:rsidRPr="007A6B57">
        <w:rPr>
          <w:b/>
        </w:rPr>
        <w:t>Статья 1. Основные понятия</w:t>
      </w:r>
      <w:bookmarkStart w:id="3" w:name="sub_1002"/>
      <w:bookmarkEnd w:id="2"/>
    </w:p>
    <w:p w:rsidR="00D56CA9" w:rsidRPr="007A6B57" w:rsidRDefault="00D56CA9" w:rsidP="00FB66E1">
      <w:pPr>
        <w:ind w:firstLine="567"/>
        <w:jc w:val="both"/>
      </w:pPr>
    </w:p>
    <w:p w:rsidR="00D56CA9" w:rsidRPr="007A6B57" w:rsidRDefault="00D56CA9" w:rsidP="00FB66E1">
      <w:pPr>
        <w:ind w:firstLine="567"/>
        <w:jc w:val="both"/>
      </w:pPr>
      <w:r w:rsidRPr="007A6B57">
        <w:t xml:space="preserve">1. Муниципальная служба в </w:t>
      </w:r>
      <w:r>
        <w:t>Розентальском сельском муниципальном образовании</w:t>
      </w:r>
      <w:r w:rsidRPr="007A6B57">
        <w:t xml:space="preserve">  Республики Калмыкия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bookmarkEnd w:id="3"/>
    <w:p w:rsidR="00D56CA9" w:rsidRPr="007A6B57" w:rsidRDefault="00D56CA9" w:rsidP="00FB66E1">
      <w:pPr>
        <w:ind w:firstLine="567"/>
        <w:jc w:val="both"/>
      </w:pPr>
      <w:r w:rsidRPr="007A6B57">
        <w:t xml:space="preserve">2. Муниципальный служащий </w:t>
      </w:r>
      <w:r>
        <w:t>Розентальского сельского муниципального образования</w:t>
      </w:r>
      <w:r w:rsidRPr="007A6B57">
        <w:t xml:space="preserve">  Республики Калмыкия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Калмыкия, обязанности по должности муниципальной службы за денежное содержание, выплачиваемое за счет средств местного бюджета. </w:t>
      </w:r>
    </w:p>
    <w:p w:rsidR="00D56CA9" w:rsidRDefault="00D56CA9" w:rsidP="00FB66E1">
      <w:pPr>
        <w:ind w:firstLine="567"/>
        <w:jc w:val="both"/>
      </w:pPr>
      <w:r w:rsidRPr="007A6B57">
        <w:t xml:space="preserve">3. Нанимателем для муниципального служащего является </w:t>
      </w:r>
      <w:r>
        <w:t>Розентальское сельское муниципальное образование</w:t>
      </w:r>
      <w:r w:rsidRPr="007A6B57">
        <w:t xml:space="preserve">  Республики Калмыкия, от имени которого полномочия нанимателя осуществляет представитель нанимателя (работодатель). Представителем нанимателя (работодателя) является глава </w:t>
      </w:r>
      <w:r>
        <w:t>Розентальского сельского муниципального образования  Республики Калмыкия.</w:t>
      </w:r>
    </w:p>
    <w:p w:rsidR="00D56CA9" w:rsidRPr="007A6B57" w:rsidRDefault="00D56CA9" w:rsidP="00FB66E1">
      <w:pPr>
        <w:ind w:firstLine="567"/>
        <w:jc w:val="both"/>
      </w:pPr>
      <w:r w:rsidRPr="007A6B57">
        <w:t>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D56CA9" w:rsidRPr="007A6B57" w:rsidRDefault="00D56CA9" w:rsidP="00FB66E1">
      <w:pPr>
        <w:ind w:firstLine="567"/>
        <w:jc w:val="both"/>
      </w:pPr>
    </w:p>
    <w:p w:rsidR="00D56CA9" w:rsidRPr="007A6B57" w:rsidRDefault="00D56CA9" w:rsidP="00FB66E1">
      <w:pPr>
        <w:rPr>
          <w:b/>
        </w:rPr>
      </w:pPr>
      <w:r w:rsidRPr="007A6B57">
        <w:rPr>
          <w:b/>
        </w:rPr>
        <w:t>Статья  2. Правовая основа муниципальной службы</w:t>
      </w:r>
    </w:p>
    <w:p w:rsidR="00D56CA9" w:rsidRPr="007A6B57" w:rsidRDefault="00D56CA9" w:rsidP="00FB66E1">
      <w:pPr>
        <w:ind w:firstLine="567"/>
        <w:jc w:val="both"/>
      </w:pPr>
    </w:p>
    <w:p w:rsidR="00D56CA9" w:rsidRPr="007A6B57" w:rsidRDefault="00D56CA9" w:rsidP="00FB66E1">
      <w:pPr>
        <w:ind w:firstLine="567"/>
        <w:jc w:val="both"/>
      </w:pPr>
      <w:r w:rsidRPr="007A6B57">
        <w:t>1. Правовую основу муниципальной службы составляют:</w:t>
      </w:r>
    </w:p>
    <w:p w:rsidR="00D56CA9" w:rsidRPr="007A6B57" w:rsidRDefault="00D56CA9" w:rsidP="00FB66E1">
      <w:pPr>
        <w:ind w:firstLine="567"/>
        <w:jc w:val="both"/>
      </w:pPr>
      <w:r w:rsidRPr="007A6B57">
        <w:t xml:space="preserve">- Конституция Российской Федерации; </w:t>
      </w:r>
    </w:p>
    <w:p w:rsidR="00D56CA9" w:rsidRPr="007A6B57" w:rsidRDefault="00D56CA9" w:rsidP="00FB66E1">
      <w:pPr>
        <w:ind w:firstLine="567"/>
        <w:jc w:val="both"/>
      </w:pPr>
      <w:r w:rsidRPr="007A6B57">
        <w:t xml:space="preserve">- Федеральный закон от 2 марта </w:t>
      </w:r>
      <w:smartTag w:uri="urn:schemas-microsoft-com:office:smarttags" w:element="metricconverter">
        <w:smartTagPr>
          <w:attr w:name="ProductID" w:val="2007 г"/>
        </w:smartTagPr>
        <w:r w:rsidRPr="007A6B57">
          <w:t>2007 г</w:t>
        </w:r>
      </w:smartTag>
      <w:r w:rsidRPr="007A6B57">
        <w:t xml:space="preserve">. N 25-ФЗ "О муниципальной службе в Российской Федерации"; </w:t>
      </w:r>
    </w:p>
    <w:p w:rsidR="00D56CA9" w:rsidRPr="007A6B57" w:rsidRDefault="00D56CA9" w:rsidP="00FB66E1">
      <w:pPr>
        <w:ind w:firstLine="567"/>
        <w:jc w:val="both"/>
      </w:pPr>
      <w:r w:rsidRPr="007A6B57">
        <w:t xml:space="preserve">- Федеральный закон от 6 октября 2003 года N 131-ФЗ "Об общих принципах организации местного самоуправления в Российской Федерации"; </w:t>
      </w:r>
    </w:p>
    <w:p w:rsidR="00D56CA9" w:rsidRPr="007A6B57" w:rsidRDefault="00D56CA9" w:rsidP="00FB66E1">
      <w:pPr>
        <w:ind w:firstLine="567"/>
        <w:jc w:val="both"/>
      </w:pPr>
      <w:r w:rsidRPr="007A6B57">
        <w:t xml:space="preserve">- Трудовой кодекс Российской Федерации; </w:t>
      </w:r>
    </w:p>
    <w:p w:rsidR="00D56CA9" w:rsidRPr="007A6B57" w:rsidRDefault="00D56CA9" w:rsidP="00FB66E1">
      <w:pPr>
        <w:ind w:firstLine="567"/>
        <w:jc w:val="both"/>
      </w:pPr>
      <w:r w:rsidRPr="007A6B57">
        <w:t xml:space="preserve">- Закон </w:t>
      </w:r>
      <w:r w:rsidRPr="007A6B57">
        <w:rPr>
          <w:rFonts w:ascii="PT Serif" w:hAnsi="PT Serif"/>
          <w:shd w:val="clear" w:color="auto" w:fill="FFFFFF"/>
        </w:rPr>
        <w:t xml:space="preserve">Республики Калмыкия от 18 ноября </w:t>
      </w:r>
      <w:smartTag w:uri="urn:schemas-microsoft-com:office:smarttags" w:element="metricconverter">
        <w:smartTagPr>
          <w:attr w:name="ProductID" w:val="2009 г"/>
        </w:smartTagPr>
        <w:r w:rsidRPr="007A6B57">
          <w:rPr>
            <w:rFonts w:ascii="PT Serif" w:hAnsi="PT Serif"/>
            <w:shd w:val="clear" w:color="auto" w:fill="FFFFFF"/>
          </w:rPr>
          <w:t>2009 г</w:t>
        </w:r>
      </w:smartTag>
      <w:r w:rsidRPr="007A6B57">
        <w:rPr>
          <w:rFonts w:ascii="PT Serif" w:hAnsi="PT Serif"/>
          <w:shd w:val="clear" w:color="auto" w:fill="FFFFFF"/>
        </w:rPr>
        <w:t>. N 148-IV-З "О некоторых вопросах правового регулирования муниципальной службы в Республике Калмыкия"</w:t>
      </w:r>
      <w:r w:rsidRPr="007A6B57">
        <w:t xml:space="preserve">, </w:t>
      </w:r>
    </w:p>
    <w:p w:rsidR="00D56CA9" w:rsidRPr="007A6B57" w:rsidRDefault="00D56CA9" w:rsidP="00FB66E1">
      <w:pPr>
        <w:ind w:firstLine="567"/>
        <w:jc w:val="both"/>
      </w:pPr>
      <w:r w:rsidRPr="007A6B57">
        <w:t xml:space="preserve">- Устав </w:t>
      </w:r>
      <w:r>
        <w:t xml:space="preserve">Розентальского сельского </w:t>
      </w:r>
      <w:r w:rsidRPr="007A6B57">
        <w:t>муниципаль</w:t>
      </w:r>
      <w:r>
        <w:t xml:space="preserve">ного образования </w:t>
      </w:r>
      <w:r w:rsidRPr="007A6B57">
        <w:t>Республики Калмыкия</w:t>
      </w:r>
      <w:bookmarkStart w:id="4" w:name="sub_2"/>
      <w:r w:rsidRPr="007A6B57">
        <w:t>.</w:t>
      </w:r>
    </w:p>
    <w:p w:rsidR="00D56CA9" w:rsidRPr="007A6B57" w:rsidRDefault="00D56CA9" w:rsidP="00FB66E1">
      <w:pPr>
        <w:ind w:firstLine="567"/>
        <w:jc w:val="both"/>
      </w:pPr>
    </w:p>
    <w:p w:rsidR="00D56CA9" w:rsidRPr="007A6B57" w:rsidRDefault="00D56CA9" w:rsidP="00FB66E1">
      <w:pPr>
        <w:rPr>
          <w:b/>
        </w:rPr>
      </w:pPr>
      <w:r w:rsidRPr="007A6B57">
        <w:rPr>
          <w:b/>
        </w:rPr>
        <w:t>Статья 3. Основные принципы муниципальной службы</w:t>
      </w:r>
      <w:bookmarkEnd w:id="4"/>
    </w:p>
    <w:p w:rsidR="00D56CA9" w:rsidRPr="007A6B57" w:rsidRDefault="00D56CA9" w:rsidP="00FB66E1">
      <w:pPr>
        <w:ind w:firstLine="567"/>
        <w:jc w:val="both"/>
      </w:pPr>
    </w:p>
    <w:p w:rsidR="00D56CA9" w:rsidRPr="007A6B57" w:rsidRDefault="00D56CA9" w:rsidP="00FB66E1">
      <w:pPr>
        <w:ind w:firstLine="567"/>
        <w:jc w:val="both"/>
      </w:pPr>
      <w:r w:rsidRPr="007A6B57">
        <w:t>1.Основными принципами муниципальной службы являются:</w:t>
      </w:r>
    </w:p>
    <w:p w:rsidR="00D56CA9" w:rsidRPr="007A6B57" w:rsidRDefault="00D56CA9" w:rsidP="00FB66E1">
      <w:pPr>
        <w:ind w:firstLine="567"/>
        <w:jc w:val="both"/>
      </w:pPr>
      <w:r w:rsidRPr="007A6B57">
        <w:t>1) приоритет прав и свобод человека и гражданина;</w:t>
      </w:r>
    </w:p>
    <w:p w:rsidR="00D56CA9" w:rsidRPr="007A6B57" w:rsidRDefault="00D56CA9" w:rsidP="00FB66E1">
      <w:pPr>
        <w:ind w:firstLine="567"/>
        <w:jc w:val="both"/>
      </w:pPr>
      <w:r w:rsidRPr="007A6B57">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56CA9" w:rsidRPr="007A6B57" w:rsidRDefault="00D56CA9" w:rsidP="00FB66E1">
      <w:pPr>
        <w:ind w:firstLine="567"/>
        <w:jc w:val="both"/>
      </w:pPr>
      <w:bookmarkStart w:id="5" w:name="sub_43"/>
      <w:r w:rsidRPr="007A6B57">
        <w:t>3) профессионализм и компетентность муниципальных служащих;</w:t>
      </w:r>
    </w:p>
    <w:bookmarkEnd w:id="5"/>
    <w:p w:rsidR="00D56CA9" w:rsidRPr="007A6B57" w:rsidRDefault="00D56CA9" w:rsidP="00FB66E1">
      <w:pPr>
        <w:ind w:firstLine="567"/>
        <w:jc w:val="both"/>
      </w:pPr>
      <w:r w:rsidRPr="007A6B57">
        <w:t>4) стабильность муниципальной службы;</w:t>
      </w:r>
    </w:p>
    <w:p w:rsidR="00D56CA9" w:rsidRPr="007A6B57" w:rsidRDefault="00D56CA9" w:rsidP="00FB66E1">
      <w:pPr>
        <w:ind w:firstLine="567"/>
        <w:jc w:val="both"/>
      </w:pPr>
      <w:bookmarkStart w:id="6" w:name="sub_45"/>
      <w:r w:rsidRPr="007A6B57">
        <w:t>5) доступность информации о деятельности муниципальных служащих;</w:t>
      </w:r>
    </w:p>
    <w:p w:rsidR="00D56CA9" w:rsidRPr="007A6B57" w:rsidRDefault="00D56CA9" w:rsidP="00FB66E1">
      <w:pPr>
        <w:ind w:firstLine="567"/>
        <w:jc w:val="both"/>
      </w:pPr>
      <w:bookmarkStart w:id="7" w:name="sub_46"/>
      <w:bookmarkEnd w:id="6"/>
      <w:r w:rsidRPr="007A6B57">
        <w:t>6) взаимодействие с общественными объединениями и гражданами;</w:t>
      </w:r>
    </w:p>
    <w:p w:rsidR="00D56CA9" w:rsidRPr="007A6B57" w:rsidRDefault="00D56CA9" w:rsidP="00FB66E1">
      <w:pPr>
        <w:ind w:firstLine="567"/>
        <w:jc w:val="both"/>
      </w:pPr>
      <w:bookmarkStart w:id="8" w:name="sub_47"/>
      <w:bookmarkEnd w:id="7"/>
      <w:r w:rsidRPr="007A6B57">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56CA9" w:rsidRPr="007A6B57" w:rsidRDefault="00D56CA9" w:rsidP="00FB66E1">
      <w:pPr>
        <w:ind w:firstLine="567"/>
        <w:jc w:val="both"/>
      </w:pPr>
      <w:bookmarkStart w:id="9" w:name="sub_48"/>
      <w:bookmarkEnd w:id="8"/>
      <w:r w:rsidRPr="007A6B57">
        <w:t>8) правовая и социальная защищенность муниципальных служащих;</w:t>
      </w:r>
    </w:p>
    <w:p w:rsidR="00D56CA9" w:rsidRPr="007A6B57" w:rsidRDefault="00D56CA9" w:rsidP="00FB66E1">
      <w:pPr>
        <w:ind w:firstLine="567"/>
        <w:jc w:val="both"/>
      </w:pPr>
      <w:bookmarkStart w:id="10" w:name="sub_49"/>
      <w:bookmarkEnd w:id="9"/>
      <w:r w:rsidRPr="007A6B57">
        <w:t>9) ответственность муниципальных служащих за неисполнение или ненадлежащее исполнение своих должностных обязанностей;</w:t>
      </w:r>
    </w:p>
    <w:p w:rsidR="00D56CA9" w:rsidRPr="007A6B57" w:rsidRDefault="00D56CA9" w:rsidP="00FB66E1">
      <w:pPr>
        <w:ind w:firstLine="567"/>
        <w:jc w:val="both"/>
      </w:pPr>
      <w:bookmarkStart w:id="11" w:name="sub_410"/>
      <w:bookmarkEnd w:id="10"/>
      <w:r w:rsidRPr="007A6B57">
        <w:t>10) внепартийность муниципальной службы.</w:t>
      </w:r>
    </w:p>
    <w:p w:rsidR="00D56CA9" w:rsidRPr="007A6B57" w:rsidRDefault="00D56CA9" w:rsidP="00FB66E1">
      <w:pPr>
        <w:ind w:firstLine="567"/>
        <w:jc w:val="both"/>
      </w:pPr>
      <w:bookmarkStart w:id="12" w:name="sub_212"/>
      <w:bookmarkEnd w:id="11"/>
    </w:p>
    <w:p w:rsidR="00D56CA9" w:rsidRPr="007A6B57" w:rsidRDefault="00D56CA9" w:rsidP="00FB66E1">
      <w:pPr>
        <w:rPr>
          <w:b/>
        </w:rPr>
      </w:pPr>
      <w:r w:rsidRPr="007A6B57">
        <w:rPr>
          <w:b/>
        </w:rPr>
        <w:t>Статья 4.Финансирование муниципальной службы</w:t>
      </w:r>
    </w:p>
    <w:p w:rsidR="00D56CA9" w:rsidRPr="007A6B57" w:rsidRDefault="00D56CA9" w:rsidP="00FB66E1">
      <w:pPr>
        <w:ind w:firstLine="567"/>
        <w:jc w:val="both"/>
      </w:pPr>
    </w:p>
    <w:p w:rsidR="00D56CA9" w:rsidRPr="007A6B57" w:rsidRDefault="00D56CA9" w:rsidP="00FB66E1">
      <w:pPr>
        <w:ind w:firstLine="567"/>
        <w:jc w:val="both"/>
      </w:pPr>
      <w:r w:rsidRPr="007A6B57">
        <w:t>1. Финансирование муниципальной службы осуществляется за счет средств местных бюджетов.</w:t>
      </w:r>
      <w:bookmarkStart w:id="13" w:name="sub_6"/>
      <w:bookmarkEnd w:id="12"/>
      <w:r w:rsidRPr="007A6B57">
        <w:t xml:space="preserve"> </w:t>
      </w:r>
    </w:p>
    <w:p w:rsidR="00D56CA9" w:rsidRPr="007A6B57" w:rsidRDefault="00D56CA9" w:rsidP="00FB66E1">
      <w:pPr>
        <w:ind w:firstLine="567"/>
        <w:jc w:val="both"/>
      </w:pPr>
    </w:p>
    <w:p w:rsidR="00D56CA9" w:rsidRPr="007A6B57" w:rsidRDefault="00D56CA9" w:rsidP="00FB66E1">
      <w:pPr>
        <w:rPr>
          <w:b/>
        </w:rPr>
      </w:pPr>
      <w:r w:rsidRPr="007A6B57">
        <w:rPr>
          <w:b/>
        </w:rPr>
        <w:t>Статья 5. Должности муниципальной службы</w:t>
      </w:r>
    </w:p>
    <w:p w:rsidR="00D56CA9" w:rsidRPr="007A6B57" w:rsidRDefault="00D56CA9" w:rsidP="00FB66E1">
      <w:pPr>
        <w:ind w:firstLine="567"/>
        <w:jc w:val="both"/>
      </w:pPr>
      <w:bookmarkStart w:id="14" w:name="sub_61"/>
      <w:bookmarkEnd w:id="13"/>
    </w:p>
    <w:p w:rsidR="00D56CA9" w:rsidRPr="007A6B57" w:rsidRDefault="00D56CA9" w:rsidP="00FB66E1">
      <w:pPr>
        <w:ind w:firstLine="567"/>
        <w:jc w:val="both"/>
      </w:pPr>
      <w:r w:rsidRPr="007A6B57">
        <w:t xml:space="preserve">1. Должность муниципальной службы - должность в органе местного самоуправления, аппарате избирательной комиссии </w:t>
      </w:r>
      <w:r>
        <w:t>Розентальского сельского муниципального образования</w:t>
      </w:r>
      <w:r w:rsidRPr="007A6B57">
        <w:t xml:space="preserve">  Республики Калмыкия, которые образуются в соответствии с Уставом </w:t>
      </w:r>
      <w:r>
        <w:t>Розентальского сельского муниципального образования</w:t>
      </w:r>
      <w:r w:rsidRPr="007A6B57">
        <w:t xml:space="preserve">  Республики Калмыкия,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56CA9" w:rsidRPr="007A6B57" w:rsidRDefault="00D56CA9" w:rsidP="00FB66E1">
      <w:pPr>
        <w:ind w:firstLine="567"/>
        <w:jc w:val="both"/>
      </w:pPr>
      <w:bookmarkStart w:id="15" w:name="sub_62"/>
      <w:bookmarkEnd w:id="14"/>
      <w:r w:rsidRPr="007A6B57">
        <w:t xml:space="preserve">2. Должности муниципальной службы </w:t>
      </w:r>
      <w:r>
        <w:t>Розентальского сельского муниципального образования</w:t>
      </w:r>
      <w:r w:rsidRPr="007A6B57">
        <w:t xml:space="preserve">  Республики Калмыкия устанавливаются настоящим Положением в соответствии с реестром должностей муниципальной службы в Республике Калмыкия</w:t>
      </w:r>
      <w:bookmarkStart w:id="16" w:name="sub_63"/>
      <w:bookmarkEnd w:id="15"/>
      <w:r w:rsidRPr="007A6B57">
        <w:t>.</w:t>
      </w:r>
    </w:p>
    <w:bookmarkEnd w:id="16"/>
    <w:p w:rsidR="00D56CA9" w:rsidRPr="007A6B57" w:rsidRDefault="00D56CA9" w:rsidP="00FB66E1">
      <w:pPr>
        <w:ind w:firstLine="567"/>
        <w:jc w:val="both"/>
      </w:pPr>
    </w:p>
    <w:p w:rsidR="00D56CA9" w:rsidRPr="007A6B57" w:rsidRDefault="00D56CA9" w:rsidP="00FB66E1">
      <w:pPr>
        <w:rPr>
          <w:b/>
        </w:rPr>
      </w:pPr>
      <w:bookmarkStart w:id="17" w:name="sub_5"/>
      <w:r w:rsidRPr="007A6B57">
        <w:rPr>
          <w:b/>
        </w:rPr>
        <w:t>Статья 6. Классификация должностей муниципальной службы</w:t>
      </w:r>
      <w:bookmarkEnd w:id="17"/>
    </w:p>
    <w:p w:rsidR="00D56CA9" w:rsidRPr="007A6B57" w:rsidRDefault="00D56CA9" w:rsidP="00FB66E1">
      <w:pPr>
        <w:ind w:firstLine="567"/>
        <w:jc w:val="both"/>
      </w:pPr>
      <w:bookmarkStart w:id="18" w:name="sub_51"/>
    </w:p>
    <w:p w:rsidR="00D56CA9" w:rsidRPr="007A6B57" w:rsidRDefault="00D56CA9" w:rsidP="00FB66E1">
      <w:pPr>
        <w:ind w:firstLine="567"/>
        <w:jc w:val="both"/>
      </w:pPr>
      <w:r w:rsidRPr="007A6B57">
        <w:t>1. Должности муниципальной службы подразделяются на категории и группы.</w:t>
      </w:r>
    </w:p>
    <w:p w:rsidR="00D56CA9" w:rsidRPr="007A6B57" w:rsidRDefault="00D56CA9" w:rsidP="00FB66E1">
      <w:pPr>
        <w:ind w:firstLine="567"/>
        <w:jc w:val="both"/>
      </w:pPr>
      <w:bookmarkStart w:id="19" w:name="sub_52"/>
      <w:bookmarkEnd w:id="18"/>
      <w:r w:rsidRPr="007A6B57">
        <w:t>2. Должности муниципальной службы подразделяются на следующие категории:</w:t>
      </w:r>
    </w:p>
    <w:p w:rsidR="00D56CA9" w:rsidRPr="007A6B57" w:rsidRDefault="00D56CA9" w:rsidP="00FB66E1">
      <w:pPr>
        <w:ind w:firstLine="567"/>
        <w:jc w:val="both"/>
      </w:pPr>
      <w:bookmarkStart w:id="20" w:name="sub_521"/>
      <w:bookmarkEnd w:id="19"/>
      <w:r w:rsidRPr="007A6B57">
        <w:t>1) 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сельском совете муниципального образования,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D56CA9" w:rsidRPr="007A6B57" w:rsidRDefault="00D56CA9" w:rsidP="00FB66E1">
      <w:pPr>
        <w:ind w:firstLine="567"/>
        <w:jc w:val="both"/>
      </w:pPr>
      <w:bookmarkStart w:id="21" w:name="sub_522"/>
      <w:bookmarkEnd w:id="20"/>
      <w:r w:rsidRPr="007A6B57">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D56CA9" w:rsidRPr="007A6B57" w:rsidRDefault="00D56CA9" w:rsidP="00FB66E1">
      <w:pPr>
        <w:ind w:firstLine="567"/>
        <w:jc w:val="both"/>
      </w:pPr>
      <w:bookmarkStart w:id="22" w:name="sub_523"/>
      <w:bookmarkEnd w:id="21"/>
      <w:r w:rsidRPr="007A6B57">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D56CA9" w:rsidRPr="007A6B57" w:rsidRDefault="00D56CA9" w:rsidP="00FB66E1">
      <w:pPr>
        <w:ind w:firstLine="567"/>
        <w:jc w:val="both"/>
      </w:pPr>
      <w:r w:rsidRPr="007A6B57">
        <w:rPr>
          <w:rFonts w:ascii="PT Serif" w:hAnsi="PT Serif"/>
          <w:color w:val="22272F"/>
          <w:shd w:val="clear" w:color="auto" w:fill="FFFFFF"/>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за исключением технического, обеспечения деятельности органов местного самоуправления и замещаемые без ограничения срока полномочий.</w:t>
      </w:r>
    </w:p>
    <w:p w:rsidR="00D56CA9" w:rsidRPr="007A6B57" w:rsidRDefault="00D56CA9" w:rsidP="00FB66E1">
      <w:pPr>
        <w:ind w:firstLine="567"/>
        <w:jc w:val="both"/>
      </w:pPr>
      <w:bookmarkStart w:id="23" w:name="sub_53"/>
      <w:bookmarkEnd w:id="22"/>
      <w:r w:rsidRPr="007A6B57">
        <w:t>3. Должности муниципальной службы подразделяются на следующие группы:</w:t>
      </w:r>
    </w:p>
    <w:bookmarkEnd w:id="23"/>
    <w:p w:rsidR="00D56CA9" w:rsidRPr="007A6B57" w:rsidRDefault="00D56CA9" w:rsidP="00FB66E1">
      <w:pPr>
        <w:ind w:firstLine="567"/>
        <w:jc w:val="both"/>
      </w:pPr>
      <w:r w:rsidRPr="007A6B57">
        <w:rPr>
          <w:rFonts w:ascii="PT Serif" w:hAnsi="PT Serif"/>
          <w:color w:val="22272F"/>
          <w:shd w:val="clear" w:color="auto" w:fill="FFFFFF"/>
        </w:rPr>
        <w:t>-  высшие должности муниципальной службы;</w:t>
      </w:r>
    </w:p>
    <w:p w:rsidR="00D56CA9" w:rsidRPr="007A6B57" w:rsidRDefault="00D56CA9" w:rsidP="00FB66E1">
      <w:pPr>
        <w:ind w:firstLine="567"/>
        <w:jc w:val="both"/>
      </w:pPr>
      <w:r w:rsidRPr="007A6B57">
        <w:t>- главные должности муниципальной службы;</w:t>
      </w:r>
    </w:p>
    <w:p w:rsidR="00D56CA9" w:rsidRPr="007A6B57" w:rsidRDefault="00D56CA9" w:rsidP="00FB66E1">
      <w:pPr>
        <w:ind w:firstLine="567"/>
        <w:jc w:val="both"/>
      </w:pPr>
      <w:r w:rsidRPr="007A6B57">
        <w:t>- ведущие должности муниципальной службы;</w:t>
      </w:r>
    </w:p>
    <w:p w:rsidR="00D56CA9" w:rsidRPr="007A6B57" w:rsidRDefault="00D56CA9" w:rsidP="00FB66E1">
      <w:pPr>
        <w:ind w:firstLine="567"/>
        <w:jc w:val="both"/>
      </w:pPr>
      <w:r w:rsidRPr="007A6B57">
        <w:t>- старшие должности муниципальной службы;</w:t>
      </w:r>
    </w:p>
    <w:p w:rsidR="00D56CA9" w:rsidRPr="007A6B57" w:rsidRDefault="00D56CA9" w:rsidP="00FB66E1">
      <w:pPr>
        <w:ind w:firstLine="567"/>
        <w:jc w:val="both"/>
      </w:pPr>
      <w:r w:rsidRPr="007A6B57">
        <w:t>- младшие должности муниципальной службы.</w:t>
      </w:r>
      <w:bookmarkStart w:id="24" w:name="sub_54"/>
    </w:p>
    <w:p w:rsidR="00D56CA9" w:rsidRPr="007A6B57" w:rsidRDefault="00D56CA9" w:rsidP="00FB66E1">
      <w:pPr>
        <w:ind w:firstLine="567"/>
        <w:jc w:val="both"/>
        <w:rPr>
          <w:rFonts w:ascii="PT Serif" w:hAnsi="PT Serif"/>
        </w:rPr>
      </w:pPr>
      <w:r w:rsidRPr="007A6B57">
        <w:t xml:space="preserve">4. </w:t>
      </w:r>
      <w:bookmarkStart w:id="25" w:name="sub_57"/>
      <w:bookmarkEnd w:id="24"/>
      <w:r w:rsidRPr="007A6B57">
        <w:rPr>
          <w:rFonts w:ascii="PT Serif" w:hAnsi="PT Serif"/>
        </w:rPr>
        <w:t>Должности категории "руководители" подразделяются на высшую, главную и ведущую группы должностей муниципальной службы.</w:t>
      </w:r>
    </w:p>
    <w:p w:rsidR="00D56CA9" w:rsidRPr="007A6B57" w:rsidRDefault="00D56CA9" w:rsidP="00FB66E1">
      <w:pPr>
        <w:ind w:firstLine="567"/>
        <w:jc w:val="both"/>
        <w:rPr>
          <w:rFonts w:ascii="PT Serif" w:hAnsi="PT Serif"/>
        </w:rPr>
      </w:pPr>
      <w:r w:rsidRPr="007A6B57">
        <w:rPr>
          <w:rFonts w:ascii="PT Serif" w:hAnsi="PT Serif"/>
        </w:rPr>
        <w:t>Должности категории "помощники (советники)" относятся к ведущей группе должностей муниципальной службы.</w:t>
      </w:r>
    </w:p>
    <w:p w:rsidR="00D56CA9" w:rsidRPr="007A6B57" w:rsidRDefault="00D56CA9" w:rsidP="00FB66E1">
      <w:pPr>
        <w:ind w:firstLine="567"/>
        <w:jc w:val="both"/>
        <w:rPr>
          <w:rFonts w:ascii="PT Serif" w:hAnsi="PT Serif"/>
        </w:rPr>
      </w:pPr>
      <w:r w:rsidRPr="007A6B57">
        <w:rPr>
          <w:rFonts w:ascii="PT Serif" w:hAnsi="PT Serif"/>
        </w:rPr>
        <w:t>Должности категории "специалисты" подразделяются на высшую, главную, ведущую и старшую группы должностей муниципальной службы.</w:t>
      </w:r>
    </w:p>
    <w:p w:rsidR="00D56CA9" w:rsidRPr="007A6B57" w:rsidRDefault="00D56CA9" w:rsidP="00FB66E1">
      <w:pPr>
        <w:ind w:firstLine="567"/>
        <w:jc w:val="both"/>
        <w:rPr>
          <w:rFonts w:ascii="PT Serif" w:hAnsi="PT Serif"/>
          <w:color w:val="22272F"/>
        </w:rPr>
      </w:pPr>
      <w:r w:rsidRPr="007A6B57">
        <w:rPr>
          <w:rFonts w:ascii="PT Serif" w:hAnsi="PT Serif"/>
        </w:rPr>
        <w:t>Должности категории "обеспечивающие специалисты" подразделяются на главную, ведущую, старшую и младшую группы должностей муниципальной службы</w:t>
      </w:r>
      <w:r w:rsidRPr="007A6B57">
        <w:rPr>
          <w:rFonts w:ascii="PT Serif" w:hAnsi="PT Serif"/>
          <w:color w:val="22272F"/>
        </w:rPr>
        <w:t>.</w:t>
      </w:r>
    </w:p>
    <w:p w:rsidR="00D56CA9" w:rsidRPr="007A6B57" w:rsidRDefault="00D56CA9" w:rsidP="00FB66E1">
      <w:pPr>
        <w:ind w:firstLine="567"/>
        <w:jc w:val="both"/>
      </w:pPr>
    </w:p>
    <w:p w:rsidR="00D56CA9" w:rsidRPr="007A6B57" w:rsidRDefault="00D56CA9" w:rsidP="00FB66E1">
      <w:pPr>
        <w:jc w:val="center"/>
        <w:rPr>
          <w:b/>
        </w:rPr>
      </w:pPr>
      <w:bookmarkStart w:id="26" w:name="sub_7"/>
      <w:bookmarkEnd w:id="25"/>
      <w:r w:rsidRPr="007A6B57">
        <w:rPr>
          <w:b/>
        </w:rPr>
        <w:t>Статья 7. Квалификационные требования для замещения должностей муниципальной службы</w:t>
      </w:r>
      <w:bookmarkEnd w:id="26"/>
    </w:p>
    <w:p w:rsidR="00D56CA9" w:rsidRPr="007A6B57" w:rsidRDefault="00D56CA9" w:rsidP="00FB66E1">
      <w:pPr>
        <w:ind w:firstLine="567"/>
        <w:jc w:val="both"/>
      </w:pPr>
    </w:p>
    <w:p w:rsidR="00D56CA9" w:rsidRPr="007A6B57" w:rsidRDefault="00D56CA9" w:rsidP="00FB66E1">
      <w:pPr>
        <w:ind w:firstLine="567"/>
        <w:jc w:val="both"/>
      </w:pPr>
      <w:r w:rsidRPr="007A6B57">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56CA9" w:rsidRPr="007A6B57" w:rsidRDefault="00D56CA9" w:rsidP="00FB66E1">
      <w:pPr>
        <w:ind w:firstLine="567"/>
        <w:jc w:val="both"/>
      </w:pPr>
      <w:r w:rsidRPr="007A6B57">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частью 3 настоящей статьи.</w:t>
      </w:r>
    </w:p>
    <w:p w:rsidR="00D56CA9" w:rsidRPr="007A6B57" w:rsidRDefault="00D56CA9" w:rsidP="00FB66E1">
      <w:pPr>
        <w:ind w:firstLine="567"/>
        <w:jc w:val="both"/>
      </w:pPr>
      <w:r w:rsidRPr="007A6B57">
        <w:t>3. Для замещения должностей муниципальной службы устанавливаются следующие типовые квалификационные требования:</w:t>
      </w:r>
    </w:p>
    <w:p w:rsidR="00D56CA9" w:rsidRPr="007A6B57" w:rsidRDefault="00D56CA9" w:rsidP="00FB66E1">
      <w:pPr>
        <w:ind w:firstLine="567"/>
        <w:jc w:val="both"/>
      </w:pPr>
      <w:r w:rsidRPr="007A6B57">
        <w:t>1) к уровню профессионального образования:</w:t>
      </w:r>
    </w:p>
    <w:p w:rsidR="00D56CA9" w:rsidRPr="007A6B57" w:rsidRDefault="00D56CA9" w:rsidP="00FB66E1">
      <w:pPr>
        <w:ind w:firstLine="567"/>
        <w:jc w:val="both"/>
      </w:pPr>
      <w:r w:rsidRPr="007A6B57">
        <w:rPr>
          <w:shd w:val="clear" w:color="auto" w:fill="FFFFFF"/>
        </w:rPr>
        <w:t>должностей муниципальной службы категорий "руководители", "помощники (советники)", "специалисты", а также категории "обеспечивающие специалисты" главной и ведущей групп должностей муниципальной службы - наличие высшего профессионального образования</w:t>
      </w:r>
      <w:r w:rsidRPr="007A6B57">
        <w:t>;</w:t>
      </w:r>
    </w:p>
    <w:p w:rsidR="00D56CA9" w:rsidRPr="007A6B57" w:rsidRDefault="00D56CA9" w:rsidP="00FB66E1">
      <w:pPr>
        <w:ind w:firstLine="567"/>
        <w:jc w:val="both"/>
      </w:pPr>
      <w:r w:rsidRPr="007A6B57">
        <w:rPr>
          <w:shd w:val="clear" w:color="auto" w:fill="FFFFFF"/>
        </w:rPr>
        <w:t>должностей муниципальной службы категории "обеспечивающие специалисты" старшей и младшей групп должностей муниципальной службы - наличие среднего профессионального образования, соответствующего направлению деятельности.</w:t>
      </w:r>
    </w:p>
    <w:p w:rsidR="00D56CA9" w:rsidRPr="007A6B57" w:rsidRDefault="00D56CA9" w:rsidP="000D75AB">
      <w:pPr>
        <w:ind w:firstLine="567"/>
        <w:jc w:val="both"/>
      </w:pPr>
      <w:r w:rsidRPr="007A6B57">
        <w:t>2) к стажу муниципальной службы или стажу работы по специальности, направлению подготовки:</w:t>
      </w:r>
    </w:p>
    <w:p w:rsidR="00D56CA9" w:rsidRPr="007A6B57" w:rsidRDefault="00D56CA9" w:rsidP="00EC3239">
      <w:pPr>
        <w:ind w:firstLine="567"/>
        <w:jc w:val="both"/>
      </w:pPr>
      <w:r w:rsidRPr="007A6B57">
        <w:t>для категорий "руководители" высшей, главной групп должностей муниципальной службы, а также категории "специалисты" высшей, главной и ведущей групп должностей муниципальной службы, "обеспечивающие специалисты" главной и ведущей групп должностей муниципальной службы - стаж работы на должности муниципальной службы предшествующей группы не менее двух лет или стаж работы по специальности не менее пяти лет;</w:t>
      </w:r>
    </w:p>
    <w:p w:rsidR="00D56CA9" w:rsidRPr="007A6B57" w:rsidRDefault="00D56CA9" w:rsidP="00EC3239">
      <w:pPr>
        <w:ind w:firstLine="567"/>
        <w:jc w:val="both"/>
      </w:pPr>
      <w:r w:rsidRPr="007A6B57">
        <w:t>для категорий "руководители", "помощники (советники)" ведущей группы должностей муниципальной службы - стаж работы на должности муниципальной службы предшествующей категории не менее двух лет или стаж работы по специальности не менее пяти лет;</w:t>
      </w:r>
    </w:p>
    <w:p w:rsidR="00D56CA9" w:rsidRPr="007A6B57" w:rsidRDefault="00D56CA9" w:rsidP="00EC3239">
      <w:pPr>
        <w:ind w:firstLine="567"/>
        <w:jc w:val="both"/>
      </w:pPr>
      <w:r w:rsidRPr="007A6B57">
        <w:t>для категории "специалисты" старшей группы должностей муниципальной службы - без предъявления требований к стажу;</w:t>
      </w:r>
    </w:p>
    <w:p w:rsidR="00D56CA9" w:rsidRPr="007A6B57" w:rsidRDefault="00D56CA9" w:rsidP="00EC3239">
      <w:pPr>
        <w:ind w:firstLine="567"/>
        <w:jc w:val="both"/>
      </w:pPr>
      <w:r w:rsidRPr="007A6B57">
        <w:t>для категории "обеспечивающие специалисты" старшей, младшей групп должностей муниципальной службы - без предъявления требований к стажу.</w:t>
      </w:r>
    </w:p>
    <w:p w:rsidR="00D56CA9" w:rsidRPr="007A6B57" w:rsidRDefault="00D56CA9" w:rsidP="00FB66E1">
      <w:pPr>
        <w:ind w:firstLine="567"/>
        <w:jc w:val="both"/>
      </w:pPr>
      <w:r w:rsidRPr="007A6B57">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56CA9" w:rsidRPr="007A6B57" w:rsidRDefault="00D56CA9" w:rsidP="00FB66E1">
      <w:pPr>
        <w:ind w:firstLine="567"/>
        <w:jc w:val="both"/>
      </w:pPr>
    </w:p>
    <w:p w:rsidR="00D56CA9" w:rsidRPr="007A6B57" w:rsidRDefault="00D56CA9" w:rsidP="00FB66E1">
      <w:pPr>
        <w:rPr>
          <w:b/>
        </w:rPr>
      </w:pPr>
      <w:bookmarkStart w:id="27" w:name="sub_8"/>
      <w:r w:rsidRPr="007A6B57">
        <w:rPr>
          <w:b/>
        </w:rPr>
        <w:t>Статья 8. Классные чины муниципальных служащих</w:t>
      </w:r>
    </w:p>
    <w:p w:rsidR="00D56CA9" w:rsidRPr="007A6B57" w:rsidRDefault="00D56CA9" w:rsidP="00FB66E1">
      <w:pPr>
        <w:ind w:firstLine="567"/>
        <w:jc w:val="both"/>
      </w:pPr>
      <w:bookmarkStart w:id="28" w:name="sub_11"/>
      <w:bookmarkStart w:id="29" w:name="sub_9"/>
      <w:bookmarkStart w:id="30" w:name="sub_83"/>
      <w:bookmarkEnd w:id="27"/>
    </w:p>
    <w:p w:rsidR="00D56CA9" w:rsidRPr="007A6B57" w:rsidRDefault="00D56CA9" w:rsidP="00FB66E1">
      <w:pPr>
        <w:ind w:firstLine="567"/>
        <w:jc w:val="both"/>
      </w:pPr>
      <w:r w:rsidRPr="007A6B57">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56CA9" w:rsidRPr="007A6B57" w:rsidRDefault="00D56CA9" w:rsidP="00FB66E1">
      <w:pPr>
        <w:ind w:firstLine="567"/>
        <w:jc w:val="both"/>
      </w:pPr>
      <w:r w:rsidRPr="007A6B57">
        <w:t>2. Муниципальным служащим в Республике Калмыкия присваиваются следующие классные чины:</w:t>
      </w:r>
    </w:p>
    <w:p w:rsidR="00D56CA9" w:rsidRPr="007A6B57" w:rsidRDefault="00D56CA9" w:rsidP="00EC3239">
      <w:pPr>
        <w:ind w:firstLine="567"/>
        <w:jc w:val="both"/>
      </w:pPr>
      <w:r w:rsidRPr="007A6B57">
        <w:t>замещающим высшие должности муниципальной службы – действительный муниципальный советник 1, 2 или 3-го класса;</w:t>
      </w:r>
    </w:p>
    <w:p w:rsidR="00D56CA9" w:rsidRPr="007A6B57" w:rsidRDefault="00D56CA9" w:rsidP="00FB66E1">
      <w:pPr>
        <w:ind w:firstLine="567"/>
        <w:jc w:val="both"/>
      </w:pPr>
      <w:r w:rsidRPr="007A6B57">
        <w:t>замещающим главные должности муниципальной службы - муниципальный советник 1, 2 или 3-го класса;</w:t>
      </w:r>
    </w:p>
    <w:p w:rsidR="00D56CA9" w:rsidRPr="007A6B57" w:rsidRDefault="00D56CA9" w:rsidP="00FB66E1">
      <w:pPr>
        <w:ind w:firstLine="567"/>
        <w:jc w:val="both"/>
      </w:pPr>
      <w:r w:rsidRPr="007A6B57">
        <w:t xml:space="preserve"> замещающим ведущие должности муниципальной службы - советник муниципальной службы 1, 2 или 3-го класса;</w:t>
      </w:r>
    </w:p>
    <w:p w:rsidR="00D56CA9" w:rsidRPr="007A6B57" w:rsidRDefault="00D56CA9" w:rsidP="00FB66E1">
      <w:pPr>
        <w:ind w:firstLine="567"/>
        <w:jc w:val="both"/>
      </w:pPr>
      <w:r w:rsidRPr="007A6B57">
        <w:t xml:space="preserve"> замещающим старшие должности муниципальной службы - референт муниципальной службы 1, 2 или 3-го класса;</w:t>
      </w:r>
    </w:p>
    <w:p w:rsidR="00D56CA9" w:rsidRPr="007A6B57" w:rsidRDefault="00D56CA9" w:rsidP="00FB66E1">
      <w:pPr>
        <w:ind w:firstLine="567"/>
        <w:jc w:val="both"/>
      </w:pPr>
      <w:r w:rsidRPr="007A6B57">
        <w:t xml:space="preserve"> замещающим младшие должности муниципальной службы - секретарь муниципальной службы 1, 2 или 3-го класса.</w:t>
      </w:r>
    </w:p>
    <w:p w:rsidR="00D56CA9" w:rsidRPr="007A6B57" w:rsidRDefault="00D56CA9" w:rsidP="00FB66E1">
      <w:pPr>
        <w:ind w:firstLine="567"/>
        <w:jc w:val="both"/>
      </w:pPr>
    </w:p>
    <w:p w:rsidR="00D56CA9" w:rsidRPr="007A6B57" w:rsidRDefault="00D56CA9" w:rsidP="00FB66E1">
      <w:pPr>
        <w:rPr>
          <w:b/>
        </w:rPr>
      </w:pPr>
      <w:r w:rsidRPr="007A6B57">
        <w:rPr>
          <w:b/>
        </w:rPr>
        <w:t>Статья 9. Поступление на муниципальную службу</w:t>
      </w:r>
    </w:p>
    <w:p w:rsidR="00D56CA9" w:rsidRPr="007A6B57" w:rsidRDefault="00D56CA9" w:rsidP="00FB66E1">
      <w:pPr>
        <w:ind w:firstLine="567"/>
        <w:jc w:val="both"/>
      </w:pPr>
      <w:bookmarkStart w:id="31" w:name="sub_164"/>
    </w:p>
    <w:p w:rsidR="00D56CA9" w:rsidRPr="007A6B57" w:rsidRDefault="00D56CA9" w:rsidP="00FB66E1">
      <w:pPr>
        <w:ind w:firstLine="567"/>
        <w:jc w:val="both"/>
      </w:pPr>
      <w:r w:rsidRPr="007A6B57">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D56CA9" w:rsidRPr="007A6B57" w:rsidRDefault="00D56CA9" w:rsidP="00FB66E1">
      <w:pPr>
        <w:ind w:firstLine="567"/>
        <w:jc w:val="both"/>
      </w:pPr>
      <w:r w:rsidRPr="007A6B57">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56CA9" w:rsidRPr="007A6B57" w:rsidRDefault="00D56CA9" w:rsidP="00FB66E1">
      <w:pPr>
        <w:ind w:firstLine="567"/>
        <w:jc w:val="both"/>
      </w:pPr>
      <w:r w:rsidRPr="007A6B57">
        <w:t>3. При поступлении на муниципальную службу гражданин представляет:</w:t>
      </w:r>
    </w:p>
    <w:p w:rsidR="00D56CA9" w:rsidRPr="007A6B57" w:rsidRDefault="00D56CA9" w:rsidP="00FB66E1">
      <w:pPr>
        <w:ind w:firstLine="567"/>
        <w:jc w:val="both"/>
      </w:pPr>
      <w:r w:rsidRPr="007A6B57">
        <w:t>1) заявление с просьбой о поступлении на муниципальную службу и замещении должности муниципальной службы;</w:t>
      </w:r>
    </w:p>
    <w:p w:rsidR="00D56CA9" w:rsidRPr="007A6B57" w:rsidRDefault="00D56CA9" w:rsidP="00FB66E1">
      <w:pPr>
        <w:ind w:firstLine="567"/>
        <w:jc w:val="both"/>
      </w:pPr>
      <w:r w:rsidRPr="007A6B57">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56CA9" w:rsidRPr="007A6B57" w:rsidRDefault="00D56CA9" w:rsidP="00FB66E1">
      <w:pPr>
        <w:ind w:firstLine="567"/>
        <w:jc w:val="both"/>
      </w:pPr>
      <w:bookmarkStart w:id="32" w:name="sub_1633"/>
      <w:r w:rsidRPr="007A6B57">
        <w:t>3) паспорт;</w:t>
      </w:r>
    </w:p>
    <w:p w:rsidR="00D56CA9" w:rsidRPr="007A6B57" w:rsidRDefault="00D56CA9" w:rsidP="00FB66E1">
      <w:pPr>
        <w:ind w:firstLine="567"/>
        <w:jc w:val="both"/>
      </w:pPr>
      <w:bookmarkStart w:id="33" w:name="sub_1634"/>
      <w:bookmarkEnd w:id="32"/>
      <w:r w:rsidRPr="007A6B57">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56CA9" w:rsidRPr="007A6B57" w:rsidRDefault="00D56CA9" w:rsidP="00FB66E1">
      <w:pPr>
        <w:ind w:firstLine="567"/>
        <w:jc w:val="both"/>
      </w:pPr>
      <w:bookmarkStart w:id="34" w:name="sub_1635"/>
      <w:bookmarkEnd w:id="33"/>
      <w:r w:rsidRPr="007A6B57">
        <w:t>5) документ об образовании;</w:t>
      </w:r>
    </w:p>
    <w:p w:rsidR="00D56CA9" w:rsidRPr="007A6B57" w:rsidRDefault="00D56CA9" w:rsidP="00FB66E1">
      <w:pPr>
        <w:ind w:firstLine="567"/>
        <w:jc w:val="both"/>
      </w:pPr>
      <w:bookmarkStart w:id="35" w:name="sub_1636"/>
      <w:bookmarkEnd w:id="34"/>
      <w:r w:rsidRPr="007A6B57">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56CA9" w:rsidRPr="007A6B57" w:rsidRDefault="00D56CA9" w:rsidP="00FB66E1">
      <w:pPr>
        <w:ind w:firstLine="567"/>
        <w:jc w:val="both"/>
      </w:pPr>
      <w:bookmarkStart w:id="36" w:name="sub_1637"/>
      <w:bookmarkEnd w:id="35"/>
      <w:r w:rsidRPr="007A6B57">
        <w:t>7) свидетельство о постановке физического лица на учет в налоговом органе по месту жительства на территории Российской Федерации;</w:t>
      </w:r>
    </w:p>
    <w:bookmarkEnd w:id="36"/>
    <w:p w:rsidR="00D56CA9" w:rsidRPr="007A6B57" w:rsidRDefault="00D56CA9" w:rsidP="00FB66E1">
      <w:pPr>
        <w:ind w:firstLine="567"/>
        <w:jc w:val="both"/>
      </w:pPr>
      <w:r w:rsidRPr="007A6B57">
        <w:t xml:space="preserve">8) документы воинского учета - </w:t>
      </w:r>
      <w:r w:rsidRPr="007A6B57">
        <w:rPr>
          <w:shd w:val="clear" w:color="auto" w:fill="FFFFFF"/>
        </w:rPr>
        <w:t>для граждан, пребывающих в запасе, и лиц, подлежащих призыву на военную службу</w:t>
      </w:r>
      <w:r w:rsidRPr="007A6B57">
        <w:t>;</w:t>
      </w:r>
    </w:p>
    <w:p w:rsidR="00D56CA9" w:rsidRPr="007A6B57" w:rsidRDefault="00D56CA9" w:rsidP="00FB66E1">
      <w:pPr>
        <w:ind w:firstLine="567"/>
        <w:jc w:val="both"/>
      </w:pPr>
      <w:r w:rsidRPr="007A6B57">
        <w:t>9) заключение медицинской организации об отсутствии заболевания, препятствующего поступлению на муниципальную службу;</w:t>
      </w:r>
    </w:p>
    <w:p w:rsidR="00D56CA9" w:rsidRPr="007A6B57" w:rsidRDefault="00D56CA9" w:rsidP="00FB66E1">
      <w:pPr>
        <w:ind w:firstLine="567"/>
        <w:jc w:val="both"/>
      </w:pPr>
      <w:bookmarkStart w:id="37" w:name="sub_16310"/>
      <w:r w:rsidRPr="007A6B57">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56CA9" w:rsidRPr="007A6B57" w:rsidRDefault="00D56CA9" w:rsidP="00FB66E1">
      <w:pPr>
        <w:ind w:firstLine="567"/>
        <w:jc w:val="both"/>
      </w:pPr>
      <w:r w:rsidRPr="007A6B57">
        <w:t>10.1) сведения, предусмотренные статьей 15.1 Федерального закона от 2 марта 2007 г. N 25-ФЗ "О муниципальной службе в Российской Федерации";</w:t>
      </w:r>
    </w:p>
    <w:p w:rsidR="00D56CA9" w:rsidRPr="007A6B57" w:rsidRDefault="00D56CA9" w:rsidP="00FB66E1">
      <w:pPr>
        <w:ind w:firstLine="567"/>
        <w:jc w:val="both"/>
      </w:pPr>
      <w:bookmarkStart w:id="38" w:name="sub_16311"/>
      <w:bookmarkEnd w:id="37"/>
      <w:r w:rsidRPr="007A6B57">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38"/>
    <w:p w:rsidR="00D56CA9" w:rsidRPr="007A6B57" w:rsidRDefault="00D56CA9" w:rsidP="00FB66E1">
      <w:pPr>
        <w:ind w:firstLine="567"/>
        <w:jc w:val="both"/>
      </w:pPr>
      <w:r w:rsidRPr="007A6B57">
        <w:t>4. Сведения, представленные в соответствии с Федеральным законом от 2 марта 2007 г. N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bookmarkStart w:id="39" w:name="sub_165"/>
      <w:bookmarkEnd w:id="31"/>
    </w:p>
    <w:p w:rsidR="00D56CA9" w:rsidRPr="007A6B57" w:rsidRDefault="00D56CA9" w:rsidP="00FB66E1">
      <w:pPr>
        <w:ind w:firstLine="567"/>
        <w:jc w:val="both"/>
      </w:pPr>
      <w:r w:rsidRPr="007A6B57">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56CA9" w:rsidRPr="007A6B57" w:rsidRDefault="00D56CA9" w:rsidP="00FB66E1">
      <w:pPr>
        <w:ind w:firstLine="567"/>
        <w:jc w:val="both"/>
      </w:pPr>
      <w:bookmarkStart w:id="40" w:name="sub_166"/>
      <w:bookmarkEnd w:id="39"/>
      <w:r w:rsidRPr="007A6B57">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D56CA9" w:rsidRPr="007A6B57" w:rsidRDefault="00D56CA9" w:rsidP="00FB66E1">
      <w:pPr>
        <w:ind w:firstLine="567"/>
        <w:jc w:val="both"/>
      </w:pPr>
      <w:bookmarkStart w:id="41" w:name="sub_168"/>
      <w:bookmarkEnd w:id="40"/>
      <w:r w:rsidRPr="007A6B57">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56CA9" w:rsidRPr="007A6B57" w:rsidRDefault="00D56CA9" w:rsidP="00FB66E1">
      <w:pPr>
        <w:ind w:firstLine="567"/>
        <w:jc w:val="both"/>
      </w:pPr>
      <w:bookmarkStart w:id="42" w:name="sub_169"/>
      <w:bookmarkEnd w:id="41"/>
      <w:r w:rsidRPr="007A6B57">
        <w:t>8. 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End w:id="42"/>
      <w:r w:rsidRPr="007A6B57">
        <w:t xml:space="preserve"> </w:t>
      </w:r>
    </w:p>
    <w:p w:rsidR="00D56CA9" w:rsidRPr="007A6B57" w:rsidRDefault="00D56CA9" w:rsidP="00FB66E1">
      <w:pPr>
        <w:ind w:firstLine="567"/>
        <w:jc w:val="both"/>
      </w:pPr>
      <w:r w:rsidRPr="007A6B57">
        <w:t xml:space="preserve"> </w:t>
      </w:r>
    </w:p>
    <w:p w:rsidR="00D56CA9" w:rsidRPr="007A6B57" w:rsidRDefault="00D56CA9" w:rsidP="00FB66E1">
      <w:pPr>
        <w:rPr>
          <w:b/>
        </w:rPr>
      </w:pPr>
      <w:bookmarkStart w:id="43" w:name="sub_17"/>
      <w:r w:rsidRPr="007A6B57">
        <w:rPr>
          <w:b/>
        </w:rPr>
        <w:t>Статья 10. Конкурс на замещение должности муниципальной службы</w:t>
      </w:r>
    </w:p>
    <w:p w:rsidR="00D56CA9" w:rsidRPr="007A6B57" w:rsidRDefault="00D56CA9" w:rsidP="00FB66E1">
      <w:pPr>
        <w:ind w:firstLine="567"/>
        <w:jc w:val="both"/>
      </w:pPr>
      <w:bookmarkStart w:id="44" w:name="sub_171"/>
      <w:bookmarkEnd w:id="43"/>
    </w:p>
    <w:p w:rsidR="00D56CA9" w:rsidRPr="007A6B57" w:rsidRDefault="00D56CA9" w:rsidP="00FB66E1">
      <w:pPr>
        <w:ind w:firstLine="567"/>
        <w:jc w:val="both"/>
      </w:pPr>
      <w:r w:rsidRPr="007A6B57">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56CA9" w:rsidRPr="007A6B57" w:rsidRDefault="00D56CA9" w:rsidP="00FB66E1">
      <w:pPr>
        <w:ind w:firstLine="567"/>
        <w:jc w:val="both"/>
      </w:pPr>
      <w:bookmarkStart w:id="45" w:name="sub_172"/>
      <w:bookmarkEnd w:id="44"/>
      <w:r w:rsidRPr="007A6B57">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D56CA9" w:rsidRPr="007A6B57" w:rsidRDefault="00D56CA9" w:rsidP="00FB66E1">
      <w:pPr>
        <w:ind w:firstLine="567"/>
        <w:jc w:val="both"/>
      </w:pPr>
      <w:bookmarkStart w:id="46" w:name="sub_173"/>
      <w:bookmarkEnd w:id="45"/>
      <w:r w:rsidRPr="007A6B57">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46"/>
    <w:p w:rsidR="00D56CA9" w:rsidRPr="007A6B57" w:rsidRDefault="00D56CA9" w:rsidP="00FB66E1">
      <w:pPr>
        <w:ind w:firstLine="567"/>
        <w:jc w:val="both"/>
      </w:pPr>
    </w:p>
    <w:p w:rsidR="00D56CA9" w:rsidRPr="007A6B57" w:rsidRDefault="00D56CA9" w:rsidP="00FB66E1">
      <w:pPr>
        <w:rPr>
          <w:b/>
        </w:rPr>
      </w:pPr>
      <w:r w:rsidRPr="007A6B57">
        <w:rPr>
          <w:b/>
        </w:rPr>
        <w:t>Статья 11. Основные права муниципального служащего</w:t>
      </w:r>
    </w:p>
    <w:p w:rsidR="00D56CA9" w:rsidRPr="007A6B57" w:rsidRDefault="00D56CA9" w:rsidP="00FB66E1">
      <w:pPr>
        <w:ind w:firstLine="567"/>
        <w:jc w:val="both"/>
      </w:pPr>
      <w:bookmarkStart w:id="47" w:name="sub_111"/>
      <w:bookmarkEnd w:id="28"/>
    </w:p>
    <w:p w:rsidR="00D56CA9" w:rsidRPr="007A6B57" w:rsidRDefault="00D56CA9" w:rsidP="00FB66E1">
      <w:pPr>
        <w:ind w:firstLine="567"/>
        <w:jc w:val="both"/>
      </w:pPr>
      <w:r w:rsidRPr="007A6B57">
        <w:t>1. Муниципальный служащий имеет право на:</w:t>
      </w:r>
    </w:p>
    <w:p w:rsidR="00D56CA9" w:rsidRPr="007A6B57" w:rsidRDefault="00D56CA9" w:rsidP="00FB66E1">
      <w:pPr>
        <w:ind w:firstLine="567"/>
        <w:jc w:val="both"/>
      </w:pPr>
      <w:bookmarkStart w:id="48" w:name="sub_1111"/>
      <w:bookmarkEnd w:id="47"/>
      <w:r w:rsidRPr="007A6B57">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56CA9" w:rsidRPr="007A6B57" w:rsidRDefault="00D56CA9" w:rsidP="00FB66E1">
      <w:pPr>
        <w:ind w:firstLine="567"/>
        <w:jc w:val="both"/>
      </w:pPr>
      <w:bookmarkStart w:id="49" w:name="sub_1112"/>
      <w:bookmarkEnd w:id="48"/>
      <w:r w:rsidRPr="007A6B57">
        <w:t>2) обеспечение организационно-технических условий, необходимых для исполнения должностных обязанностей;</w:t>
      </w:r>
    </w:p>
    <w:p w:rsidR="00D56CA9" w:rsidRPr="007A6B57" w:rsidRDefault="00D56CA9" w:rsidP="00FB66E1">
      <w:pPr>
        <w:ind w:firstLine="567"/>
        <w:jc w:val="both"/>
      </w:pPr>
      <w:bookmarkStart w:id="50" w:name="sub_1113"/>
      <w:bookmarkEnd w:id="49"/>
      <w:r w:rsidRPr="007A6B57">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56CA9" w:rsidRPr="007A6B57" w:rsidRDefault="00D56CA9" w:rsidP="00FB66E1">
      <w:pPr>
        <w:ind w:firstLine="567"/>
        <w:jc w:val="both"/>
      </w:pPr>
      <w:bookmarkStart w:id="51" w:name="sub_1114"/>
      <w:bookmarkEnd w:id="50"/>
      <w:r w:rsidRPr="007A6B57">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56CA9" w:rsidRPr="007A6B57" w:rsidRDefault="00D56CA9" w:rsidP="00FB66E1">
      <w:pPr>
        <w:ind w:firstLine="567"/>
        <w:jc w:val="both"/>
      </w:pPr>
      <w:bookmarkStart w:id="52" w:name="sub_1115"/>
      <w:bookmarkEnd w:id="51"/>
      <w:r w:rsidRPr="007A6B57">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56CA9" w:rsidRPr="007A6B57" w:rsidRDefault="00D56CA9" w:rsidP="00FB66E1">
      <w:pPr>
        <w:ind w:firstLine="567"/>
        <w:jc w:val="both"/>
      </w:pPr>
      <w:bookmarkStart w:id="53" w:name="sub_1116"/>
      <w:bookmarkEnd w:id="52"/>
      <w:r w:rsidRPr="007A6B57">
        <w:t>6) участие по своей инициативе в конкурсе на замещение вакантной должности муниципальной службы;</w:t>
      </w:r>
    </w:p>
    <w:p w:rsidR="00D56CA9" w:rsidRPr="007A6B57" w:rsidRDefault="00D56CA9" w:rsidP="00FB66E1">
      <w:pPr>
        <w:ind w:firstLine="567"/>
        <w:jc w:val="both"/>
      </w:pPr>
      <w:bookmarkStart w:id="54" w:name="sub_1117"/>
      <w:bookmarkEnd w:id="53"/>
      <w:r w:rsidRPr="007A6B57">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56CA9" w:rsidRPr="007A6B57" w:rsidRDefault="00D56CA9" w:rsidP="00FB66E1">
      <w:pPr>
        <w:ind w:firstLine="567"/>
        <w:jc w:val="both"/>
      </w:pPr>
      <w:bookmarkStart w:id="55" w:name="sub_1118"/>
      <w:bookmarkEnd w:id="54"/>
      <w:r w:rsidRPr="007A6B57">
        <w:t>8) защиту своих персональных данных;</w:t>
      </w:r>
    </w:p>
    <w:p w:rsidR="00D56CA9" w:rsidRPr="007A6B57" w:rsidRDefault="00D56CA9" w:rsidP="00FB66E1">
      <w:pPr>
        <w:ind w:firstLine="567"/>
        <w:jc w:val="both"/>
      </w:pPr>
      <w:bookmarkStart w:id="56" w:name="sub_1119"/>
      <w:bookmarkEnd w:id="55"/>
      <w:r w:rsidRPr="007A6B57">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56CA9" w:rsidRPr="007A6B57" w:rsidRDefault="00D56CA9" w:rsidP="00FB66E1">
      <w:pPr>
        <w:ind w:firstLine="567"/>
        <w:jc w:val="both"/>
      </w:pPr>
      <w:bookmarkStart w:id="57" w:name="sub_11110"/>
      <w:bookmarkEnd w:id="56"/>
      <w:r w:rsidRPr="007A6B57">
        <w:t>10) объединение, включая право создавать профессиональные союзы, для защиты своих прав, социально-экономических и профессиональных интересов;</w:t>
      </w:r>
    </w:p>
    <w:p w:rsidR="00D56CA9" w:rsidRPr="007A6B57" w:rsidRDefault="00D56CA9" w:rsidP="00FB66E1">
      <w:pPr>
        <w:ind w:firstLine="567"/>
        <w:jc w:val="both"/>
      </w:pPr>
      <w:bookmarkStart w:id="58" w:name="sub_11111"/>
      <w:bookmarkEnd w:id="57"/>
      <w:r w:rsidRPr="007A6B57">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56CA9" w:rsidRPr="007A6B57" w:rsidRDefault="00D56CA9" w:rsidP="00FB66E1">
      <w:pPr>
        <w:ind w:firstLine="567"/>
        <w:jc w:val="both"/>
      </w:pPr>
      <w:bookmarkStart w:id="59" w:name="sub_11112"/>
      <w:bookmarkEnd w:id="58"/>
      <w:r w:rsidRPr="007A6B57">
        <w:t>12) пенсионное обеспечение в соответствии с законодательством Российской Федерации.</w:t>
      </w:r>
    </w:p>
    <w:p w:rsidR="00D56CA9" w:rsidRPr="007A6B57" w:rsidRDefault="00D56CA9" w:rsidP="00FB66E1">
      <w:pPr>
        <w:ind w:firstLine="567"/>
        <w:jc w:val="both"/>
      </w:pPr>
      <w:bookmarkStart w:id="60" w:name="sub_112"/>
      <w:bookmarkEnd w:id="59"/>
      <w:r w:rsidRPr="007A6B57">
        <w:t xml:space="preserve">2. </w:t>
      </w:r>
      <w:bookmarkStart w:id="61" w:name="sub_12"/>
      <w:bookmarkEnd w:id="60"/>
      <w:r w:rsidRPr="007A6B57">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Pr="007A6B57">
        <w:rPr>
          <w:shd w:val="clear" w:color="auto" w:fill="FFFFFF"/>
        </w:rPr>
        <w:t>от 2 марта 2007 г. N 25-ФЗ "О муниципальной службе в Российской Федерации"</w:t>
      </w:r>
      <w:r w:rsidRPr="007A6B57">
        <w:t>.</w:t>
      </w:r>
    </w:p>
    <w:p w:rsidR="00D56CA9" w:rsidRPr="007A6B57" w:rsidRDefault="00D56CA9" w:rsidP="00FB66E1">
      <w:pPr>
        <w:ind w:firstLine="567"/>
        <w:jc w:val="both"/>
      </w:pPr>
    </w:p>
    <w:p w:rsidR="00D56CA9" w:rsidRPr="007A6B57" w:rsidRDefault="00D56CA9" w:rsidP="00FB66E1">
      <w:pPr>
        <w:rPr>
          <w:b/>
        </w:rPr>
      </w:pPr>
      <w:r w:rsidRPr="007A6B57">
        <w:rPr>
          <w:b/>
        </w:rPr>
        <w:t>Статья 12. Основные обязанности муниципального служащего</w:t>
      </w:r>
    </w:p>
    <w:p w:rsidR="00D56CA9" w:rsidRPr="007A6B57" w:rsidRDefault="00D56CA9" w:rsidP="00FB66E1">
      <w:pPr>
        <w:ind w:firstLine="567"/>
        <w:jc w:val="both"/>
      </w:pPr>
      <w:bookmarkStart w:id="62" w:name="sub_121"/>
      <w:bookmarkEnd w:id="61"/>
    </w:p>
    <w:p w:rsidR="00D56CA9" w:rsidRPr="007A6B57" w:rsidRDefault="00D56CA9" w:rsidP="00FB66E1">
      <w:pPr>
        <w:ind w:firstLine="567"/>
        <w:jc w:val="both"/>
      </w:pPr>
      <w:r w:rsidRPr="007A6B57">
        <w:t>1. Муниципальный служащий обязан:</w:t>
      </w:r>
    </w:p>
    <w:p w:rsidR="00D56CA9" w:rsidRPr="007A6B57" w:rsidRDefault="00D56CA9" w:rsidP="00FB66E1">
      <w:pPr>
        <w:ind w:firstLine="567"/>
        <w:jc w:val="both"/>
      </w:pPr>
      <w:bookmarkStart w:id="63" w:name="sub_1211"/>
      <w:bookmarkEnd w:id="62"/>
      <w:r w:rsidRPr="007A6B57">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Республики Калмыкия, устав муниципального образования и иные муниципальные правовые акты и обеспечивать их исполнение;</w:t>
      </w:r>
    </w:p>
    <w:p w:rsidR="00D56CA9" w:rsidRPr="007A6B57" w:rsidRDefault="00D56CA9" w:rsidP="00FB66E1">
      <w:pPr>
        <w:ind w:firstLine="567"/>
        <w:jc w:val="both"/>
      </w:pPr>
      <w:bookmarkStart w:id="64" w:name="sub_1212"/>
      <w:bookmarkEnd w:id="63"/>
      <w:r w:rsidRPr="007A6B57">
        <w:t>2) исполнять должностные обязанности в соответствии с должностной инструкцией;</w:t>
      </w:r>
    </w:p>
    <w:p w:rsidR="00D56CA9" w:rsidRPr="007A6B57" w:rsidRDefault="00D56CA9" w:rsidP="00FB66E1">
      <w:pPr>
        <w:ind w:firstLine="567"/>
        <w:jc w:val="both"/>
      </w:pPr>
      <w:bookmarkStart w:id="65" w:name="sub_1213"/>
      <w:bookmarkEnd w:id="64"/>
      <w:r w:rsidRPr="007A6B57">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Start w:id="66" w:name="sub_1214"/>
      <w:bookmarkEnd w:id="65"/>
    </w:p>
    <w:p w:rsidR="00D56CA9" w:rsidRPr="007A6B57" w:rsidRDefault="00D56CA9" w:rsidP="00FB66E1">
      <w:pPr>
        <w:ind w:firstLine="567"/>
        <w:jc w:val="both"/>
      </w:pPr>
      <w:r w:rsidRPr="007A6B57">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56CA9" w:rsidRPr="007A6B57" w:rsidRDefault="00D56CA9" w:rsidP="00FB66E1">
      <w:pPr>
        <w:ind w:firstLine="567"/>
        <w:jc w:val="both"/>
      </w:pPr>
      <w:bookmarkStart w:id="67" w:name="sub_1215"/>
      <w:bookmarkEnd w:id="66"/>
      <w:r w:rsidRPr="007A6B57">
        <w:t>5) поддерживать уровень квалификации, необходимый для надлежащего исполнения должностных обязанностей;</w:t>
      </w:r>
    </w:p>
    <w:p w:rsidR="00D56CA9" w:rsidRPr="007A6B57" w:rsidRDefault="00D56CA9" w:rsidP="00FB66E1">
      <w:pPr>
        <w:ind w:firstLine="567"/>
        <w:jc w:val="both"/>
      </w:pPr>
      <w:bookmarkStart w:id="68" w:name="sub_1216"/>
      <w:bookmarkEnd w:id="67"/>
      <w:r w:rsidRPr="007A6B57">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56CA9" w:rsidRPr="007A6B57" w:rsidRDefault="00D56CA9" w:rsidP="00FB66E1">
      <w:pPr>
        <w:ind w:firstLine="567"/>
        <w:jc w:val="both"/>
      </w:pPr>
      <w:bookmarkStart w:id="69" w:name="sub_1217"/>
      <w:bookmarkEnd w:id="68"/>
      <w:r w:rsidRPr="007A6B57">
        <w:t>7) беречь государственное и муниципальное имущество, в том числе предоставленное ему для исполнения должностных обязанностей;</w:t>
      </w:r>
    </w:p>
    <w:p w:rsidR="00D56CA9" w:rsidRPr="007A6B57" w:rsidRDefault="00D56CA9" w:rsidP="00FB66E1">
      <w:pPr>
        <w:ind w:firstLine="567"/>
        <w:jc w:val="both"/>
      </w:pPr>
      <w:bookmarkStart w:id="70" w:name="sub_1218"/>
      <w:bookmarkEnd w:id="69"/>
      <w:r w:rsidRPr="007A6B57">
        <w:t xml:space="preserve">8) </w:t>
      </w:r>
      <w:bookmarkStart w:id="71" w:name="sub_1219"/>
      <w:bookmarkEnd w:id="70"/>
      <w:r w:rsidRPr="007A6B57">
        <w:t>представлять в установленном порядке предусмотренные законодательством Российской Федерации сведения о себе и членах своей семьи;</w:t>
      </w:r>
    </w:p>
    <w:p w:rsidR="00D56CA9" w:rsidRPr="007A6B57" w:rsidRDefault="00D56CA9" w:rsidP="00FB66E1">
      <w:pPr>
        <w:pStyle w:val="ConsPlusNormal"/>
        <w:ind w:firstLine="540"/>
        <w:jc w:val="both"/>
        <w:rPr>
          <w:rFonts w:ascii="Times New Roman" w:hAnsi="Times New Roman" w:cs="Times New Roman"/>
          <w:sz w:val="24"/>
          <w:szCs w:val="24"/>
        </w:rPr>
      </w:pPr>
      <w:bookmarkStart w:id="72" w:name="sub_12110"/>
      <w:bookmarkEnd w:id="71"/>
      <w:r w:rsidRPr="007A6B57">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56CA9" w:rsidRPr="007A6B57" w:rsidRDefault="00D56CA9" w:rsidP="00FB66E1">
      <w:pPr>
        <w:pStyle w:val="ConsPlusNormal"/>
        <w:ind w:firstLine="540"/>
        <w:jc w:val="both"/>
        <w:rPr>
          <w:rFonts w:ascii="Times New Roman" w:hAnsi="Times New Roman" w:cs="Times New Roman"/>
          <w:sz w:val="24"/>
          <w:szCs w:val="24"/>
        </w:rPr>
      </w:pPr>
      <w:r w:rsidRPr="007A6B57">
        <w:rPr>
          <w:rFonts w:ascii="Times New Roman" w:hAnsi="Times New Roman" w:cs="Times New Roman"/>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56CA9" w:rsidRPr="007A6B57" w:rsidRDefault="00D56CA9" w:rsidP="00FB66E1">
      <w:pPr>
        <w:ind w:firstLine="567"/>
        <w:jc w:val="both"/>
      </w:pPr>
      <w:r w:rsidRPr="007A6B57">
        <w:t xml:space="preserve">10) соблюдать ограничения, выполнять обязательства, не нарушать запреты, которые установлены Федеральным законом </w:t>
      </w:r>
      <w:r w:rsidRPr="007A6B57">
        <w:rPr>
          <w:shd w:val="clear" w:color="auto" w:fill="FFFFFF"/>
        </w:rPr>
        <w:t xml:space="preserve">от 2 марта 2007 г. N 25-ФЗ "О муниципальной службе в Российской Федерации" </w:t>
      </w:r>
      <w:r w:rsidRPr="007A6B57">
        <w:t>и другими федеральными законами;</w:t>
      </w:r>
    </w:p>
    <w:p w:rsidR="00D56CA9" w:rsidRPr="007A6B57" w:rsidRDefault="00D56CA9" w:rsidP="00FB66E1">
      <w:pPr>
        <w:ind w:firstLine="567"/>
        <w:jc w:val="both"/>
      </w:pPr>
      <w:bookmarkStart w:id="73" w:name="sub_12111"/>
      <w:bookmarkEnd w:id="72"/>
      <w:r w:rsidRPr="007A6B57">
        <w:t>11)</w:t>
      </w:r>
      <w:bookmarkEnd w:id="73"/>
      <w:r w:rsidRPr="007A6B57">
        <w:t xml:space="preserve"> </w:t>
      </w:r>
      <w:bookmarkStart w:id="74" w:name="sub_122"/>
      <w:r w:rsidRPr="007A6B57">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56CA9" w:rsidRPr="007A6B57" w:rsidRDefault="00D56CA9" w:rsidP="00FB66E1">
      <w:pPr>
        <w:ind w:firstLine="567"/>
        <w:jc w:val="both"/>
      </w:pPr>
      <w:r w:rsidRPr="007A6B57">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Калмыкия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74"/>
    <w:p w:rsidR="00D56CA9" w:rsidRPr="007A6B57" w:rsidRDefault="00D56CA9" w:rsidP="00FB66E1">
      <w:pPr>
        <w:ind w:firstLine="567"/>
        <w:jc w:val="both"/>
      </w:pPr>
      <w:r w:rsidRPr="007A6B57">
        <w:t xml:space="preserve"> </w:t>
      </w:r>
    </w:p>
    <w:p w:rsidR="00D56CA9" w:rsidRPr="007A6B57" w:rsidRDefault="00D56CA9" w:rsidP="00FB66E1">
      <w:pPr>
        <w:rPr>
          <w:b/>
        </w:rPr>
      </w:pPr>
      <w:bookmarkStart w:id="75" w:name="sub_13"/>
      <w:r w:rsidRPr="007A6B57">
        <w:rPr>
          <w:b/>
        </w:rPr>
        <w:t>Статья 13. Ограничения, связанные с муниципальной службой</w:t>
      </w:r>
    </w:p>
    <w:p w:rsidR="00D56CA9" w:rsidRPr="007A6B57" w:rsidRDefault="00D56CA9" w:rsidP="00FB66E1">
      <w:pPr>
        <w:ind w:firstLine="567"/>
        <w:jc w:val="both"/>
      </w:pPr>
      <w:bookmarkStart w:id="76" w:name="sub_131"/>
      <w:bookmarkEnd w:id="75"/>
    </w:p>
    <w:p w:rsidR="00D56CA9" w:rsidRPr="007A6B57" w:rsidRDefault="00D56CA9" w:rsidP="00FB66E1">
      <w:pPr>
        <w:ind w:firstLine="567"/>
        <w:jc w:val="both"/>
      </w:pPr>
      <w:r w:rsidRPr="007A6B57">
        <w:t>1. Гражданин не может быть принят на муниципальную службу, а муниципальный служащий не может находиться на муниципальной службе в случае:</w:t>
      </w:r>
    </w:p>
    <w:p w:rsidR="00D56CA9" w:rsidRPr="007A6B57" w:rsidRDefault="00D56CA9" w:rsidP="00FB66E1">
      <w:pPr>
        <w:ind w:firstLine="567"/>
        <w:jc w:val="both"/>
      </w:pPr>
      <w:bookmarkStart w:id="77" w:name="sub_1311"/>
      <w:bookmarkEnd w:id="76"/>
      <w:r w:rsidRPr="007A6B57">
        <w:t>1) признания его недееспособным или ограниченно дееспособным решением суда, вступившим в законную силу;</w:t>
      </w:r>
    </w:p>
    <w:p w:rsidR="00D56CA9" w:rsidRPr="007A6B57" w:rsidRDefault="00D56CA9" w:rsidP="00FB66E1">
      <w:pPr>
        <w:ind w:firstLine="567"/>
        <w:jc w:val="both"/>
      </w:pPr>
      <w:bookmarkStart w:id="78" w:name="sub_1312"/>
      <w:bookmarkEnd w:id="77"/>
      <w:r w:rsidRPr="007A6B57">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56CA9" w:rsidRPr="007A6B57" w:rsidRDefault="00D56CA9" w:rsidP="00FB66E1">
      <w:pPr>
        <w:ind w:firstLine="567"/>
        <w:jc w:val="both"/>
      </w:pPr>
      <w:bookmarkStart w:id="79" w:name="sub_1313"/>
      <w:bookmarkEnd w:id="78"/>
      <w:r w:rsidRPr="007A6B57">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56CA9" w:rsidRPr="007A6B57" w:rsidRDefault="00D56CA9" w:rsidP="00FB66E1">
      <w:pPr>
        <w:ind w:firstLine="567"/>
        <w:jc w:val="both"/>
      </w:pPr>
      <w:bookmarkStart w:id="80" w:name="sub_1314"/>
      <w:bookmarkEnd w:id="79"/>
      <w:r w:rsidRPr="007A6B57">
        <w:t xml:space="preserve">4) </w:t>
      </w:r>
      <w:bookmarkStart w:id="81" w:name="sub_1315"/>
      <w:bookmarkEnd w:id="80"/>
      <w:r w:rsidRPr="007A6B57">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56CA9" w:rsidRPr="007A6B57" w:rsidRDefault="00D56CA9" w:rsidP="00FB66E1">
      <w:pPr>
        <w:ind w:firstLine="567"/>
        <w:jc w:val="both"/>
      </w:pPr>
      <w:r w:rsidRPr="007A6B57">
        <w:t xml:space="preserve">5) </w:t>
      </w:r>
      <w:bookmarkStart w:id="82" w:name="sub_1316"/>
      <w:bookmarkEnd w:id="81"/>
      <w:r w:rsidRPr="007A6B57">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56CA9" w:rsidRPr="007A6B57" w:rsidRDefault="00D56CA9" w:rsidP="00FB66E1">
      <w:pPr>
        <w:pStyle w:val="ConsPlusNormal"/>
        <w:ind w:firstLine="540"/>
        <w:jc w:val="both"/>
        <w:rPr>
          <w:rFonts w:ascii="Times New Roman" w:hAnsi="Times New Roman" w:cs="Times New Roman"/>
          <w:sz w:val="24"/>
          <w:szCs w:val="24"/>
        </w:rPr>
      </w:pPr>
      <w:bookmarkStart w:id="83" w:name="sub_1318"/>
      <w:bookmarkEnd w:id="82"/>
      <w:r w:rsidRPr="007A6B57">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56CA9" w:rsidRPr="007A6B57" w:rsidRDefault="00D56CA9" w:rsidP="00FB66E1">
      <w:pPr>
        <w:pStyle w:val="ConsPlusNormal"/>
        <w:ind w:firstLine="540"/>
        <w:jc w:val="both"/>
        <w:rPr>
          <w:rFonts w:ascii="Times New Roman" w:hAnsi="Times New Roman" w:cs="Times New Roman"/>
          <w:sz w:val="24"/>
          <w:szCs w:val="24"/>
        </w:rPr>
      </w:pPr>
      <w:r w:rsidRPr="007A6B57">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56CA9" w:rsidRPr="007A6B57" w:rsidRDefault="00D56CA9" w:rsidP="00FB66E1">
      <w:pPr>
        <w:ind w:firstLine="567"/>
        <w:jc w:val="both"/>
      </w:pPr>
      <w:r w:rsidRPr="007A6B57">
        <w:t>8) представления подложных документов или заведомо ложных сведений при поступлении на муниципальную службу;</w:t>
      </w:r>
    </w:p>
    <w:p w:rsidR="00D56CA9" w:rsidRPr="007A6B57" w:rsidRDefault="00D56CA9" w:rsidP="00FB66E1">
      <w:pPr>
        <w:ind w:firstLine="567"/>
        <w:jc w:val="both"/>
      </w:pPr>
      <w:bookmarkStart w:id="84" w:name="sub_1319"/>
      <w:bookmarkEnd w:id="83"/>
      <w:r w:rsidRPr="007A6B57">
        <w:t xml:space="preserve">9) </w:t>
      </w:r>
      <w:bookmarkStart w:id="85" w:name="sub_132"/>
      <w:bookmarkEnd w:id="84"/>
      <w:r w:rsidRPr="007A6B57">
        <w:t>непредставления предусмотренных Федеральным законом № 25-ФЗ,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56CA9" w:rsidRPr="007A6B57" w:rsidRDefault="00D56CA9" w:rsidP="00FB66E1">
      <w:pPr>
        <w:ind w:firstLine="567"/>
        <w:jc w:val="both"/>
      </w:pPr>
      <w:r w:rsidRPr="007A6B57">
        <w:t>9.1) непредставления сведений, предусмотренных статьей 15.1 Федерального закона от 2 марта 2007 г. N 25-ФЗ "О муниципальной службе в Российской Федерации";</w:t>
      </w:r>
    </w:p>
    <w:p w:rsidR="00D56CA9" w:rsidRPr="007A6B57" w:rsidRDefault="00D56CA9" w:rsidP="00FB66E1">
      <w:pPr>
        <w:ind w:firstLine="567"/>
        <w:jc w:val="both"/>
      </w:pPr>
      <w:r w:rsidRPr="007A6B57">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D56CA9" w:rsidRPr="007A6B57" w:rsidRDefault="00D56CA9" w:rsidP="00FB66E1">
      <w:pPr>
        <w:ind w:firstLine="567"/>
        <w:jc w:val="both"/>
      </w:pPr>
      <w:r w:rsidRPr="007A6B57">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56CA9" w:rsidRPr="007A6B57" w:rsidRDefault="00D56CA9" w:rsidP="00FB66E1">
      <w:pPr>
        <w:ind w:firstLine="567"/>
        <w:jc w:val="both"/>
      </w:pPr>
      <w:r w:rsidRPr="007A6B57">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85"/>
      <w:r w:rsidRPr="007A6B57">
        <w:t xml:space="preserve"> </w:t>
      </w:r>
    </w:p>
    <w:p w:rsidR="00D56CA9" w:rsidRPr="007A6B57" w:rsidRDefault="00D56CA9" w:rsidP="00FB66E1">
      <w:pPr>
        <w:ind w:firstLine="567"/>
        <w:jc w:val="both"/>
        <w:rPr>
          <w:shd w:val="clear" w:color="auto" w:fill="FFFFFF"/>
        </w:rPr>
      </w:pPr>
      <w:r w:rsidRPr="007A6B57">
        <w:t xml:space="preserve">5. </w:t>
      </w:r>
      <w:r w:rsidRPr="007A6B57">
        <w:rPr>
          <w:shd w:val="clear" w:color="auto" w:fill="FFFFFF"/>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D56CA9" w:rsidRPr="007A6B57" w:rsidRDefault="00D56CA9" w:rsidP="00FB66E1">
      <w:pPr>
        <w:ind w:firstLine="567"/>
        <w:jc w:val="both"/>
      </w:pPr>
    </w:p>
    <w:p w:rsidR="00D56CA9" w:rsidRPr="007A6B57" w:rsidRDefault="00D56CA9" w:rsidP="00FB66E1">
      <w:pPr>
        <w:rPr>
          <w:b/>
        </w:rPr>
      </w:pPr>
      <w:bookmarkStart w:id="86" w:name="sub_14"/>
      <w:r w:rsidRPr="007A6B57">
        <w:rPr>
          <w:b/>
        </w:rPr>
        <w:t>Статья 14. Запреты, связанные с муниципальной службой</w:t>
      </w:r>
    </w:p>
    <w:p w:rsidR="00D56CA9" w:rsidRPr="007A6B57" w:rsidRDefault="00D56CA9" w:rsidP="00FB66E1">
      <w:pPr>
        <w:ind w:firstLine="567"/>
        <w:jc w:val="both"/>
      </w:pPr>
      <w:bookmarkStart w:id="87" w:name="sub_141"/>
      <w:bookmarkEnd w:id="86"/>
    </w:p>
    <w:p w:rsidR="00D56CA9" w:rsidRPr="007A6B57" w:rsidRDefault="00D56CA9" w:rsidP="00FB66E1">
      <w:pPr>
        <w:ind w:firstLine="567"/>
        <w:jc w:val="both"/>
      </w:pPr>
      <w:r w:rsidRPr="007A6B57">
        <w:t>1. В связи с прохождением муниципальной службы муниципальному служащему запрещается:</w:t>
      </w:r>
    </w:p>
    <w:p w:rsidR="00D56CA9" w:rsidRPr="007A6B57" w:rsidRDefault="00D56CA9" w:rsidP="00FB66E1">
      <w:pPr>
        <w:ind w:firstLine="567"/>
        <w:jc w:val="both"/>
      </w:pPr>
      <w:bookmarkStart w:id="88" w:name="sub_1412"/>
      <w:bookmarkEnd w:id="87"/>
      <w:r w:rsidRPr="007A6B57">
        <w:t xml:space="preserve">1) </w:t>
      </w:r>
      <w:bookmarkStart w:id="89" w:name="sub_14123"/>
      <w:bookmarkEnd w:id="88"/>
      <w:r w:rsidRPr="007A6B57">
        <w:t>замещать должность муниципальной службы в случае:</w:t>
      </w:r>
    </w:p>
    <w:p w:rsidR="00D56CA9" w:rsidRPr="007A6B57" w:rsidRDefault="00D56CA9" w:rsidP="00FB66E1">
      <w:pPr>
        <w:ind w:firstLine="567"/>
        <w:jc w:val="both"/>
      </w:pPr>
      <w:r w:rsidRPr="007A6B57">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56CA9" w:rsidRPr="007A6B57" w:rsidRDefault="00D56CA9" w:rsidP="00FB66E1">
      <w:pPr>
        <w:ind w:firstLine="567"/>
        <w:jc w:val="both"/>
      </w:pPr>
      <w:r w:rsidRPr="007A6B57">
        <w:t>б) избрания или назначения на муниципальную должность;</w:t>
      </w:r>
    </w:p>
    <w:p w:rsidR="00D56CA9" w:rsidRPr="007A6B57" w:rsidRDefault="00D56CA9" w:rsidP="00FB66E1">
      <w:pPr>
        <w:ind w:firstLine="567"/>
        <w:jc w:val="both"/>
      </w:pPr>
      <w:r w:rsidRPr="007A6B57">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56CA9" w:rsidRPr="007A6B57" w:rsidRDefault="00D56CA9" w:rsidP="00FB66E1">
      <w:pPr>
        <w:ind w:firstLine="567"/>
        <w:jc w:val="both"/>
      </w:pPr>
      <w:r w:rsidRPr="007A6B57">
        <w:t>2) участвовать в управлении коммерческой или некоммерческой организацией, за исключением следующих случаев:</w:t>
      </w:r>
    </w:p>
    <w:p w:rsidR="00D56CA9" w:rsidRPr="007A6B57" w:rsidRDefault="00D56CA9" w:rsidP="00FB66E1">
      <w:pPr>
        <w:ind w:firstLine="567"/>
        <w:jc w:val="both"/>
      </w:pPr>
      <w:r w:rsidRPr="007A6B57">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6CA9" w:rsidRPr="007A6B57" w:rsidRDefault="00D56CA9" w:rsidP="00FB66E1">
      <w:pPr>
        <w:ind w:firstLine="567"/>
        <w:jc w:val="both"/>
      </w:pPr>
      <w:r w:rsidRPr="007A6B57">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56CA9" w:rsidRPr="007A6B57" w:rsidRDefault="00D56CA9" w:rsidP="00FB66E1">
      <w:pPr>
        <w:ind w:firstLine="567"/>
        <w:jc w:val="both"/>
      </w:pPr>
      <w:r w:rsidRPr="007A6B57">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56CA9" w:rsidRPr="007A6B57" w:rsidRDefault="00D56CA9" w:rsidP="00FB66E1">
      <w:pPr>
        <w:ind w:firstLine="567"/>
        <w:jc w:val="both"/>
      </w:pPr>
      <w:r w:rsidRPr="007A6B57">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56CA9" w:rsidRPr="007A6B57" w:rsidRDefault="00D56CA9" w:rsidP="00FB66E1">
      <w:pPr>
        <w:ind w:firstLine="567"/>
        <w:jc w:val="both"/>
      </w:pPr>
      <w:r w:rsidRPr="007A6B57">
        <w:t>д) иные случаи, предусмотренные федеральными законами;</w:t>
      </w:r>
    </w:p>
    <w:p w:rsidR="00D56CA9" w:rsidRPr="007A6B57" w:rsidRDefault="00D56CA9" w:rsidP="00FB66E1">
      <w:pPr>
        <w:ind w:firstLine="567"/>
        <w:jc w:val="both"/>
      </w:pPr>
      <w:r w:rsidRPr="007A6B57">
        <w:t>3) заниматься предпринимательской деятельностью лично или через доверенных лиц;</w:t>
      </w:r>
    </w:p>
    <w:p w:rsidR="00D56CA9" w:rsidRPr="007A6B57" w:rsidRDefault="00D56CA9" w:rsidP="00FB66E1">
      <w:pPr>
        <w:ind w:firstLine="567"/>
        <w:jc w:val="both"/>
      </w:pPr>
      <w:bookmarkStart w:id="90" w:name="sub_1414"/>
      <w:bookmarkEnd w:id="89"/>
      <w:r w:rsidRPr="007A6B57">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56CA9" w:rsidRPr="007A6B57" w:rsidRDefault="00D56CA9" w:rsidP="00FB66E1">
      <w:pPr>
        <w:ind w:firstLine="567"/>
        <w:jc w:val="both"/>
      </w:pPr>
      <w:bookmarkStart w:id="91" w:name="sub_1415"/>
      <w:bookmarkEnd w:id="90"/>
      <w:r w:rsidRPr="007A6B57">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D56CA9" w:rsidRPr="007A6B57" w:rsidRDefault="00D56CA9" w:rsidP="00FB66E1">
      <w:pPr>
        <w:ind w:firstLine="567"/>
        <w:jc w:val="both"/>
      </w:pPr>
      <w:bookmarkStart w:id="92" w:name="sub_1416"/>
      <w:bookmarkEnd w:id="91"/>
      <w:r w:rsidRPr="007A6B57">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56CA9" w:rsidRPr="007A6B57" w:rsidRDefault="00D56CA9" w:rsidP="00FB66E1">
      <w:pPr>
        <w:ind w:firstLine="567"/>
        <w:jc w:val="both"/>
      </w:pPr>
      <w:bookmarkStart w:id="93" w:name="sub_1417"/>
      <w:bookmarkEnd w:id="92"/>
      <w:r w:rsidRPr="007A6B57">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56CA9" w:rsidRPr="007A6B57" w:rsidRDefault="00D56CA9" w:rsidP="00FB66E1">
      <w:pPr>
        <w:ind w:firstLine="567"/>
        <w:jc w:val="both"/>
      </w:pPr>
      <w:bookmarkStart w:id="94" w:name="sub_1418"/>
      <w:bookmarkEnd w:id="93"/>
      <w:r w:rsidRPr="007A6B57">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56CA9" w:rsidRPr="007A6B57" w:rsidRDefault="00D56CA9" w:rsidP="00FB66E1">
      <w:pPr>
        <w:ind w:firstLine="567"/>
        <w:jc w:val="both"/>
      </w:pPr>
      <w:bookmarkStart w:id="95" w:name="sub_1419"/>
      <w:bookmarkEnd w:id="94"/>
      <w:r w:rsidRPr="007A6B57">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56CA9" w:rsidRPr="007A6B57" w:rsidRDefault="00D56CA9" w:rsidP="00FB66E1">
      <w:pPr>
        <w:ind w:firstLine="567"/>
        <w:jc w:val="both"/>
      </w:pPr>
      <w:bookmarkStart w:id="96" w:name="sub_14110"/>
      <w:bookmarkEnd w:id="95"/>
      <w:r w:rsidRPr="007A6B57">
        <w:t xml:space="preserve">10) </w:t>
      </w:r>
      <w:bookmarkStart w:id="97" w:name="sub_14111"/>
      <w:bookmarkEnd w:id="96"/>
      <w:r w:rsidRPr="007A6B57">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56CA9" w:rsidRPr="007A6B57" w:rsidRDefault="00D56CA9" w:rsidP="00FB66E1">
      <w:pPr>
        <w:ind w:firstLine="567"/>
        <w:jc w:val="both"/>
      </w:pPr>
      <w:r w:rsidRPr="007A6B57">
        <w:t>11) использовать преимущества должностного положения для предвыборной агитации, а также для агитации по вопросам референдума;</w:t>
      </w:r>
    </w:p>
    <w:p w:rsidR="00D56CA9" w:rsidRPr="007A6B57" w:rsidRDefault="00D56CA9" w:rsidP="00FB66E1">
      <w:pPr>
        <w:ind w:firstLine="567"/>
        <w:jc w:val="both"/>
      </w:pPr>
      <w:bookmarkStart w:id="98" w:name="sub_14112"/>
      <w:bookmarkEnd w:id="97"/>
      <w:r w:rsidRPr="007A6B57">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56CA9" w:rsidRPr="007A6B57" w:rsidRDefault="00D56CA9" w:rsidP="00FB66E1">
      <w:pPr>
        <w:ind w:firstLine="567"/>
        <w:jc w:val="both"/>
      </w:pPr>
      <w:bookmarkStart w:id="99" w:name="sub_14113"/>
      <w:bookmarkEnd w:id="98"/>
      <w:r w:rsidRPr="007A6B57">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56CA9" w:rsidRPr="007A6B57" w:rsidRDefault="00D56CA9" w:rsidP="00FB66E1">
      <w:pPr>
        <w:ind w:firstLine="567"/>
        <w:jc w:val="both"/>
      </w:pPr>
      <w:bookmarkStart w:id="100" w:name="sub_14114"/>
      <w:bookmarkEnd w:id="99"/>
      <w:r w:rsidRPr="007A6B57">
        <w:t>14) прекращать исполнение должностных обязанностей в целях урегулирования трудового спора;</w:t>
      </w:r>
    </w:p>
    <w:p w:rsidR="00D56CA9" w:rsidRPr="007A6B57" w:rsidRDefault="00D56CA9" w:rsidP="00FB66E1">
      <w:pPr>
        <w:ind w:firstLine="567"/>
        <w:jc w:val="both"/>
      </w:pPr>
      <w:bookmarkStart w:id="101" w:name="sub_14115"/>
      <w:bookmarkEnd w:id="100"/>
      <w:r w:rsidRPr="007A6B57">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6CA9" w:rsidRPr="007A6B57" w:rsidRDefault="00D56CA9" w:rsidP="00FB66E1">
      <w:pPr>
        <w:ind w:firstLine="567"/>
        <w:jc w:val="both"/>
      </w:pPr>
      <w:bookmarkStart w:id="102" w:name="sub_14116"/>
      <w:bookmarkEnd w:id="101"/>
      <w:r w:rsidRPr="007A6B57">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6CA9" w:rsidRPr="007A6B57" w:rsidRDefault="00D56CA9" w:rsidP="00FB66E1">
      <w:pPr>
        <w:ind w:firstLine="567"/>
        <w:jc w:val="both"/>
      </w:pPr>
      <w:bookmarkStart w:id="103" w:name="sub_142"/>
      <w:bookmarkEnd w:id="102"/>
      <w:r w:rsidRPr="007A6B57">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6CA9" w:rsidRPr="007A6B57" w:rsidRDefault="00D56CA9" w:rsidP="00FB66E1">
      <w:pPr>
        <w:ind w:firstLine="567"/>
        <w:jc w:val="both"/>
      </w:pPr>
      <w:bookmarkStart w:id="104" w:name="sub_143"/>
      <w:bookmarkEnd w:id="103"/>
      <w:r w:rsidRPr="007A6B57">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104"/>
      <w:r w:rsidRPr="007A6B57">
        <w:t xml:space="preserve"> </w:t>
      </w:r>
    </w:p>
    <w:p w:rsidR="00D56CA9" w:rsidRPr="007A6B57" w:rsidRDefault="00D56CA9" w:rsidP="00FB66E1">
      <w:pPr>
        <w:ind w:firstLine="567"/>
        <w:jc w:val="both"/>
      </w:pPr>
      <w:r w:rsidRPr="007A6B57">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56CA9" w:rsidRPr="007A6B57" w:rsidRDefault="00D56CA9" w:rsidP="00FB66E1">
      <w:pPr>
        <w:ind w:firstLine="567"/>
        <w:jc w:val="both"/>
      </w:pPr>
    </w:p>
    <w:p w:rsidR="00D56CA9" w:rsidRPr="007A6B57" w:rsidRDefault="00D56CA9" w:rsidP="00FB66E1">
      <w:pPr>
        <w:rPr>
          <w:b/>
        </w:rPr>
      </w:pPr>
      <w:r w:rsidRPr="007A6B57">
        <w:rPr>
          <w:b/>
        </w:rPr>
        <w:t>Статья 14.1. Урегулирование конфликта интересов на муниципальной службе</w:t>
      </w:r>
    </w:p>
    <w:p w:rsidR="00D56CA9" w:rsidRPr="007A6B57" w:rsidRDefault="00D56CA9" w:rsidP="00FB66E1">
      <w:pPr>
        <w:jc w:val="center"/>
      </w:pPr>
    </w:p>
    <w:p w:rsidR="00D56CA9" w:rsidRPr="007A6B57" w:rsidRDefault="00D56CA9" w:rsidP="00FB66E1">
      <w:pPr>
        <w:ind w:firstLine="567"/>
        <w:jc w:val="both"/>
      </w:pPr>
      <w:r w:rsidRPr="007A6B57">
        <w:t>1. Для целей настоящего Положения используется понятие "конфликт интересов", установленное </w:t>
      </w:r>
      <w:hyperlink r:id="rId5" w:anchor="/document/12164203/entry/1001" w:history="1">
        <w:r w:rsidRPr="007A6B57">
          <w:rPr>
            <w:rStyle w:val="Hyperlink"/>
            <w:u w:val="none"/>
          </w:rPr>
          <w:t>частью 1 статьи 10</w:t>
        </w:r>
      </w:hyperlink>
      <w:r w:rsidRPr="007A6B57">
        <w:t> Федерального закона от 25 декабря 2008 года N 273-ФЗ "О противодействии коррупции".</w:t>
      </w:r>
    </w:p>
    <w:p w:rsidR="00D56CA9" w:rsidRPr="007A6B57" w:rsidRDefault="00D56CA9" w:rsidP="00FB66E1">
      <w:pPr>
        <w:ind w:firstLine="567"/>
        <w:jc w:val="both"/>
      </w:pPr>
      <w:r w:rsidRPr="007A6B57">
        <w:t>2. Для целей настоящего Положения используется понятие "личная заинтересованность", установленное </w:t>
      </w:r>
      <w:hyperlink r:id="rId6" w:anchor="/document/12164203/entry/1002" w:history="1">
        <w:r w:rsidRPr="007A6B57">
          <w:rPr>
            <w:rStyle w:val="Hyperlink"/>
            <w:u w:val="none"/>
          </w:rPr>
          <w:t>частью 2 статьи 10</w:t>
        </w:r>
      </w:hyperlink>
      <w:r w:rsidRPr="007A6B57">
        <w:t> Федерального закона от 25 декабря 2008 года N 273-ФЗ "О противодействии коррупции".</w:t>
      </w:r>
    </w:p>
    <w:p w:rsidR="00D56CA9" w:rsidRPr="007A6B57" w:rsidRDefault="00D56CA9" w:rsidP="00FB66E1">
      <w:pPr>
        <w:ind w:firstLine="567"/>
        <w:jc w:val="both"/>
      </w:pPr>
      <w:r w:rsidRPr="007A6B57">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56CA9" w:rsidRPr="007A6B57" w:rsidRDefault="00D56CA9" w:rsidP="00FB66E1">
      <w:pPr>
        <w:ind w:firstLine="567"/>
        <w:jc w:val="both"/>
      </w:pPr>
      <w:r w:rsidRPr="007A6B57">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56CA9" w:rsidRPr="007A6B57" w:rsidRDefault="00D56CA9" w:rsidP="00FB66E1">
      <w:pPr>
        <w:ind w:firstLine="567"/>
        <w:jc w:val="both"/>
      </w:pPr>
      <w:r w:rsidRPr="007A6B57">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56CA9" w:rsidRPr="007A6B57" w:rsidRDefault="00D56CA9" w:rsidP="00FB66E1">
      <w:pPr>
        <w:ind w:firstLine="567"/>
        <w:jc w:val="both"/>
      </w:pPr>
      <w:bookmarkStart w:id="105" w:name="sub_14013"/>
      <w:r w:rsidRPr="007A6B57">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bookmarkEnd w:id="105"/>
    <w:p w:rsidR="00D56CA9" w:rsidRPr="007A6B57" w:rsidRDefault="00D56CA9" w:rsidP="00FB66E1">
      <w:pPr>
        <w:ind w:firstLine="567"/>
        <w:jc w:val="both"/>
      </w:pPr>
      <w:r w:rsidRPr="007A6B57">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56CA9" w:rsidRPr="007A6B57" w:rsidRDefault="00D56CA9" w:rsidP="00FB66E1">
      <w:pPr>
        <w:ind w:firstLine="567"/>
        <w:jc w:val="both"/>
      </w:pPr>
      <w:r w:rsidRPr="007A6B57">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56CA9" w:rsidRPr="007A6B57" w:rsidRDefault="00D56CA9" w:rsidP="00FB66E1">
      <w:pPr>
        <w:ind w:firstLine="567"/>
        <w:jc w:val="both"/>
      </w:pPr>
    </w:p>
    <w:p w:rsidR="00D56CA9" w:rsidRPr="007A6B57" w:rsidRDefault="00D56CA9" w:rsidP="00FB66E1">
      <w:pPr>
        <w:rPr>
          <w:b/>
        </w:rPr>
      </w:pPr>
      <w:r w:rsidRPr="007A6B57">
        <w:rPr>
          <w:b/>
        </w:rPr>
        <w:t>Статья 14.2. Требования к служебному поведению муниципального служащего</w:t>
      </w:r>
    </w:p>
    <w:p w:rsidR="00D56CA9" w:rsidRPr="007A6B57" w:rsidRDefault="00D56CA9" w:rsidP="00FB66E1">
      <w:pPr>
        <w:ind w:firstLine="567"/>
        <w:jc w:val="both"/>
      </w:pPr>
      <w:bookmarkStart w:id="106" w:name="sub_140210"/>
    </w:p>
    <w:p w:rsidR="00D56CA9" w:rsidRPr="007A6B57" w:rsidRDefault="00D56CA9" w:rsidP="00FB66E1">
      <w:pPr>
        <w:ind w:firstLine="567"/>
        <w:jc w:val="both"/>
      </w:pPr>
      <w:r w:rsidRPr="007A6B57">
        <w:t>1. Муниципальный служащий обязан:</w:t>
      </w:r>
    </w:p>
    <w:p w:rsidR="00D56CA9" w:rsidRPr="007A6B57" w:rsidRDefault="00D56CA9" w:rsidP="00FB66E1">
      <w:pPr>
        <w:ind w:firstLine="567"/>
        <w:jc w:val="both"/>
      </w:pPr>
      <w:bookmarkStart w:id="107" w:name="sub_1402101"/>
      <w:bookmarkEnd w:id="106"/>
      <w:r w:rsidRPr="007A6B57">
        <w:t>1) исполнять должностные обязанности добросовестно, на высоком профессиональном уровне;</w:t>
      </w:r>
    </w:p>
    <w:p w:rsidR="00D56CA9" w:rsidRPr="007A6B57" w:rsidRDefault="00D56CA9" w:rsidP="00FB66E1">
      <w:pPr>
        <w:ind w:firstLine="567"/>
        <w:jc w:val="both"/>
      </w:pPr>
      <w:bookmarkStart w:id="108" w:name="sub_1402102"/>
      <w:bookmarkEnd w:id="107"/>
      <w:r w:rsidRPr="007A6B57">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56CA9" w:rsidRPr="007A6B57" w:rsidRDefault="00D56CA9" w:rsidP="00FB66E1">
      <w:pPr>
        <w:ind w:firstLine="567"/>
        <w:jc w:val="both"/>
      </w:pPr>
      <w:bookmarkStart w:id="109" w:name="sub_1402103"/>
      <w:bookmarkEnd w:id="108"/>
      <w:r w:rsidRPr="007A6B57">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56CA9" w:rsidRPr="007A6B57" w:rsidRDefault="00D56CA9" w:rsidP="00FB66E1">
      <w:pPr>
        <w:ind w:firstLine="567"/>
        <w:jc w:val="both"/>
      </w:pPr>
      <w:bookmarkStart w:id="110" w:name="sub_1402104"/>
      <w:bookmarkEnd w:id="109"/>
      <w:r w:rsidRPr="007A6B57">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56CA9" w:rsidRPr="007A6B57" w:rsidRDefault="00D56CA9" w:rsidP="00FB66E1">
      <w:pPr>
        <w:ind w:firstLine="567"/>
        <w:jc w:val="both"/>
      </w:pPr>
      <w:bookmarkStart w:id="111" w:name="sub_1402105"/>
      <w:bookmarkEnd w:id="110"/>
      <w:r w:rsidRPr="007A6B57">
        <w:t>5) проявлять корректность в обращении с гражданами;</w:t>
      </w:r>
    </w:p>
    <w:p w:rsidR="00D56CA9" w:rsidRPr="007A6B57" w:rsidRDefault="00D56CA9" w:rsidP="00FB66E1">
      <w:pPr>
        <w:ind w:firstLine="567"/>
        <w:jc w:val="both"/>
      </w:pPr>
      <w:bookmarkStart w:id="112" w:name="sub_1402106"/>
      <w:bookmarkEnd w:id="111"/>
      <w:r w:rsidRPr="007A6B57">
        <w:t>6) проявлять уважение к нравственным обычаям и традициям народов Российской Федерации;</w:t>
      </w:r>
    </w:p>
    <w:p w:rsidR="00D56CA9" w:rsidRPr="007A6B57" w:rsidRDefault="00D56CA9" w:rsidP="00FB66E1">
      <w:pPr>
        <w:ind w:firstLine="567"/>
        <w:jc w:val="both"/>
      </w:pPr>
      <w:bookmarkStart w:id="113" w:name="sub_1402107"/>
      <w:bookmarkEnd w:id="112"/>
      <w:r w:rsidRPr="007A6B57">
        <w:t>7) учитывать культурные и иные особенности различных этнических и социальных групп, а также конфессий;</w:t>
      </w:r>
    </w:p>
    <w:p w:rsidR="00D56CA9" w:rsidRPr="007A6B57" w:rsidRDefault="00D56CA9" w:rsidP="00FB66E1">
      <w:pPr>
        <w:ind w:firstLine="567"/>
        <w:jc w:val="both"/>
      </w:pPr>
      <w:bookmarkStart w:id="114" w:name="sub_1402108"/>
      <w:bookmarkEnd w:id="113"/>
      <w:r w:rsidRPr="007A6B57">
        <w:t>8) способствовать межнациональному и межконфессиональному согласию;</w:t>
      </w:r>
    </w:p>
    <w:p w:rsidR="00D56CA9" w:rsidRPr="007A6B57" w:rsidRDefault="00D56CA9" w:rsidP="00FB66E1">
      <w:pPr>
        <w:ind w:firstLine="567"/>
        <w:jc w:val="both"/>
      </w:pPr>
      <w:bookmarkStart w:id="115" w:name="sub_1402109"/>
      <w:bookmarkEnd w:id="114"/>
      <w:r w:rsidRPr="007A6B57">
        <w:t>9) не допускать конфликтных ситуаций, способных нанести ущерб его репутации или авторитету муниципального органа.</w:t>
      </w:r>
    </w:p>
    <w:p w:rsidR="00D56CA9" w:rsidRPr="007A6B57" w:rsidRDefault="00D56CA9" w:rsidP="00FB66E1">
      <w:pPr>
        <w:ind w:firstLine="567"/>
        <w:jc w:val="both"/>
      </w:pPr>
      <w:bookmarkStart w:id="116" w:name="sub_14022"/>
      <w:bookmarkEnd w:id="115"/>
      <w:r w:rsidRPr="007A6B57">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16"/>
    <w:p w:rsidR="00D56CA9" w:rsidRPr="007A6B57" w:rsidRDefault="00D56CA9" w:rsidP="00FB66E1">
      <w:pPr>
        <w:ind w:firstLine="567"/>
        <w:jc w:val="both"/>
      </w:pPr>
    </w:p>
    <w:p w:rsidR="00D56CA9" w:rsidRPr="007A6B57" w:rsidRDefault="00D56CA9" w:rsidP="00FB66E1">
      <w:pPr>
        <w:rPr>
          <w:b/>
        </w:rPr>
      </w:pPr>
      <w:r w:rsidRPr="007A6B57">
        <w:rPr>
          <w:b/>
        </w:rPr>
        <w:t>Статья 15. Представление сведений о доходах, об имуществе и обязательствах имущественного характера</w:t>
      </w:r>
      <w:bookmarkEnd w:id="29"/>
    </w:p>
    <w:p w:rsidR="00D56CA9" w:rsidRPr="007A6B57" w:rsidRDefault="00D56CA9" w:rsidP="00FB66E1">
      <w:pPr>
        <w:ind w:firstLine="567"/>
        <w:jc w:val="both"/>
      </w:pPr>
      <w:bookmarkStart w:id="117" w:name="sub_91"/>
    </w:p>
    <w:p w:rsidR="00D56CA9" w:rsidRPr="007A6B57" w:rsidRDefault="00D56CA9" w:rsidP="00FB66E1">
      <w:pPr>
        <w:ind w:firstLine="567"/>
        <w:jc w:val="both"/>
      </w:pPr>
      <w:r w:rsidRPr="007A6B57">
        <w:t xml:space="preserve">1. </w:t>
      </w:r>
      <w:bookmarkEnd w:id="117"/>
      <w:r w:rsidRPr="007A6B57">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Калмыкия.</w:t>
      </w:r>
    </w:p>
    <w:p w:rsidR="00D56CA9" w:rsidRPr="007A6B57" w:rsidRDefault="00D56CA9" w:rsidP="00FB66E1">
      <w:pPr>
        <w:ind w:firstLine="567"/>
        <w:jc w:val="both"/>
      </w:pPr>
      <w:r w:rsidRPr="007A6B57">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Калмыкия.</w:t>
      </w:r>
    </w:p>
    <w:p w:rsidR="00D56CA9" w:rsidRPr="007A6B57" w:rsidRDefault="00D56CA9" w:rsidP="00FB66E1">
      <w:pPr>
        <w:ind w:firstLine="567"/>
        <w:jc w:val="both"/>
      </w:pPr>
      <w:r w:rsidRPr="007A6B57">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Республики Калмыкия, нормативными правовыми актами Главы Республики Калмыкия, муниципальными правовыми актами.</w:t>
      </w:r>
    </w:p>
    <w:p w:rsidR="00D56CA9" w:rsidRPr="007A6B57" w:rsidRDefault="00D56CA9" w:rsidP="00FB66E1">
      <w:pPr>
        <w:ind w:firstLine="567"/>
        <w:jc w:val="both"/>
      </w:pPr>
      <w:r w:rsidRPr="007A6B57">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56CA9" w:rsidRPr="007A6B57" w:rsidRDefault="00D56CA9" w:rsidP="00FB66E1">
      <w:pPr>
        <w:ind w:firstLine="567"/>
        <w:jc w:val="both"/>
      </w:pPr>
      <w:r w:rsidRPr="007A6B57">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56CA9" w:rsidRPr="007A6B57" w:rsidRDefault="00D56CA9" w:rsidP="00FB66E1">
      <w:pPr>
        <w:ind w:firstLine="567"/>
        <w:jc w:val="both"/>
      </w:pPr>
      <w:r w:rsidRPr="007A6B57">
        <w:t>6. Лица, виновные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56CA9" w:rsidRPr="007A6B57" w:rsidRDefault="00D56CA9" w:rsidP="00FB66E1">
      <w:pPr>
        <w:ind w:firstLine="567"/>
        <w:jc w:val="both"/>
      </w:pPr>
      <w:r w:rsidRPr="007A6B57">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56CA9" w:rsidRPr="007A6B57" w:rsidRDefault="00D56CA9" w:rsidP="00FB66E1">
      <w:pPr>
        <w:ind w:firstLine="567"/>
        <w:jc w:val="both"/>
      </w:pPr>
      <w:r w:rsidRPr="007A6B57">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Республики Калмыкия.</w:t>
      </w:r>
    </w:p>
    <w:p w:rsidR="00D56CA9" w:rsidRPr="007A6B57" w:rsidRDefault="00D56CA9" w:rsidP="00FB66E1">
      <w:pPr>
        <w:ind w:firstLine="567"/>
        <w:jc w:val="both"/>
      </w:pPr>
      <w:r w:rsidRPr="007A6B57">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Калмыкия в порядке, определяемом нормативными правовыми актами Российской Федерации.</w:t>
      </w:r>
    </w:p>
    <w:p w:rsidR="00D56CA9" w:rsidRPr="007A6B57" w:rsidRDefault="00D56CA9" w:rsidP="00FB66E1">
      <w:pPr>
        <w:ind w:firstLine="567"/>
        <w:jc w:val="both"/>
      </w:pPr>
      <w:r w:rsidRPr="007A6B57">
        <w:t>10.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6CA9" w:rsidRPr="007A6B57" w:rsidRDefault="00D56CA9" w:rsidP="00FB66E1">
      <w:pPr>
        <w:ind w:firstLine="567"/>
        <w:jc w:val="both"/>
      </w:pPr>
      <w:r w:rsidRPr="007A6B57">
        <w:t>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56CA9" w:rsidRPr="007A6B57" w:rsidRDefault="00D56CA9" w:rsidP="00FB66E1">
      <w:pPr>
        <w:ind w:firstLine="567"/>
        <w:jc w:val="both"/>
      </w:pPr>
      <w:r w:rsidRPr="007A6B57">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10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6CA9" w:rsidRPr="007A6B57" w:rsidRDefault="00D56CA9" w:rsidP="00FB66E1">
      <w:pPr>
        <w:ind w:firstLine="567"/>
        <w:jc w:val="both"/>
      </w:pPr>
      <w:r w:rsidRPr="007A6B57">
        <w:t>13. При выявлении в результате проверки, осуществленной в соответствии с частью 12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56CA9" w:rsidRPr="007A6B57" w:rsidRDefault="00D56CA9" w:rsidP="00FB66E1">
      <w:pPr>
        <w:ind w:firstLine="567"/>
        <w:jc w:val="both"/>
      </w:pPr>
    </w:p>
    <w:p w:rsidR="00D56CA9" w:rsidRPr="007A6B57" w:rsidRDefault="00D56CA9" w:rsidP="00FB66E1">
      <w:pPr>
        <w:rPr>
          <w:b/>
        </w:rPr>
      </w:pPr>
      <w:r w:rsidRPr="007A6B57">
        <w:rPr>
          <w:b/>
        </w:rPr>
        <w:t>Статья 15.1. Представление сведений о размещении информации в информационно-телекоммуникационной сети Интернет</w:t>
      </w:r>
    </w:p>
    <w:p w:rsidR="00D56CA9" w:rsidRPr="007A6B57" w:rsidRDefault="00D56CA9" w:rsidP="00FB66E1">
      <w:pPr>
        <w:ind w:firstLine="567"/>
        <w:jc w:val="both"/>
      </w:pPr>
    </w:p>
    <w:p w:rsidR="00D56CA9" w:rsidRPr="007A6B57" w:rsidRDefault="00D56CA9" w:rsidP="00FB66E1">
      <w:pPr>
        <w:ind w:firstLine="567"/>
        <w:jc w:val="both"/>
      </w:pPr>
      <w:r w:rsidRPr="007A6B57">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56CA9" w:rsidRPr="007A6B57" w:rsidRDefault="00D56CA9" w:rsidP="00FB66E1">
      <w:pPr>
        <w:ind w:firstLine="567"/>
        <w:jc w:val="both"/>
      </w:pPr>
      <w:r w:rsidRPr="007A6B57">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56CA9" w:rsidRPr="007A6B57" w:rsidRDefault="00D56CA9" w:rsidP="00FB66E1">
      <w:pPr>
        <w:ind w:firstLine="567"/>
        <w:jc w:val="both"/>
      </w:pPr>
      <w:r w:rsidRPr="007A6B57">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56CA9" w:rsidRPr="007A6B57" w:rsidRDefault="00D56CA9" w:rsidP="00FB66E1">
      <w:pPr>
        <w:ind w:firstLine="567"/>
        <w:jc w:val="both"/>
      </w:pPr>
      <w:r w:rsidRPr="007A6B57">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D56CA9" w:rsidRPr="007A6B57" w:rsidRDefault="00D56CA9" w:rsidP="00FB66E1">
      <w:pPr>
        <w:ind w:firstLine="567"/>
        <w:jc w:val="both"/>
      </w:pPr>
      <w:r w:rsidRPr="007A6B57">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D56CA9" w:rsidRPr="007A6B57" w:rsidRDefault="00D56CA9" w:rsidP="00FB66E1">
      <w:pPr>
        <w:ind w:firstLine="567"/>
        <w:jc w:val="both"/>
      </w:pPr>
    </w:p>
    <w:p w:rsidR="00D56CA9" w:rsidRPr="007A6B57" w:rsidRDefault="00D56CA9" w:rsidP="00FB66E1">
      <w:pPr>
        <w:rPr>
          <w:b/>
        </w:rPr>
      </w:pPr>
      <w:r w:rsidRPr="007A6B57">
        <w:rPr>
          <w:b/>
        </w:rPr>
        <w:t>Статья 16. Поощрения муниципального служащего</w:t>
      </w:r>
    </w:p>
    <w:p w:rsidR="00D56CA9" w:rsidRPr="007A6B57" w:rsidRDefault="00D56CA9" w:rsidP="00FB66E1">
      <w:pPr>
        <w:ind w:firstLine="567"/>
        <w:jc w:val="both"/>
      </w:pPr>
    </w:p>
    <w:p w:rsidR="00D56CA9" w:rsidRPr="007A6B57" w:rsidRDefault="00D56CA9" w:rsidP="00C37A32">
      <w:pPr>
        <w:pStyle w:val="formattexttopleveltext"/>
        <w:shd w:val="clear" w:color="auto" w:fill="FFFFFF"/>
        <w:spacing w:before="0" w:beforeAutospacing="0" w:after="0" w:afterAutospacing="0" w:line="315" w:lineRule="atLeast"/>
        <w:jc w:val="both"/>
        <w:textAlignment w:val="baseline"/>
        <w:rPr>
          <w:rFonts w:cs="Arial"/>
          <w:bCs/>
          <w:spacing w:val="2"/>
        </w:rPr>
      </w:pPr>
      <w:r>
        <w:rPr>
          <w:rFonts w:cs="Arial"/>
          <w:spacing w:val="2"/>
        </w:rPr>
        <w:t xml:space="preserve">       </w:t>
      </w:r>
      <w:r w:rsidRPr="007A6B57">
        <w:rPr>
          <w:rFonts w:cs="Arial"/>
          <w:spacing w:val="2"/>
        </w:rPr>
        <w:t xml:space="preserve">Виды поощрения муниципального служащего и порядок его применения устанавливаются муниципальными правовыми актами </w:t>
      </w:r>
      <w:r>
        <w:t>Розентальского сельского муниципального образования</w:t>
      </w:r>
      <w:r w:rsidRPr="007A6B57">
        <w:t xml:space="preserve">  Республики Калмыкия</w:t>
      </w:r>
      <w:r w:rsidRPr="007A6B57">
        <w:rPr>
          <w:rFonts w:cs="Arial"/>
          <w:spacing w:val="2"/>
        </w:rPr>
        <w:t xml:space="preserve"> в соответствии с федеральными</w:t>
      </w:r>
      <w:r w:rsidRPr="007A6B57">
        <w:rPr>
          <w:rStyle w:val="apple-converted-space"/>
          <w:rFonts w:cs="Arial"/>
          <w:spacing w:val="2"/>
        </w:rPr>
        <w:t> </w:t>
      </w:r>
      <w:hyperlink r:id="rId7" w:history="1">
        <w:r w:rsidRPr="007A6B57">
          <w:rPr>
            <w:rStyle w:val="Hyperlink"/>
            <w:rFonts w:cs="Arial"/>
            <w:spacing w:val="2"/>
            <w:u w:val="none"/>
          </w:rPr>
          <w:t>законами</w:t>
        </w:r>
      </w:hyperlink>
      <w:r w:rsidRPr="007A6B57">
        <w:rPr>
          <w:rStyle w:val="apple-converted-space"/>
          <w:rFonts w:cs="Arial"/>
          <w:spacing w:val="2"/>
        </w:rPr>
        <w:t> </w:t>
      </w:r>
      <w:r w:rsidRPr="007A6B57">
        <w:rPr>
          <w:rFonts w:cs="Arial"/>
          <w:spacing w:val="2"/>
        </w:rPr>
        <w:t>и законами Республики Калмыкия.</w:t>
      </w:r>
      <w:r w:rsidRPr="007A6B57">
        <w:rPr>
          <w:rFonts w:cs="Arial"/>
          <w:spacing w:val="2"/>
        </w:rPr>
        <w:br/>
      </w:r>
    </w:p>
    <w:p w:rsidR="00D56CA9" w:rsidRPr="007A6B57" w:rsidRDefault="00D56CA9" w:rsidP="00A85382">
      <w:pPr>
        <w:jc w:val="both"/>
        <w:rPr>
          <w:b/>
        </w:rPr>
      </w:pPr>
      <w:r w:rsidRPr="00A85382">
        <w:rPr>
          <w:b/>
        </w:rPr>
        <w:t>Ста</w:t>
      </w:r>
      <w:r w:rsidRPr="007A6B57">
        <w:rPr>
          <w:b/>
        </w:rPr>
        <w:t>тья 17. Дисциплинарная ответственность муниципального служащего</w:t>
      </w:r>
    </w:p>
    <w:p w:rsidR="00D56CA9" w:rsidRPr="007A6B57" w:rsidRDefault="00D56CA9" w:rsidP="00FB66E1">
      <w:pPr>
        <w:ind w:firstLine="567"/>
        <w:jc w:val="both"/>
      </w:pPr>
      <w:bookmarkStart w:id="118" w:name="sub_271"/>
    </w:p>
    <w:p w:rsidR="00D56CA9" w:rsidRPr="007A6B57" w:rsidRDefault="00D56CA9" w:rsidP="00FB66E1">
      <w:pPr>
        <w:ind w:firstLine="567"/>
        <w:jc w:val="both"/>
      </w:pPr>
      <w:r w:rsidRPr="007A6B57">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18"/>
    <w:p w:rsidR="00D56CA9" w:rsidRPr="007A6B57" w:rsidRDefault="00D56CA9" w:rsidP="00FB66E1">
      <w:pPr>
        <w:ind w:firstLine="567"/>
        <w:jc w:val="both"/>
      </w:pPr>
      <w:r w:rsidRPr="007A6B57">
        <w:t>1) замечание;</w:t>
      </w:r>
    </w:p>
    <w:p w:rsidR="00D56CA9" w:rsidRPr="007A6B57" w:rsidRDefault="00D56CA9" w:rsidP="00FB66E1">
      <w:pPr>
        <w:ind w:firstLine="567"/>
        <w:jc w:val="both"/>
      </w:pPr>
      <w:r w:rsidRPr="007A6B57">
        <w:t>2) выговор;</w:t>
      </w:r>
    </w:p>
    <w:p w:rsidR="00D56CA9" w:rsidRPr="007A6B57" w:rsidRDefault="00D56CA9" w:rsidP="00FB66E1">
      <w:pPr>
        <w:ind w:firstLine="567"/>
        <w:jc w:val="both"/>
      </w:pPr>
      <w:r w:rsidRPr="007A6B57">
        <w:t>3) увольнение с муниципальной службы по соответствующим основаниям.</w:t>
      </w:r>
    </w:p>
    <w:p w:rsidR="00D56CA9" w:rsidRPr="007A6B57" w:rsidRDefault="00D56CA9" w:rsidP="00FB66E1">
      <w:pPr>
        <w:ind w:firstLine="567"/>
        <w:jc w:val="both"/>
      </w:pPr>
      <w:bookmarkStart w:id="119" w:name="sub_272"/>
      <w:r w:rsidRPr="007A6B57">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56CA9" w:rsidRPr="007A6B57" w:rsidRDefault="00D56CA9" w:rsidP="00FB66E1">
      <w:pPr>
        <w:ind w:firstLine="567"/>
        <w:jc w:val="both"/>
      </w:pPr>
      <w:bookmarkStart w:id="120" w:name="sub_273"/>
      <w:bookmarkEnd w:id="119"/>
      <w:r w:rsidRPr="007A6B57">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г. № 25-ФЗ «Об основах муниципальной службы в Российской Федерации».</w:t>
      </w:r>
    </w:p>
    <w:bookmarkEnd w:id="120"/>
    <w:p w:rsidR="00D56CA9" w:rsidRPr="007A6B57" w:rsidRDefault="00D56CA9" w:rsidP="00FB66E1">
      <w:pPr>
        <w:ind w:firstLine="567"/>
        <w:jc w:val="both"/>
      </w:pPr>
    </w:p>
    <w:p w:rsidR="00D56CA9" w:rsidRPr="007A6B57" w:rsidRDefault="00D56CA9" w:rsidP="00FB66E1">
      <w:pPr>
        <w:rPr>
          <w:b/>
        </w:rPr>
      </w:pPr>
      <w:r w:rsidRPr="007A6B57">
        <w:rPr>
          <w:b/>
        </w:rPr>
        <w:t>Статья 18. Дополнительные гарантии для муниципального служащего</w:t>
      </w:r>
    </w:p>
    <w:p w:rsidR="00D56CA9" w:rsidRPr="007A6B57" w:rsidRDefault="00D56CA9" w:rsidP="00FB66E1">
      <w:pPr>
        <w:ind w:firstLine="567"/>
        <w:jc w:val="both"/>
      </w:pPr>
    </w:p>
    <w:p w:rsidR="00D56CA9" w:rsidRPr="007A6B57" w:rsidRDefault="00D56CA9" w:rsidP="00FB66E1">
      <w:pPr>
        <w:ind w:firstLine="567"/>
        <w:jc w:val="both"/>
      </w:pPr>
      <w:r w:rsidRPr="007A6B57">
        <w:t>1.</w:t>
      </w:r>
      <w:r>
        <w:t xml:space="preserve"> </w:t>
      </w:r>
      <w:r w:rsidRPr="007A6B57">
        <w:t xml:space="preserve">Муниципальному служащему, кроме гарантий, предусмотренных Федеральным законом и Трудовым кодексом Российской Федерации, могут быть предоставлены дополнительные гарантии Законами Республики Калмыкия и Уставом </w:t>
      </w:r>
      <w:r>
        <w:t>Розентальского сельского муниципального образования</w:t>
      </w:r>
      <w:r w:rsidRPr="007A6B57">
        <w:t xml:space="preserve">  Республики Калмыкия.</w:t>
      </w:r>
    </w:p>
    <w:p w:rsidR="00D56CA9" w:rsidRPr="007A6B57" w:rsidRDefault="00D56CA9" w:rsidP="00FB66E1">
      <w:pPr>
        <w:ind w:firstLine="567"/>
        <w:jc w:val="both"/>
      </w:pPr>
    </w:p>
    <w:p w:rsidR="00D56CA9" w:rsidRPr="007A6B57" w:rsidRDefault="00D56CA9" w:rsidP="00FB66E1">
      <w:pPr>
        <w:rPr>
          <w:b/>
        </w:rPr>
      </w:pPr>
      <w:r w:rsidRPr="007A6B57">
        <w:rPr>
          <w:b/>
        </w:rPr>
        <w:t>Статья 19. Оплата труда муниципальных служащих</w:t>
      </w:r>
    </w:p>
    <w:p w:rsidR="00D56CA9" w:rsidRPr="007A6B57" w:rsidRDefault="00D56CA9" w:rsidP="00FB66E1">
      <w:pPr>
        <w:ind w:firstLine="567"/>
        <w:jc w:val="both"/>
      </w:pPr>
    </w:p>
    <w:p w:rsidR="00D56CA9" w:rsidRPr="007A6B57" w:rsidRDefault="00D56CA9" w:rsidP="00FB66E1">
      <w:pPr>
        <w:ind w:firstLine="567"/>
        <w:jc w:val="both"/>
      </w:pPr>
      <w:r w:rsidRPr="007A6B57">
        <w:t xml:space="preserve">1. Оплата труда муниципального служащего производится в виде денежного содержания, которое состоит из должностного оклада, </w:t>
      </w:r>
      <w:r w:rsidRPr="007A6B57">
        <w:rPr>
          <w:rFonts w:ascii="PT Serif" w:hAnsi="PT Serif"/>
          <w:color w:val="22272F"/>
          <w:shd w:val="clear" w:color="auto" w:fill="FFFFFF"/>
        </w:rPr>
        <w:t>оклада за классный чин муниципального служащего в соответствии с замещаемой им должностью муниципальной службы</w:t>
      </w:r>
      <w:r w:rsidRPr="007A6B57">
        <w:t>, а также ежемесячных и иных дополнительных выплат, определяемых законом Республики Калмыкия.</w:t>
      </w:r>
    </w:p>
    <w:p w:rsidR="00D56CA9" w:rsidRPr="007A6B57" w:rsidRDefault="00D56CA9" w:rsidP="00FB66E1">
      <w:pPr>
        <w:ind w:firstLine="567"/>
        <w:jc w:val="both"/>
      </w:pPr>
      <w:r w:rsidRPr="007A6B57">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w:t>
      </w:r>
      <w:r>
        <w:t>Розентальского сельского муниципального образования</w:t>
      </w:r>
      <w:r w:rsidRPr="007A6B57">
        <w:t xml:space="preserve">  Республики Калмыкия в соответствии с законодательством Российской Федерации и законодательством Республики Калмыкия.</w:t>
      </w:r>
    </w:p>
    <w:p w:rsidR="00D56CA9" w:rsidRPr="007A6B57" w:rsidRDefault="00D56CA9" w:rsidP="00FB66E1">
      <w:pPr>
        <w:ind w:firstLine="567"/>
        <w:jc w:val="both"/>
      </w:pPr>
    </w:p>
    <w:p w:rsidR="00D56CA9" w:rsidRPr="007A6B57" w:rsidRDefault="00D56CA9" w:rsidP="00FB66E1">
      <w:pPr>
        <w:rPr>
          <w:b/>
        </w:rPr>
      </w:pPr>
      <w:r w:rsidRPr="007A6B57">
        <w:rPr>
          <w:b/>
        </w:rPr>
        <w:t>Статья 20. Отпуск муниципального служащего</w:t>
      </w:r>
    </w:p>
    <w:p w:rsidR="00D56CA9" w:rsidRPr="007A6B57" w:rsidRDefault="00D56CA9" w:rsidP="00FB66E1">
      <w:pPr>
        <w:ind w:firstLine="567"/>
        <w:jc w:val="both"/>
      </w:pPr>
    </w:p>
    <w:p w:rsidR="00D56CA9" w:rsidRPr="007A6B57" w:rsidRDefault="00D56CA9" w:rsidP="00FB66E1">
      <w:pPr>
        <w:ind w:firstLine="567"/>
        <w:jc w:val="both"/>
      </w:pPr>
      <w:r w:rsidRPr="007A6B57">
        <w:t xml:space="preserve">1. </w:t>
      </w:r>
      <w:r w:rsidRPr="007A6B57">
        <w:rPr>
          <w:rFonts w:ascii="PT Serif" w:hAnsi="PT Serif"/>
          <w:shd w:val="clear" w:color="auto" w:fill="FFFFFF"/>
        </w:rPr>
        <w:t>Муниципальному служащему предоставляется ежегодный отпуск с сохранением замещаемой должности муниципальной службы и денежного содержания.</w:t>
      </w:r>
    </w:p>
    <w:p w:rsidR="00D56CA9" w:rsidRPr="007A6B57" w:rsidRDefault="00D56CA9" w:rsidP="00FB66E1">
      <w:pPr>
        <w:ind w:firstLine="567"/>
        <w:jc w:val="both"/>
      </w:pPr>
      <w:r w:rsidRPr="007A6B57">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56CA9" w:rsidRPr="007A6B57" w:rsidRDefault="00D56CA9" w:rsidP="00EC3239">
      <w:pPr>
        <w:ind w:firstLine="567"/>
        <w:jc w:val="both"/>
      </w:pPr>
      <w:r w:rsidRPr="007A6B57">
        <w:t xml:space="preserve">3. Муниципальным служащим предоставляется ежегодный основной оплачиваемый отпуск продолжительностью 30 календарных дней. </w:t>
      </w:r>
      <w:bookmarkStart w:id="121" w:name="sub_134"/>
    </w:p>
    <w:p w:rsidR="00D56CA9" w:rsidRPr="007A6B57" w:rsidRDefault="00D56CA9" w:rsidP="00EC3239">
      <w:pPr>
        <w:ind w:firstLine="567"/>
        <w:jc w:val="both"/>
        <w:rPr>
          <w:rFonts w:ascii="PT Serif" w:hAnsi="PT Serif"/>
        </w:rPr>
      </w:pPr>
      <w:r w:rsidRPr="007A6B57">
        <w:t xml:space="preserve">4. </w:t>
      </w:r>
      <w:r w:rsidRPr="007A6B57">
        <w:rPr>
          <w:rFonts w:ascii="PT Serif" w:hAnsi="PT Serif"/>
        </w:rPr>
        <w:t>Муниципальному служащему предоставляется ежегодный дополнительный оплачиваемый отпуск за выслугу лет продолжительностью:</w:t>
      </w:r>
    </w:p>
    <w:p w:rsidR="00D56CA9" w:rsidRPr="007A6B57" w:rsidRDefault="00D56CA9" w:rsidP="00EC3239">
      <w:pPr>
        <w:ind w:firstLine="567"/>
        <w:jc w:val="both"/>
        <w:rPr>
          <w:rFonts w:ascii="PT Serif" w:hAnsi="PT Serif"/>
        </w:rPr>
      </w:pPr>
      <w:r w:rsidRPr="007A6B57">
        <w:rPr>
          <w:rFonts w:ascii="PT Serif" w:hAnsi="PT Serif"/>
        </w:rPr>
        <w:t>1) при стаже муниципальной службы от 1 года до 5 лет - 1 календарный день;</w:t>
      </w:r>
    </w:p>
    <w:p w:rsidR="00D56CA9" w:rsidRPr="007A6B57" w:rsidRDefault="00D56CA9" w:rsidP="00EC3239">
      <w:pPr>
        <w:ind w:firstLine="567"/>
        <w:jc w:val="both"/>
        <w:rPr>
          <w:rFonts w:ascii="PT Serif" w:hAnsi="PT Serif"/>
        </w:rPr>
      </w:pPr>
      <w:r w:rsidRPr="007A6B57">
        <w:rPr>
          <w:rFonts w:ascii="PT Serif" w:hAnsi="PT Serif"/>
        </w:rPr>
        <w:t>2) при стаже муниципальной службы от 5 до 10 лет - 5 календарных дней;</w:t>
      </w:r>
    </w:p>
    <w:p w:rsidR="00D56CA9" w:rsidRPr="007A6B57" w:rsidRDefault="00D56CA9" w:rsidP="00EC3239">
      <w:pPr>
        <w:ind w:firstLine="567"/>
        <w:jc w:val="both"/>
        <w:rPr>
          <w:rFonts w:ascii="PT Serif" w:hAnsi="PT Serif"/>
        </w:rPr>
      </w:pPr>
      <w:r w:rsidRPr="007A6B57">
        <w:rPr>
          <w:rFonts w:ascii="PT Serif" w:hAnsi="PT Serif"/>
        </w:rPr>
        <w:t>3) при стаже муниципальной службы от 10 до 15 лет - 7 календарных дней;</w:t>
      </w:r>
    </w:p>
    <w:p w:rsidR="00D56CA9" w:rsidRPr="007A6B57" w:rsidRDefault="00D56CA9" w:rsidP="00EC3239">
      <w:pPr>
        <w:ind w:firstLine="567"/>
        <w:jc w:val="both"/>
        <w:rPr>
          <w:rFonts w:ascii="PT Serif" w:hAnsi="PT Serif"/>
        </w:rPr>
      </w:pPr>
      <w:r w:rsidRPr="007A6B57">
        <w:rPr>
          <w:rFonts w:ascii="PT Serif" w:hAnsi="PT Serif"/>
        </w:rPr>
        <w:t>4) при стаже муниципальной службы 15 лет и более - 10 календарных дней.</w:t>
      </w:r>
    </w:p>
    <w:bookmarkEnd w:id="121"/>
    <w:p w:rsidR="00D56CA9" w:rsidRPr="007A6B57" w:rsidRDefault="00D56CA9" w:rsidP="00FB66E1">
      <w:pPr>
        <w:ind w:firstLine="567"/>
        <w:jc w:val="both"/>
      </w:pPr>
      <w:r w:rsidRPr="007A6B57">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продолжительностью 3 календарных дня.</w:t>
      </w:r>
    </w:p>
    <w:p w:rsidR="00D56CA9" w:rsidRPr="007A6B57" w:rsidRDefault="00D56CA9" w:rsidP="00FB66E1">
      <w:pPr>
        <w:ind w:firstLine="567"/>
        <w:jc w:val="both"/>
      </w:pPr>
      <w:bookmarkStart w:id="122" w:name="sub_1352"/>
      <w:r w:rsidRPr="007A6B57">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D56CA9" w:rsidRPr="007A6B57" w:rsidRDefault="00D56CA9" w:rsidP="007A6B57">
      <w:pPr>
        <w:ind w:firstLine="567"/>
        <w:jc w:val="both"/>
      </w:pPr>
      <w:bookmarkStart w:id="123" w:name="sub_136"/>
      <w:bookmarkEnd w:id="122"/>
      <w:r w:rsidRPr="007A6B57">
        <w:t xml:space="preserve">6. </w:t>
      </w:r>
      <w:bookmarkEnd w:id="123"/>
      <w:r w:rsidRPr="007A6B57">
        <w:rPr>
          <w:rFonts w:ascii="PT Serif" w:hAnsi="PT Serif"/>
          <w:shd w:val="clear" w:color="auto" w:fill="FFFFFF"/>
        </w:rPr>
        <w:t>При предоставлении муниципальному служащему ежегодного оплачиваемого отпуска один раз в год производится единовременная выплата в размере двух окладов денежного содержания.</w:t>
      </w:r>
    </w:p>
    <w:p w:rsidR="00D56CA9" w:rsidRPr="007A6B57" w:rsidRDefault="00D56CA9" w:rsidP="00FB66E1">
      <w:pPr>
        <w:ind w:firstLine="567"/>
        <w:jc w:val="both"/>
      </w:pPr>
      <w:bookmarkStart w:id="124" w:name="sub_137"/>
      <w:r w:rsidRPr="007A6B57">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End w:id="124"/>
    <w:p w:rsidR="00D56CA9" w:rsidRPr="007A6B57" w:rsidRDefault="00D56CA9" w:rsidP="00FB66E1">
      <w:pPr>
        <w:ind w:firstLine="567"/>
        <w:jc w:val="both"/>
      </w:pPr>
      <w:r w:rsidRPr="007A6B57">
        <w:t xml:space="preserve"> </w:t>
      </w:r>
    </w:p>
    <w:p w:rsidR="00D56CA9" w:rsidRPr="007A6B57" w:rsidRDefault="00D56CA9" w:rsidP="00FB66E1">
      <w:pPr>
        <w:rPr>
          <w:b/>
        </w:rPr>
      </w:pPr>
      <w:r w:rsidRPr="007A6B57">
        <w:rPr>
          <w:b/>
        </w:rPr>
        <w:t>Статья 21. Стаж муниципальной службы</w:t>
      </w:r>
    </w:p>
    <w:p w:rsidR="00D56CA9" w:rsidRPr="007A6B57" w:rsidRDefault="00D56CA9" w:rsidP="00FB66E1">
      <w:pPr>
        <w:ind w:firstLine="567"/>
        <w:jc w:val="both"/>
      </w:pPr>
      <w:bookmarkStart w:id="125" w:name="sub_145"/>
    </w:p>
    <w:p w:rsidR="00D56CA9" w:rsidRPr="007A6B57" w:rsidRDefault="00D56CA9" w:rsidP="00FB66E1">
      <w:pPr>
        <w:ind w:firstLine="567"/>
        <w:jc w:val="both"/>
      </w:pPr>
      <w:r w:rsidRPr="007A6B57">
        <w:t>1. В стаж (общую продолжительность) муниципальной службы включаются периоды замещения:</w:t>
      </w:r>
    </w:p>
    <w:p w:rsidR="00D56CA9" w:rsidRPr="007A6B57" w:rsidRDefault="00D56CA9" w:rsidP="00FB66E1">
      <w:pPr>
        <w:ind w:firstLine="567"/>
        <w:jc w:val="both"/>
      </w:pPr>
      <w:r w:rsidRPr="007A6B57">
        <w:t>1) должностей муниципальной службы;</w:t>
      </w:r>
    </w:p>
    <w:p w:rsidR="00D56CA9" w:rsidRPr="007A6B57" w:rsidRDefault="00D56CA9" w:rsidP="00FB66E1">
      <w:pPr>
        <w:ind w:firstLine="567"/>
        <w:jc w:val="both"/>
      </w:pPr>
      <w:r w:rsidRPr="007A6B57">
        <w:t>2) муниципальных должностей;</w:t>
      </w:r>
    </w:p>
    <w:p w:rsidR="00D56CA9" w:rsidRPr="007A6B57" w:rsidRDefault="00D56CA9" w:rsidP="00FB66E1">
      <w:pPr>
        <w:ind w:firstLine="567"/>
        <w:jc w:val="both"/>
      </w:pPr>
      <w:r w:rsidRPr="007A6B57">
        <w:t>3) государственных должностей Российской Федерации и государственных должностей субъектов Российской Федерации;</w:t>
      </w:r>
    </w:p>
    <w:p w:rsidR="00D56CA9" w:rsidRPr="007A6B57" w:rsidRDefault="00D56CA9" w:rsidP="00FB66E1">
      <w:pPr>
        <w:ind w:firstLine="567"/>
        <w:jc w:val="both"/>
      </w:pPr>
      <w:r w:rsidRPr="007A6B57">
        <w:t>4) должностей государственной гражданской службы, воинских должностей и должностей федеральной государственной службы иных видов;</w:t>
      </w:r>
    </w:p>
    <w:p w:rsidR="00D56CA9" w:rsidRPr="007A6B57" w:rsidRDefault="00D56CA9" w:rsidP="00FB66E1">
      <w:pPr>
        <w:ind w:firstLine="567"/>
        <w:jc w:val="both"/>
      </w:pPr>
      <w:r w:rsidRPr="007A6B57">
        <w:t>5) иных должностей в соответствии с федеральными законами.</w:t>
      </w:r>
    </w:p>
    <w:p w:rsidR="00D56CA9" w:rsidRPr="007A6B57" w:rsidRDefault="00D56CA9" w:rsidP="00FB66E1">
      <w:pPr>
        <w:ind w:firstLine="567"/>
        <w:jc w:val="both"/>
      </w:pPr>
      <w:bookmarkStart w:id="126" w:name="sub_153"/>
      <w:bookmarkEnd w:id="125"/>
      <w:r w:rsidRPr="007A6B57">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Калмыкия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D56CA9" w:rsidRPr="007A6B57" w:rsidRDefault="00D56CA9" w:rsidP="00FB66E1">
      <w:pPr>
        <w:ind w:firstLine="567"/>
        <w:jc w:val="both"/>
      </w:pPr>
      <w:r w:rsidRPr="007A6B57">
        <w:t>2-1. В стаж муниципальной службы на основании правового акта главы муниципального образования,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в Республике Калмыкия для выполнения должностных обязанностей в соответствии с должностными инструкциями. Периоды работы в указанных должностях в совокупности не должны превышать пять лет.</w:t>
      </w:r>
    </w:p>
    <w:p w:rsidR="00D56CA9" w:rsidRPr="007A6B57" w:rsidRDefault="00D56CA9" w:rsidP="00FB66E1">
      <w:pPr>
        <w:ind w:firstLine="567"/>
        <w:jc w:val="both"/>
      </w:pPr>
      <w:r w:rsidRPr="007A6B57">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законами Республики Калмыкия и муниципальными правовыми актами</w:t>
      </w:r>
    </w:p>
    <w:p w:rsidR="00D56CA9" w:rsidRPr="007A6B57" w:rsidRDefault="00D56CA9" w:rsidP="00FB66E1">
      <w:pPr>
        <w:ind w:firstLine="567"/>
        <w:jc w:val="both"/>
      </w:pPr>
    </w:p>
    <w:p w:rsidR="00D56CA9" w:rsidRPr="007A6B57" w:rsidRDefault="00D56CA9" w:rsidP="00FB66E1">
      <w:pPr>
        <w:rPr>
          <w:b/>
        </w:rPr>
      </w:pPr>
      <w:bookmarkStart w:id="127" w:name="sub_18"/>
      <w:bookmarkEnd w:id="30"/>
      <w:bookmarkEnd w:id="126"/>
      <w:r w:rsidRPr="007A6B57">
        <w:rPr>
          <w:b/>
        </w:rPr>
        <w:t>Статья 22. Аттестация муниципальных служащих</w:t>
      </w:r>
    </w:p>
    <w:p w:rsidR="00D56CA9" w:rsidRPr="007A6B57" w:rsidRDefault="00D56CA9" w:rsidP="00FB66E1">
      <w:pPr>
        <w:ind w:firstLine="567"/>
        <w:jc w:val="both"/>
      </w:pPr>
      <w:bookmarkStart w:id="128" w:name="sub_181"/>
      <w:bookmarkEnd w:id="127"/>
    </w:p>
    <w:p w:rsidR="00D56CA9" w:rsidRPr="007A6B57" w:rsidRDefault="00D56CA9" w:rsidP="00FB66E1">
      <w:pPr>
        <w:ind w:firstLine="567"/>
        <w:jc w:val="both"/>
      </w:pPr>
      <w:r w:rsidRPr="007A6B57">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56CA9" w:rsidRPr="007A6B57" w:rsidRDefault="00D56CA9" w:rsidP="00FB66E1">
      <w:pPr>
        <w:ind w:firstLine="567"/>
        <w:jc w:val="both"/>
      </w:pPr>
      <w:bookmarkStart w:id="129" w:name="sub_187"/>
      <w:bookmarkEnd w:id="128"/>
      <w:r w:rsidRPr="007A6B57">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Калмыкия.</w:t>
      </w:r>
      <w:bookmarkEnd w:id="129"/>
      <w:r w:rsidRPr="007A6B57">
        <w:t xml:space="preserve"> </w:t>
      </w:r>
    </w:p>
    <w:p w:rsidR="00D56CA9" w:rsidRPr="007A6B57" w:rsidRDefault="00D56CA9" w:rsidP="00FB66E1">
      <w:pPr>
        <w:ind w:firstLine="567"/>
        <w:jc w:val="both"/>
      </w:pPr>
    </w:p>
    <w:p w:rsidR="00D56CA9" w:rsidRPr="007A6B57" w:rsidRDefault="00D56CA9" w:rsidP="00C37A32">
      <w:pPr>
        <w:pStyle w:val="s15"/>
        <w:shd w:val="clear" w:color="auto" w:fill="FFFFFF"/>
        <w:rPr>
          <w:b/>
          <w:bCs/>
        </w:rPr>
      </w:pPr>
      <w:r w:rsidRPr="007A6B57">
        <w:rPr>
          <w:rStyle w:val="s10"/>
          <w:b/>
          <w:bCs/>
        </w:rPr>
        <w:t>Статья 23.</w:t>
      </w:r>
      <w:r w:rsidRPr="007A6B57">
        <w:rPr>
          <w:b/>
          <w:bCs/>
        </w:rPr>
        <w:t> Основания для расторжения трудового договора с муниципальным служащим</w:t>
      </w:r>
    </w:p>
    <w:p w:rsidR="00D56CA9" w:rsidRPr="007A6B57" w:rsidRDefault="00D56CA9" w:rsidP="00EC3239">
      <w:pPr>
        <w:pStyle w:val="s1"/>
        <w:shd w:val="clear" w:color="auto" w:fill="FFFFFF"/>
        <w:spacing w:before="0" w:beforeAutospacing="0" w:after="0" w:afterAutospacing="0"/>
        <w:jc w:val="both"/>
      </w:pPr>
      <w:r w:rsidRPr="007A6B57">
        <w:t>1. Помимо оснований для расторжения трудового договора, предусмотренных </w:t>
      </w:r>
      <w:hyperlink r:id="rId8" w:anchor="/document/12125268/entry/77" w:history="1">
        <w:r w:rsidRPr="007A6B57">
          <w:rPr>
            <w:rStyle w:val="Hyperlink"/>
            <w:color w:val="auto"/>
            <w:u w:val="none"/>
          </w:rPr>
          <w:t>Трудовым кодексом</w:t>
        </w:r>
      </w:hyperlink>
      <w:r w:rsidRPr="007A6B57">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56CA9" w:rsidRPr="007A6B57" w:rsidRDefault="00D56CA9" w:rsidP="00EC3239">
      <w:pPr>
        <w:pStyle w:val="s1"/>
        <w:shd w:val="clear" w:color="auto" w:fill="FFFFFF"/>
        <w:spacing w:before="0" w:beforeAutospacing="0" w:after="0" w:afterAutospacing="0"/>
        <w:jc w:val="both"/>
      </w:pPr>
      <w:r w:rsidRPr="007A6B57">
        <w:t>1) достижения предельного возраста, установленного для замещения должности муниципальной службы;</w:t>
      </w:r>
    </w:p>
    <w:p w:rsidR="00D56CA9" w:rsidRPr="007A6B57" w:rsidRDefault="00D56CA9" w:rsidP="00EC3239">
      <w:pPr>
        <w:pStyle w:val="s1"/>
        <w:shd w:val="clear" w:color="auto" w:fill="FFFFFF"/>
        <w:spacing w:before="0" w:beforeAutospacing="0" w:after="0" w:afterAutospacing="0"/>
        <w:jc w:val="both"/>
      </w:pPr>
      <w:r w:rsidRPr="007A6B57">
        <w:t>2) несоблюдения ограничений и запретов, связанных с муниципальной службой и установленных </w:t>
      </w:r>
      <w:hyperlink r:id="rId9" w:anchor="/document/12152272/entry/13" w:history="1">
        <w:r w:rsidRPr="007A6B57">
          <w:rPr>
            <w:rStyle w:val="Hyperlink"/>
            <w:color w:val="auto"/>
            <w:u w:val="none"/>
          </w:rPr>
          <w:t>статьями 13</w:t>
        </w:r>
      </w:hyperlink>
      <w:r w:rsidRPr="007A6B57">
        <w:t>, </w:t>
      </w:r>
      <w:hyperlink r:id="rId10" w:anchor="/document/12152272/entry/14" w:history="1">
        <w:r w:rsidRPr="007A6B57">
          <w:rPr>
            <w:rStyle w:val="Hyperlink"/>
            <w:color w:val="auto"/>
            <w:u w:val="none"/>
          </w:rPr>
          <w:t>14</w:t>
        </w:r>
      </w:hyperlink>
      <w:r w:rsidRPr="007A6B57">
        <w:t>, </w:t>
      </w:r>
      <w:hyperlink r:id="rId11" w:anchor="/document/12152272/entry/1401" w:history="1">
        <w:r w:rsidRPr="007A6B57">
          <w:rPr>
            <w:rStyle w:val="Hyperlink"/>
            <w:color w:val="auto"/>
            <w:u w:val="none"/>
          </w:rPr>
          <w:t>14.1</w:t>
        </w:r>
      </w:hyperlink>
      <w:r w:rsidRPr="007A6B57">
        <w:t> и </w:t>
      </w:r>
      <w:hyperlink r:id="rId12" w:anchor="/document/12152272/entry/15" w:history="1">
        <w:r w:rsidRPr="007A6B57">
          <w:rPr>
            <w:rStyle w:val="Hyperlink"/>
            <w:color w:val="auto"/>
            <w:u w:val="none"/>
          </w:rPr>
          <w:t>15</w:t>
        </w:r>
      </w:hyperlink>
      <w:r w:rsidRPr="007A6B57">
        <w:t xml:space="preserve">  Федерального закона </w:t>
      </w:r>
      <w:r w:rsidRPr="007A6B57">
        <w:rPr>
          <w:shd w:val="clear" w:color="auto" w:fill="FFFFFF"/>
        </w:rPr>
        <w:t>от 2 марта 2007 г. N 25-ФЗ "О муниципальной службе в Российской Федерации"</w:t>
      </w:r>
      <w:r w:rsidRPr="007A6B57">
        <w:t>;</w:t>
      </w:r>
    </w:p>
    <w:p w:rsidR="00D56CA9" w:rsidRPr="007A6B57" w:rsidRDefault="00D56CA9" w:rsidP="00EC3239">
      <w:pPr>
        <w:pStyle w:val="s1"/>
        <w:shd w:val="clear" w:color="auto" w:fill="FFFFFF"/>
        <w:spacing w:before="0" w:beforeAutospacing="0" w:after="0" w:afterAutospacing="0"/>
        <w:jc w:val="both"/>
      </w:pPr>
      <w:r w:rsidRPr="007A6B57">
        <w:t>3) применения административного наказания в виде дисквалификации.</w:t>
      </w:r>
    </w:p>
    <w:p w:rsidR="00D56CA9" w:rsidRPr="007A6B57" w:rsidRDefault="00D56CA9" w:rsidP="00EC3239">
      <w:pPr>
        <w:pStyle w:val="s1"/>
        <w:shd w:val="clear" w:color="auto" w:fill="FFFFFF"/>
        <w:spacing w:before="0" w:beforeAutospacing="0" w:after="0" w:afterAutospacing="0"/>
        <w:jc w:val="both"/>
      </w:pPr>
      <w:r w:rsidRPr="007A6B57">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56CA9" w:rsidRPr="00007F10" w:rsidRDefault="00D56CA9" w:rsidP="00007F10">
      <w:pPr>
        <w:pStyle w:val="s1"/>
        <w:shd w:val="clear" w:color="auto" w:fill="FFFFFF"/>
        <w:jc w:val="both"/>
        <w:rPr>
          <w:rFonts w:ascii="PT Serif" w:hAnsi="PT Serif"/>
          <w:b/>
        </w:rPr>
      </w:pPr>
      <w:r w:rsidRPr="007A6B57">
        <w:rPr>
          <w:b/>
        </w:rPr>
        <w:t>Статья 24 .</w:t>
      </w:r>
      <w:r w:rsidRPr="007A6B57">
        <w:rPr>
          <w:rFonts w:ascii="PT Serif" w:hAnsi="PT Serif"/>
          <w:b/>
          <w:color w:val="22272F"/>
        </w:rPr>
        <w:t xml:space="preserve"> </w:t>
      </w:r>
      <w:r w:rsidRPr="00007F10">
        <w:rPr>
          <w:rFonts w:ascii="PT Serif" w:hAnsi="PT Serif"/>
          <w:b/>
          <w:color w:val="22272F"/>
        </w:rPr>
        <w:t xml:space="preserve">Кадровая работа в </w:t>
      </w:r>
      <w:r>
        <w:rPr>
          <w:b/>
        </w:rPr>
        <w:t>Розентальско</w:t>
      </w:r>
      <w:r w:rsidRPr="00007F10">
        <w:rPr>
          <w:b/>
        </w:rPr>
        <w:t>м сельском муниципальном образовании Республики Калмыкия</w:t>
      </w:r>
      <w:r w:rsidRPr="00007F10">
        <w:rPr>
          <w:rFonts w:ascii="PT Serif" w:hAnsi="PT Serif"/>
          <w:b/>
        </w:rPr>
        <w:t xml:space="preserve"> </w:t>
      </w:r>
    </w:p>
    <w:p w:rsidR="00D56CA9" w:rsidRPr="007A6B57" w:rsidRDefault="00D56CA9" w:rsidP="00007F10">
      <w:pPr>
        <w:pStyle w:val="s1"/>
        <w:shd w:val="clear" w:color="auto" w:fill="FFFFFF"/>
        <w:jc w:val="both"/>
        <w:rPr>
          <w:rFonts w:ascii="PT Serif" w:hAnsi="PT Serif"/>
        </w:rPr>
      </w:pPr>
      <w:r w:rsidRPr="007A6B57">
        <w:rPr>
          <w:rFonts w:ascii="PT Serif" w:hAnsi="PT Serif"/>
        </w:rPr>
        <w:t xml:space="preserve">Кадровая работа в </w:t>
      </w:r>
      <w:r>
        <w:t>Розентальском сельском муниципальном образовании</w:t>
      </w:r>
      <w:r w:rsidRPr="007A6B57">
        <w:t xml:space="preserve">  Республики Калмыкия</w:t>
      </w:r>
      <w:r w:rsidRPr="007A6B57">
        <w:rPr>
          <w:rFonts w:cs="Arial"/>
          <w:spacing w:val="2"/>
        </w:rPr>
        <w:t xml:space="preserve"> </w:t>
      </w:r>
      <w:r w:rsidRPr="007A6B57">
        <w:rPr>
          <w:rFonts w:ascii="PT Serif" w:hAnsi="PT Serif"/>
        </w:rPr>
        <w:t>включает в себя:</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1) формирование кадрового состава для замещения должностей муниципальной службы;</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13" w:anchor="/document/10106192/entry/8" w:history="1">
        <w:r w:rsidRPr="007A6B57">
          <w:rPr>
            <w:rStyle w:val="Hyperlink"/>
            <w:rFonts w:ascii="PT Serif" w:hAnsi="PT Serif"/>
            <w:color w:val="auto"/>
            <w:u w:val="none"/>
          </w:rPr>
          <w:t>законодательством</w:t>
        </w:r>
      </w:hyperlink>
      <w:r w:rsidRPr="007A6B57">
        <w:rPr>
          <w:rFonts w:ascii="PT Serif" w:hAnsi="PT Serif"/>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5) ведение личных дел муниципальных служащих;</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6) ведение реестра муниципальных служащих в муниципальном образовании;</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7) оформление и выдачу служебных удостоверений муниципальных служащих;</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8) проведение конкурса на замещение вакантных должностей муниципальной службы и включение муниципальных служащих в кадровый резерв;</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9) проведение аттестации муниципальных служащих;</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10) организацию работы с кадровым резервом и его эффективное использование;</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w:t>
      </w:r>
      <w:hyperlink r:id="rId14" w:anchor="/document/10102673/entry/5" w:history="1">
        <w:r w:rsidRPr="007A6B57">
          <w:rPr>
            <w:rStyle w:val="Hyperlink"/>
            <w:rFonts w:ascii="PT Serif" w:hAnsi="PT Serif"/>
            <w:color w:val="auto"/>
            <w:u w:val="none"/>
          </w:rPr>
          <w:t>государственную тайну</w:t>
        </w:r>
      </w:hyperlink>
      <w:r w:rsidRPr="007A6B57">
        <w:rPr>
          <w:rFonts w:ascii="PT Serif" w:hAnsi="PT Serif"/>
        </w:rPr>
        <w:t>;</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5" w:anchor="/document/12152272/entry/13" w:history="1">
        <w:r w:rsidRPr="007A6B57">
          <w:rPr>
            <w:rStyle w:val="Hyperlink"/>
            <w:rFonts w:ascii="PT Serif" w:hAnsi="PT Serif"/>
            <w:color w:val="auto"/>
            <w:u w:val="none"/>
          </w:rPr>
          <w:t>статьей 13</w:t>
        </w:r>
      </w:hyperlink>
      <w:r w:rsidRPr="007A6B57">
        <w:rPr>
          <w:rFonts w:ascii="PT Serif" w:hAnsi="PT Serif"/>
        </w:rPr>
        <w:t xml:space="preserve">  Федерального закона </w:t>
      </w:r>
      <w:r w:rsidRPr="007A6B57">
        <w:rPr>
          <w:shd w:val="clear" w:color="auto" w:fill="FFFFFF"/>
        </w:rPr>
        <w:t xml:space="preserve">от 2 марта 2007 г. N 25-ФЗ  </w:t>
      </w:r>
      <w:r w:rsidRPr="007A6B57">
        <w:rPr>
          <w:rFonts w:ascii="PT Serif" w:hAnsi="PT Serif"/>
        </w:rPr>
        <w:t>и другими федеральными законами;</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13) консультирование муниципальных служащих по правовым и иным вопросам муниципальной службы;</w:t>
      </w:r>
    </w:p>
    <w:p w:rsidR="00D56CA9" w:rsidRPr="007A6B57" w:rsidRDefault="00D56CA9" w:rsidP="00C37A32">
      <w:pPr>
        <w:pStyle w:val="s1"/>
        <w:shd w:val="clear" w:color="auto" w:fill="FFFFFF"/>
        <w:spacing w:before="0" w:beforeAutospacing="0" w:after="0" w:afterAutospacing="0"/>
        <w:jc w:val="both"/>
        <w:rPr>
          <w:rFonts w:ascii="PT Serif" w:hAnsi="PT Serif"/>
        </w:rPr>
      </w:pPr>
      <w:r w:rsidRPr="007A6B57">
        <w:rPr>
          <w:rFonts w:ascii="PT Serif" w:hAnsi="PT Serif"/>
        </w:rPr>
        <w:t>14) решение иных вопросов кадровой работы, определяемых трудовым законодательством и законом субъекта Российской Федерации.</w:t>
      </w:r>
    </w:p>
    <w:p w:rsidR="00D56CA9" w:rsidRPr="007A6B57" w:rsidRDefault="00D56CA9" w:rsidP="00EC3239">
      <w:pPr>
        <w:pStyle w:val="s1"/>
        <w:shd w:val="clear" w:color="auto" w:fill="FFFFFF"/>
        <w:spacing w:before="0" w:beforeAutospacing="0" w:after="0" w:afterAutospacing="0"/>
        <w:jc w:val="both"/>
      </w:pPr>
    </w:p>
    <w:p w:rsidR="00D56CA9" w:rsidRPr="007A6B57" w:rsidRDefault="00D56CA9" w:rsidP="00FB66E1">
      <w:pPr>
        <w:ind w:firstLine="567"/>
        <w:jc w:val="both"/>
      </w:pPr>
      <w:r w:rsidRPr="007A6B57">
        <w:t xml:space="preserve"> </w:t>
      </w:r>
    </w:p>
    <w:p w:rsidR="00D56CA9" w:rsidRPr="007A6B57" w:rsidRDefault="00D56CA9" w:rsidP="00FB66E1">
      <w:pPr>
        <w:rPr>
          <w:b/>
        </w:rPr>
      </w:pPr>
      <w:r w:rsidRPr="007A6B57">
        <w:rPr>
          <w:b/>
        </w:rPr>
        <w:t>Статья 25. Реестр муниципальных служащих муниципального образования и Реестр сведений о составе муниципальных служащих в Республике Калмыкия</w:t>
      </w:r>
    </w:p>
    <w:p w:rsidR="00D56CA9" w:rsidRPr="007A6B57" w:rsidRDefault="00D56CA9" w:rsidP="00FB66E1">
      <w:pPr>
        <w:ind w:firstLine="567"/>
        <w:jc w:val="both"/>
      </w:pPr>
      <w:bookmarkStart w:id="130" w:name="sub_151"/>
    </w:p>
    <w:p w:rsidR="00D56CA9" w:rsidRPr="007A6B57" w:rsidRDefault="00D56CA9" w:rsidP="00FB66E1">
      <w:pPr>
        <w:ind w:firstLine="567"/>
        <w:jc w:val="both"/>
      </w:pPr>
      <w:r w:rsidRPr="007A6B57">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D56CA9" w:rsidRPr="007A6B57" w:rsidRDefault="00D56CA9" w:rsidP="00FB66E1">
      <w:pPr>
        <w:ind w:firstLine="567"/>
        <w:jc w:val="both"/>
      </w:pPr>
      <w:bookmarkStart w:id="131" w:name="sub_152"/>
      <w:bookmarkEnd w:id="130"/>
      <w:r w:rsidRPr="007A6B57">
        <w:t>2. Муниципальный служащий, уволенный с муниципальной службы, исключается из Реестра муниципальных служащих в день увольнения.</w:t>
      </w:r>
    </w:p>
    <w:bookmarkEnd w:id="131"/>
    <w:p w:rsidR="00D56CA9" w:rsidRPr="007A6B57" w:rsidRDefault="00D56CA9" w:rsidP="00FB66E1">
      <w:pPr>
        <w:ind w:firstLine="567"/>
        <w:jc w:val="both"/>
      </w:pPr>
      <w:r w:rsidRPr="007A6B57">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56CA9" w:rsidRDefault="00D56CA9"/>
    <w:sectPr w:rsidR="00D56CA9" w:rsidSect="00A85382">
      <w:pgSz w:w="11906" w:h="16838"/>
      <w:pgMar w:top="719" w:right="1080"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6E1"/>
    <w:rsid w:val="00007F10"/>
    <w:rsid w:val="000746F3"/>
    <w:rsid w:val="000A001F"/>
    <w:rsid w:val="000B77A7"/>
    <w:rsid w:val="000D75AB"/>
    <w:rsid w:val="00142C14"/>
    <w:rsid w:val="0015294C"/>
    <w:rsid w:val="00195FF1"/>
    <w:rsid w:val="002103E4"/>
    <w:rsid w:val="00281F28"/>
    <w:rsid w:val="002907A8"/>
    <w:rsid w:val="002C73C5"/>
    <w:rsid w:val="00380D41"/>
    <w:rsid w:val="003C4FC0"/>
    <w:rsid w:val="00493DE2"/>
    <w:rsid w:val="005A156E"/>
    <w:rsid w:val="006B100A"/>
    <w:rsid w:val="006D2A10"/>
    <w:rsid w:val="006E2460"/>
    <w:rsid w:val="006F5D15"/>
    <w:rsid w:val="007A489E"/>
    <w:rsid w:val="007A6B57"/>
    <w:rsid w:val="007E599E"/>
    <w:rsid w:val="008B6CE9"/>
    <w:rsid w:val="00945B43"/>
    <w:rsid w:val="00994D2C"/>
    <w:rsid w:val="009E18ED"/>
    <w:rsid w:val="009F0AD2"/>
    <w:rsid w:val="00A564A0"/>
    <w:rsid w:val="00A85382"/>
    <w:rsid w:val="00AB634F"/>
    <w:rsid w:val="00B341E5"/>
    <w:rsid w:val="00B60857"/>
    <w:rsid w:val="00B772E0"/>
    <w:rsid w:val="00B960BF"/>
    <w:rsid w:val="00BC63CD"/>
    <w:rsid w:val="00C02C93"/>
    <w:rsid w:val="00C37A32"/>
    <w:rsid w:val="00C5770B"/>
    <w:rsid w:val="00C96FA7"/>
    <w:rsid w:val="00D56CA9"/>
    <w:rsid w:val="00DD730A"/>
    <w:rsid w:val="00DF443C"/>
    <w:rsid w:val="00E3274C"/>
    <w:rsid w:val="00E718FB"/>
    <w:rsid w:val="00E71BB3"/>
    <w:rsid w:val="00EC3239"/>
    <w:rsid w:val="00F33449"/>
    <w:rsid w:val="00F560B3"/>
    <w:rsid w:val="00F73E42"/>
    <w:rsid w:val="00FB66E1"/>
    <w:rsid w:val="00FE5A21"/>
    <w:rsid w:val="00FE72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E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1"/>
    <w:uiPriority w:val="99"/>
    <w:rsid w:val="00FB66E1"/>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B66E1"/>
    <w:rPr>
      <w:rFonts w:cs="Times New Roman"/>
      <w:color w:val="0000FF"/>
      <w:u w:val="single"/>
    </w:rPr>
  </w:style>
  <w:style w:type="paragraph" w:customStyle="1" w:styleId="s1">
    <w:name w:val="s_1"/>
    <w:basedOn w:val="Normal"/>
    <w:uiPriority w:val="99"/>
    <w:rsid w:val="00FB66E1"/>
    <w:pPr>
      <w:spacing w:before="100" w:beforeAutospacing="1" w:after="100" w:afterAutospacing="1"/>
    </w:pPr>
  </w:style>
  <w:style w:type="paragraph" w:customStyle="1" w:styleId="s15">
    <w:name w:val="s_15"/>
    <w:basedOn w:val="Normal"/>
    <w:uiPriority w:val="99"/>
    <w:rsid w:val="00EC3239"/>
    <w:pPr>
      <w:spacing w:before="100" w:beforeAutospacing="1" w:after="100" w:afterAutospacing="1"/>
    </w:pPr>
  </w:style>
  <w:style w:type="character" w:customStyle="1" w:styleId="s10">
    <w:name w:val="s_10"/>
    <w:basedOn w:val="DefaultParagraphFont"/>
    <w:uiPriority w:val="99"/>
    <w:rsid w:val="00EC3239"/>
    <w:rPr>
      <w:rFonts w:cs="Times New Roman"/>
    </w:rPr>
  </w:style>
  <w:style w:type="character" w:customStyle="1" w:styleId="apple-converted-space">
    <w:name w:val="apple-converted-space"/>
    <w:basedOn w:val="DefaultParagraphFont"/>
    <w:uiPriority w:val="99"/>
    <w:rsid w:val="00C37A32"/>
    <w:rPr>
      <w:rFonts w:cs="Times New Roman"/>
    </w:rPr>
  </w:style>
  <w:style w:type="paragraph" w:customStyle="1" w:styleId="formattexttopleveltext">
    <w:name w:val="formattext topleveltext"/>
    <w:basedOn w:val="Normal"/>
    <w:uiPriority w:val="99"/>
    <w:rsid w:val="00C37A32"/>
    <w:pPr>
      <w:spacing w:before="100" w:beforeAutospacing="1" w:after="100" w:afterAutospacing="1"/>
    </w:pPr>
  </w:style>
  <w:style w:type="paragraph" w:customStyle="1" w:styleId="s22">
    <w:name w:val="s_22"/>
    <w:basedOn w:val="Normal"/>
    <w:uiPriority w:val="99"/>
    <w:rsid w:val="00C37A32"/>
    <w:pPr>
      <w:spacing w:before="100" w:beforeAutospacing="1" w:after="100" w:afterAutospacing="1"/>
    </w:pPr>
  </w:style>
  <w:style w:type="paragraph" w:styleId="BodyText2">
    <w:name w:val="Body Text 2"/>
    <w:basedOn w:val="Normal"/>
    <w:link w:val="BodyText2Char"/>
    <w:uiPriority w:val="99"/>
    <w:rsid w:val="005A156E"/>
    <w:pPr>
      <w:jc w:val="center"/>
    </w:pPr>
  </w:style>
  <w:style w:type="character" w:customStyle="1" w:styleId="BodyText2Char">
    <w:name w:val="Body Text 2 Char"/>
    <w:basedOn w:val="DefaultParagraphFont"/>
    <w:link w:val="BodyText2"/>
    <w:uiPriority w:val="99"/>
    <w:locked/>
    <w:rsid w:val="005A156E"/>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A15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56E"/>
    <w:rPr>
      <w:rFonts w:ascii="Tahoma" w:hAnsi="Tahoma" w:cs="Tahoma"/>
      <w:sz w:val="16"/>
      <w:szCs w:val="16"/>
      <w:lang w:eastAsia="ru-RU"/>
    </w:rPr>
  </w:style>
  <w:style w:type="paragraph" w:styleId="BodyTextIndent">
    <w:name w:val="Body Text Indent"/>
    <w:basedOn w:val="Normal"/>
    <w:link w:val="BodyTextIndentChar"/>
    <w:uiPriority w:val="99"/>
    <w:rsid w:val="005A156E"/>
    <w:pPr>
      <w:spacing w:after="120"/>
      <w:ind w:left="283"/>
    </w:pPr>
  </w:style>
  <w:style w:type="character" w:customStyle="1" w:styleId="BodyTextIndentChar">
    <w:name w:val="Body Text Indent Char"/>
    <w:basedOn w:val="DefaultParagraphFont"/>
    <w:link w:val="BodyTextIndent"/>
    <w:uiPriority w:val="99"/>
    <w:locked/>
    <w:rsid w:val="005A156E"/>
    <w:rPr>
      <w:rFonts w:ascii="Times New Roman" w:hAnsi="Times New Roman" w:cs="Times New Roman"/>
      <w:sz w:val="24"/>
      <w:szCs w:val="24"/>
      <w:lang w:eastAsia="ru-RU"/>
    </w:rPr>
  </w:style>
  <w:style w:type="character" w:customStyle="1" w:styleId="ConsPlusNormal1">
    <w:name w:val="ConsPlusNormal1"/>
    <w:link w:val="ConsPlusNormal"/>
    <w:uiPriority w:val="99"/>
    <w:locked/>
    <w:rsid w:val="00281F28"/>
    <w:rPr>
      <w:rFonts w:ascii="Arial" w:eastAsia="Times New Roman" w:hAnsi="Arial"/>
      <w:lang w:val="ru-RU" w:eastAsia="ru-RU"/>
    </w:rPr>
  </w:style>
  <w:style w:type="paragraph" w:customStyle="1" w:styleId="1">
    <w:name w:val="Название объекта1"/>
    <w:basedOn w:val="Normal"/>
    <w:next w:val="Normal"/>
    <w:uiPriority w:val="99"/>
    <w:rsid w:val="00281F28"/>
    <w:pPr>
      <w:suppressAutoHyphens/>
      <w:overflowPunct w:val="0"/>
      <w:autoSpaceDE w:val="0"/>
      <w:spacing w:before="120" w:after="120"/>
    </w:pPr>
    <w:rPr>
      <w:rFonts w:eastAsia="Calibri"/>
      <w:b/>
      <w:sz w:val="36"/>
      <w:szCs w:val="20"/>
      <w:lang w:eastAsia="ar-SA"/>
    </w:rPr>
  </w:style>
</w:styles>
</file>

<file path=word/webSettings.xml><?xml version="1.0" encoding="utf-8"?>
<w:webSettings xmlns:r="http://schemas.openxmlformats.org/officeDocument/2006/relationships" xmlns:w="http://schemas.openxmlformats.org/wordprocessingml/2006/main">
  <w:divs>
    <w:div w:id="657609375">
      <w:marLeft w:val="0"/>
      <w:marRight w:val="0"/>
      <w:marTop w:val="0"/>
      <w:marBottom w:val="0"/>
      <w:divBdr>
        <w:top w:val="none" w:sz="0" w:space="0" w:color="auto"/>
        <w:left w:val="none" w:sz="0" w:space="0" w:color="auto"/>
        <w:bottom w:val="none" w:sz="0" w:space="0" w:color="auto"/>
        <w:right w:val="none" w:sz="0" w:space="0" w:color="auto"/>
      </w:divBdr>
    </w:div>
    <w:div w:id="657609377">
      <w:marLeft w:val="0"/>
      <w:marRight w:val="0"/>
      <w:marTop w:val="0"/>
      <w:marBottom w:val="0"/>
      <w:divBdr>
        <w:top w:val="none" w:sz="0" w:space="0" w:color="auto"/>
        <w:left w:val="none" w:sz="0" w:space="0" w:color="auto"/>
        <w:bottom w:val="none" w:sz="0" w:space="0" w:color="auto"/>
        <w:right w:val="none" w:sz="0" w:space="0" w:color="auto"/>
      </w:divBdr>
      <w:divsChild>
        <w:div w:id="657609374">
          <w:marLeft w:val="0"/>
          <w:marRight w:val="0"/>
          <w:marTop w:val="0"/>
          <w:marBottom w:val="0"/>
          <w:divBdr>
            <w:top w:val="none" w:sz="0" w:space="0" w:color="auto"/>
            <w:left w:val="none" w:sz="0" w:space="0" w:color="auto"/>
            <w:bottom w:val="none" w:sz="0" w:space="0" w:color="auto"/>
            <w:right w:val="none" w:sz="0" w:space="0" w:color="auto"/>
          </w:divBdr>
        </w:div>
        <w:div w:id="657609376">
          <w:marLeft w:val="0"/>
          <w:marRight w:val="0"/>
          <w:marTop w:val="0"/>
          <w:marBottom w:val="0"/>
          <w:divBdr>
            <w:top w:val="none" w:sz="0" w:space="0" w:color="auto"/>
            <w:left w:val="none" w:sz="0" w:space="0" w:color="auto"/>
            <w:bottom w:val="none" w:sz="0" w:space="0" w:color="auto"/>
            <w:right w:val="none" w:sz="0" w:space="0" w:color="auto"/>
          </w:divBdr>
        </w:div>
        <w:div w:id="657609378">
          <w:marLeft w:val="0"/>
          <w:marRight w:val="0"/>
          <w:marTop w:val="284"/>
          <w:marBottom w:val="284"/>
          <w:divBdr>
            <w:top w:val="none" w:sz="0" w:space="0" w:color="auto"/>
            <w:left w:val="none" w:sz="0" w:space="0" w:color="auto"/>
            <w:bottom w:val="none" w:sz="0" w:space="0" w:color="auto"/>
            <w:right w:val="none" w:sz="0" w:space="0" w:color="auto"/>
          </w:divBdr>
        </w:div>
        <w:div w:id="657609379">
          <w:marLeft w:val="0"/>
          <w:marRight w:val="0"/>
          <w:marTop w:val="0"/>
          <w:marBottom w:val="0"/>
          <w:divBdr>
            <w:top w:val="none" w:sz="0" w:space="0" w:color="auto"/>
            <w:left w:val="none" w:sz="0" w:space="0" w:color="auto"/>
            <w:bottom w:val="none" w:sz="0" w:space="0" w:color="auto"/>
            <w:right w:val="none" w:sz="0" w:space="0" w:color="auto"/>
          </w:divBdr>
        </w:div>
        <w:div w:id="657609380">
          <w:marLeft w:val="0"/>
          <w:marRight w:val="0"/>
          <w:marTop w:val="0"/>
          <w:marBottom w:val="0"/>
          <w:divBdr>
            <w:top w:val="none" w:sz="0" w:space="0" w:color="auto"/>
            <w:left w:val="none" w:sz="0" w:space="0" w:color="auto"/>
            <w:bottom w:val="none" w:sz="0" w:space="0" w:color="auto"/>
            <w:right w:val="none" w:sz="0" w:space="0" w:color="auto"/>
          </w:divBdr>
        </w:div>
        <w:div w:id="657609381">
          <w:marLeft w:val="0"/>
          <w:marRight w:val="0"/>
          <w:marTop w:val="0"/>
          <w:marBottom w:val="0"/>
          <w:divBdr>
            <w:top w:val="none" w:sz="0" w:space="0" w:color="auto"/>
            <w:left w:val="none" w:sz="0" w:space="0" w:color="auto"/>
            <w:bottom w:val="none" w:sz="0" w:space="0" w:color="auto"/>
            <w:right w:val="none" w:sz="0" w:space="0" w:color="auto"/>
          </w:divBdr>
        </w:div>
        <w:div w:id="657609382">
          <w:marLeft w:val="0"/>
          <w:marRight w:val="0"/>
          <w:marTop w:val="0"/>
          <w:marBottom w:val="0"/>
          <w:divBdr>
            <w:top w:val="none" w:sz="0" w:space="0" w:color="auto"/>
            <w:left w:val="none" w:sz="0" w:space="0" w:color="auto"/>
            <w:bottom w:val="none" w:sz="0" w:space="0" w:color="auto"/>
            <w:right w:val="none" w:sz="0" w:space="0" w:color="auto"/>
          </w:divBdr>
        </w:div>
        <w:div w:id="657609384">
          <w:marLeft w:val="0"/>
          <w:marRight w:val="0"/>
          <w:marTop w:val="0"/>
          <w:marBottom w:val="0"/>
          <w:divBdr>
            <w:top w:val="none" w:sz="0" w:space="0" w:color="auto"/>
            <w:left w:val="none" w:sz="0" w:space="0" w:color="auto"/>
            <w:bottom w:val="none" w:sz="0" w:space="0" w:color="auto"/>
            <w:right w:val="none" w:sz="0" w:space="0" w:color="auto"/>
          </w:divBdr>
          <w:divsChild>
            <w:div w:id="657609383">
              <w:marLeft w:val="0"/>
              <w:marRight w:val="0"/>
              <w:marTop w:val="284"/>
              <w:marBottom w:val="284"/>
              <w:divBdr>
                <w:top w:val="none" w:sz="0" w:space="0" w:color="auto"/>
                <w:left w:val="none" w:sz="0" w:space="0" w:color="auto"/>
                <w:bottom w:val="none" w:sz="0" w:space="0" w:color="auto"/>
                <w:right w:val="none" w:sz="0" w:space="0" w:color="auto"/>
              </w:divBdr>
            </w:div>
          </w:divsChild>
        </w:div>
        <w:div w:id="657609385">
          <w:marLeft w:val="0"/>
          <w:marRight w:val="0"/>
          <w:marTop w:val="0"/>
          <w:marBottom w:val="0"/>
          <w:divBdr>
            <w:top w:val="none" w:sz="0" w:space="0" w:color="auto"/>
            <w:left w:val="none" w:sz="0" w:space="0" w:color="auto"/>
            <w:bottom w:val="none" w:sz="0" w:space="0" w:color="auto"/>
            <w:right w:val="none" w:sz="0" w:space="0" w:color="auto"/>
          </w:divBdr>
        </w:div>
        <w:div w:id="657609387">
          <w:marLeft w:val="0"/>
          <w:marRight w:val="0"/>
          <w:marTop w:val="0"/>
          <w:marBottom w:val="0"/>
          <w:divBdr>
            <w:top w:val="none" w:sz="0" w:space="0" w:color="auto"/>
            <w:left w:val="none" w:sz="0" w:space="0" w:color="auto"/>
            <w:bottom w:val="none" w:sz="0" w:space="0" w:color="auto"/>
            <w:right w:val="none" w:sz="0" w:space="0" w:color="auto"/>
          </w:divBdr>
        </w:div>
        <w:div w:id="657609389">
          <w:marLeft w:val="0"/>
          <w:marRight w:val="0"/>
          <w:marTop w:val="0"/>
          <w:marBottom w:val="0"/>
          <w:divBdr>
            <w:top w:val="none" w:sz="0" w:space="0" w:color="auto"/>
            <w:left w:val="none" w:sz="0" w:space="0" w:color="auto"/>
            <w:bottom w:val="none" w:sz="0" w:space="0" w:color="auto"/>
            <w:right w:val="none" w:sz="0" w:space="0" w:color="auto"/>
          </w:divBdr>
        </w:div>
        <w:div w:id="657609390">
          <w:marLeft w:val="0"/>
          <w:marRight w:val="0"/>
          <w:marTop w:val="0"/>
          <w:marBottom w:val="0"/>
          <w:divBdr>
            <w:top w:val="none" w:sz="0" w:space="0" w:color="auto"/>
            <w:left w:val="none" w:sz="0" w:space="0" w:color="auto"/>
            <w:bottom w:val="none" w:sz="0" w:space="0" w:color="auto"/>
            <w:right w:val="none" w:sz="0" w:space="0" w:color="auto"/>
          </w:divBdr>
        </w:div>
        <w:div w:id="657609391">
          <w:marLeft w:val="0"/>
          <w:marRight w:val="0"/>
          <w:marTop w:val="0"/>
          <w:marBottom w:val="0"/>
          <w:divBdr>
            <w:top w:val="none" w:sz="0" w:space="0" w:color="auto"/>
            <w:left w:val="none" w:sz="0" w:space="0" w:color="auto"/>
            <w:bottom w:val="none" w:sz="0" w:space="0" w:color="auto"/>
            <w:right w:val="none" w:sz="0" w:space="0" w:color="auto"/>
          </w:divBdr>
        </w:div>
        <w:div w:id="657609392">
          <w:marLeft w:val="0"/>
          <w:marRight w:val="0"/>
          <w:marTop w:val="0"/>
          <w:marBottom w:val="0"/>
          <w:divBdr>
            <w:top w:val="none" w:sz="0" w:space="0" w:color="auto"/>
            <w:left w:val="none" w:sz="0" w:space="0" w:color="auto"/>
            <w:bottom w:val="none" w:sz="0" w:space="0" w:color="auto"/>
            <w:right w:val="none" w:sz="0" w:space="0" w:color="auto"/>
          </w:divBdr>
        </w:div>
        <w:div w:id="657609393">
          <w:marLeft w:val="0"/>
          <w:marRight w:val="0"/>
          <w:marTop w:val="0"/>
          <w:marBottom w:val="0"/>
          <w:divBdr>
            <w:top w:val="none" w:sz="0" w:space="0" w:color="auto"/>
            <w:left w:val="none" w:sz="0" w:space="0" w:color="auto"/>
            <w:bottom w:val="none" w:sz="0" w:space="0" w:color="auto"/>
            <w:right w:val="none" w:sz="0" w:space="0" w:color="auto"/>
          </w:divBdr>
        </w:div>
      </w:divsChild>
    </w:div>
    <w:div w:id="657609386">
      <w:marLeft w:val="0"/>
      <w:marRight w:val="0"/>
      <w:marTop w:val="0"/>
      <w:marBottom w:val="0"/>
      <w:divBdr>
        <w:top w:val="none" w:sz="0" w:space="0" w:color="auto"/>
        <w:left w:val="none" w:sz="0" w:space="0" w:color="auto"/>
        <w:bottom w:val="none" w:sz="0" w:space="0" w:color="auto"/>
        <w:right w:val="none" w:sz="0" w:space="0" w:color="auto"/>
      </w:divBdr>
    </w:div>
    <w:div w:id="657609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3" Type="http://schemas.openxmlformats.org/officeDocument/2006/relationships/webSettings" Target="webSettings.xml"/><Relationship Id="rId7" Type="http://schemas.openxmlformats.org/officeDocument/2006/relationships/hyperlink" Target="http://docs.cntd.ru/document/902030664" TargetMode="External"/><Relationship Id="rId12" Type="http://schemas.openxmlformats.org/officeDocument/2006/relationships/hyperlink" Target="https://home.garant.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ome.garant.ru/" TargetMode="External"/><Relationship Id="rId11" Type="http://schemas.openxmlformats.org/officeDocument/2006/relationships/hyperlink" Target="https://home.garant.ru/" TargetMode="External"/><Relationship Id="rId5" Type="http://schemas.openxmlformats.org/officeDocument/2006/relationships/hyperlink" Target="https://home.garant.ru/" TargetMode="External"/><Relationship Id="rId15" Type="http://schemas.openxmlformats.org/officeDocument/2006/relationships/hyperlink" Target="https://home.garant.ru/" TargetMode="External"/><Relationship Id="rId10" Type="http://schemas.openxmlformats.org/officeDocument/2006/relationships/hyperlink" Target="https://home.garant.ru/" TargetMode="External"/><Relationship Id="rId4" Type="http://schemas.openxmlformats.org/officeDocument/2006/relationships/image" Target="media/image1.png"/><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19</Pages>
  <Words>9576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смета</cp:lastModifiedBy>
  <cp:revision>10</cp:revision>
  <cp:lastPrinted>2022-06-02T11:48:00Z</cp:lastPrinted>
  <dcterms:created xsi:type="dcterms:W3CDTF">2022-06-01T08:25:00Z</dcterms:created>
  <dcterms:modified xsi:type="dcterms:W3CDTF">2022-06-02T11:49:00Z</dcterms:modified>
</cp:coreProperties>
</file>