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40"/>
        <w:gridCol w:w="2160"/>
        <w:gridCol w:w="3960"/>
      </w:tblGrid>
      <w:tr w:rsidR="006E7CAA" w:rsidRPr="00184719" w:rsidTr="00676447">
        <w:trPr>
          <w:trHeight w:val="1447"/>
        </w:trPr>
        <w:tc>
          <w:tcPr>
            <w:tcW w:w="4140" w:type="dxa"/>
          </w:tcPr>
          <w:p w:rsidR="006E7CAA" w:rsidRPr="00184719" w:rsidRDefault="006E7CAA" w:rsidP="005A6213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Собрание </w:t>
            </w:r>
          </w:p>
          <w:p w:rsidR="006E7CAA" w:rsidRPr="00184719" w:rsidRDefault="006E7CAA" w:rsidP="005A6213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депутатов </w:t>
            </w:r>
            <w:r>
              <w:rPr>
                <w:b/>
                <w:sz w:val="28"/>
                <w:szCs w:val="28"/>
              </w:rPr>
              <w:t>Розенталь</w:t>
            </w:r>
            <w:r w:rsidRPr="00184719">
              <w:rPr>
                <w:b/>
                <w:sz w:val="28"/>
                <w:szCs w:val="28"/>
              </w:rPr>
              <w:t>ского сельского муниципального о</w:t>
            </w:r>
            <w:r w:rsidRPr="00184719">
              <w:rPr>
                <w:b/>
                <w:sz w:val="28"/>
                <w:szCs w:val="28"/>
              </w:rPr>
              <w:t>б</w:t>
            </w:r>
            <w:r w:rsidRPr="00184719">
              <w:rPr>
                <w:b/>
                <w:sz w:val="28"/>
                <w:szCs w:val="28"/>
              </w:rPr>
              <w:t>разования</w:t>
            </w:r>
          </w:p>
          <w:p w:rsidR="006E7CAA" w:rsidRPr="00184719" w:rsidRDefault="006E7CAA" w:rsidP="005A6213">
            <w:pPr>
              <w:jc w:val="center"/>
              <w:rPr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2160" w:type="dxa"/>
          </w:tcPr>
          <w:p w:rsidR="006E7CAA" w:rsidRPr="00184719" w:rsidRDefault="006E7CAA" w:rsidP="005A6213">
            <w:pPr>
              <w:snapToGrid w:val="0"/>
              <w:ind w:left="159" w:hanging="159"/>
              <w:jc w:val="center"/>
              <w:rPr>
                <w:b/>
                <w:sz w:val="28"/>
                <w:szCs w:val="28"/>
              </w:rPr>
            </w:pPr>
            <w:r w:rsidRPr="00DB704D">
              <w:rPr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6.75pt;height:72.75pt;visibility:visible" filled="t">
                  <v:imagedata r:id="rId7" o:title=""/>
                </v:shape>
              </w:pict>
            </w:r>
          </w:p>
        </w:tc>
        <w:tc>
          <w:tcPr>
            <w:tcW w:w="3960" w:type="dxa"/>
          </w:tcPr>
          <w:p w:rsidR="006E7CAA" w:rsidRPr="00184719" w:rsidRDefault="006E7CAA" w:rsidP="005A6213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Хальмг Тан</w:t>
            </w:r>
            <w:r w:rsidRPr="00184719">
              <w:rPr>
                <w:b/>
                <w:sz w:val="28"/>
                <w:szCs w:val="28"/>
                <w:lang w:val="en-US"/>
              </w:rPr>
              <w:t>h</w:t>
            </w:r>
            <w:r w:rsidRPr="00184719">
              <w:rPr>
                <w:b/>
                <w:sz w:val="28"/>
                <w:szCs w:val="28"/>
              </w:rPr>
              <w:t>чин</w:t>
            </w:r>
          </w:p>
          <w:p w:rsidR="006E7CAA" w:rsidRPr="00184719" w:rsidRDefault="006E7CAA" w:rsidP="005A6213">
            <w:pPr>
              <w:ind w:right="1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Розентальск</w:t>
            </w:r>
            <w:r w:rsidRPr="00184719">
              <w:rPr>
                <w:b/>
                <w:sz w:val="28"/>
                <w:szCs w:val="28"/>
              </w:rPr>
              <w:t xml:space="preserve"> селана муниц</w:t>
            </w:r>
            <w:r w:rsidRPr="00184719">
              <w:rPr>
                <w:b/>
                <w:sz w:val="28"/>
                <w:szCs w:val="28"/>
              </w:rPr>
              <w:t>и</w:t>
            </w:r>
            <w:r w:rsidRPr="00184719">
              <w:rPr>
                <w:b/>
                <w:sz w:val="28"/>
                <w:szCs w:val="28"/>
              </w:rPr>
              <w:t>пальн  бурдэцин депута</w:t>
            </w:r>
            <w:r w:rsidRPr="00184719">
              <w:rPr>
                <w:b/>
                <w:sz w:val="28"/>
                <w:szCs w:val="28"/>
              </w:rPr>
              <w:t>т</w:t>
            </w:r>
            <w:r w:rsidRPr="00184719">
              <w:rPr>
                <w:b/>
                <w:sz w:val="28"/>
                <w:szCs w:val="28"/>
              </w:rPr>
              <w:t>нрин хург</w:t>
            </w:r>
          </w:p>
          <w:p w:rsidR="006E7CAA" w:rsidRPr="00184719" w:rsidRDefault="006E7CAA" w:rsidP="005A621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7CAA" w:rsidRPr="00676447" w:rsidRDefault="006E7CAA" w:rsidP="00676447">
      <w:pPr>
        <w:pStyle w:val="1"/>
        <w:pBdr>
          <w:bottom w:val="single" w:sz="4" w:space="1" w:color="000000"/>
        </w:pBdr>
        <w:spacing w:after="0"/>
        <w:jc w:val="center"/>
        <w:rPr>
          <w:b w:val="0"/>
          <w:sz w:val="24"/>
          <w:szCs w:val="24"/>
        </w:rPr>
      </w:pPr>
      <w:r w:rsidRPr="00676447">
        <w:rPr>
          <w:b w:val="0"/>
          <w:sz w:val="24"/>
          <w:szCs w:val="24"/>
        </w:rPr>
        <w:t xml:space="preserve">ул.Дружбы, 41, с. Розенталь, Городовиковский район, Республика Калмыкия, 359066, (84731)  </w:t>
      </w:r>
      <w:r>
        <w:rPr>
          <w:b w:val="0"/>
          <w:sz w:val="24"/>
          <w:szCs w:val="24"/>
        </w:rPr>
        <w:t xml:space="preserve"> </w:t>
      </w:r>
      <w:r w:rsidRPr="00676447">
        <w:rPr>
          <w:b w:val="0"/>
          <w:sz w:val="24"/>
          <w:szCs w:val="24"/>
        </w:rPr>
        <w:t xml:space="preserve">т. 94-1-14, </w:t>
      </w:r>
      <w:r w:rsidRPr="00676447">
        <w:rPr>
          <w:b w:val="0"/>
          <w:sz w:val="24"/>
          <w:szCs w:val="24"/>
          <w:lang w:val="en-US"/>
        </w:rPr>
        <w:t>e</w:t>
      </w:r>
      <w:r w:rsidRPr="00676447">
        <w:rPr>
          <w:b w:val="0"/>
          <w:sz w:val="24"/>
          <w:szCs w:val="24"/>
        </w:rPr>
        <w:t>-</w:t>
      </w:r>
      <w:r w:rsidRPr="00676447">
        <w:rPr>
          <w:b w:val="0"/>
          <w:sz w:val="24"/>
          <w:szCs w:val="24"/>
          <w:lang w:val="en-US"/>
        </w:rPr>
        <w:t>mail</w:t>
      </w:r>
      <w:r w:rsidRPr="00676447">
        <w:rPr>
          <w:b w:val="0"/>
          <w:sz w:val="24"/>
          <w:szCs w:val="24"/>
        </w:rPr>
        <w:t>:</w:t>
      </w:r>
      <w:r w:rsidRPr="00676447">
        <w:rPr>
          <w:b w:val="0"/>
          <w:sz w:val="24"/>
          <w:szCs w:val="24"/>
          <w:lang w:val="en-US"/>
        </w:rPr>
        <w:t>rozentalskoesmo</w:t>
      </w:r>
      <w:r w:rsidRPr="00676447">
        <w:rPr>
          <w:b w:val="0"/>
          <w:sz w:val="24"/>
          <w:szCs w:val="24"/>
        </w:rPr>
        <w:t>@</w:t>
      </w:r>
      <w:r w:rsidRPr="00676447">
        <w:rPr>
          <w:b w:val="0"/>
          <w:sz w:val="24"/>
          <w:szCs w:val="24"/>
          <w:lang w:val="en-US"/>
        </w:rPr>
        <w:t>yandex</w:t>
      </w:r>
      <w:r w:rsidRPr="00676447">
        <w:rPr>
          <w:b w:val="0"/>
          <w:sz w:val="24"/>
          <w:szCs w:val="24"/>
        </w:rPr>
        <w:t>.</w:t>
      </w:r>
      <w:r w:rsidRPr="00676447">
        <w:rPr>
          <w:b w:val="0"/>
          <w:sz w:val="24"/>
          <w:szCs w:val="24"/>
          <w:lang w:val="en-US"/>
        </w:rPr>
        <w:t>ru</w:t>
      </w:r>
    </w:p>
    <w:p w:rsidR="006E7CAA" w:rsidRPr="00EC44BB" w:rsidRDefault="006E7CAA" w:rsidP="00577D9A">
      <w:pPr>
        <w:pStyle w:val="Heading1"/>
        <w:tabs>
          <w:tab w:val="right" w:pos="9922"/>
        </w:tabs>
        <w:jc w:val="center"/>
        <w:rPr>
          <w:rFonts w:ascii="Times New Roman" w:eastAsia="Arial Unicode MS" w:hAnsi="Times New Roman" w:cs="Times New Roman"/>
          <w:sz w:val="22"/>
          <w:szCs w:val="22"/>
        </w:rPr>
      </w:pPr>
      <w:r w:rsidRPr="00EC44BB">
        <w:rPr>
          <w:rFonts w:ascii="Times New Roman" w:hAnsi="Times New Roman" w:cs="Times New Roman"/>
          <w:sz w:val="22"/>
          <w:szCs w:val="22"/>
        </w:rPr>
        <w:t>РЕШЕНИЕ №</w:t>
      </w:r>
      <w:r>
        <w:rPr>
          <w:rFonts w:ascii="Times New Roman" w:hAnsi="Times New Roman" w:cs="Times New Roman"/>
          <w:sz w:val="22"/>
          <w:szCs w:val="22"/>
        </w:rPr>
        <w:t xml:space="preserve"> 22</w:t>
      </w:r>
    </w:p>
    <w:p w:rsidR="006E7CAA" w:rsidRPr="00EC44BB" w:rsidRDefault="006E7CAA" w:rsidP="00431E72">
      <w:pPr>
        <w:rPr>
          <w:b/>
          <w:sz w:val="22"/>
          <w:szCs w:val="22"/>
        </w:rPr>
      </w:pPr>
      <w:r w:rsidRPr="00676447">
        <w:rPr>
          <w:sz w:val="22"/>
          <w:szCs w:val="22"/>
        </w:rPr>
        <w:t xml:space="preserve">от   </w:t>
      </w:r>
      <w:r w:rsidRPr="00676447">
        <w:rPr>
          <w:sz w:val="22"/>
          <w:szCs w:val="22"/>
        </w:rPr>
        <w:softHyphen/>
      </w:r>
      <w:r w:rsidRPr="00676447">
        <w:rPr>
          <w:sz w:val="22"/>
          <w:szCs w:val="22"/>
        </w:rPr>
        <w:softHyphen/>
      </w:r>
      <w:r w:rsidRPr="00676447">
        <w:rPr>
          <w:sz w:val="22"/>
          <w:szCs w:val="22"/>
        </w:rPr>
        <w:softHyphen/>
      </w:r>
      <w:r w:rsidRPr="00676447">
        <w:rPr>
          <w:sz w:val="22"/>
          <w:szCs w:val="22"/>
        </w:rPr>
        <w:softHyphen/>
      </w:r>
      <w:r w:rsidRPr="00676447">
        <w:rPr>
          <w:sz w:val="22"/>
          <w:szCs w:val="22"/>
        </w:rPr>
        <w:softHyphen/>
      </w:r>
      <w:r w:rsidRPr="00676447">
        <w:rPr>
          <w:sz w:val="22"/>
          <w:szCs w:val="22"/>
        </w:rPr>
        <w:softHyphen/>
      </w:r>
      <w:r w:rsidRPr="00676447">
        <w:rPr>
          <w:sz w:val="22"/>
          <w:szCs w:val="22"/>
        </w:rPr>
        <w:softHyphen/>
      </w:r>
      <w:r w:rsidRPr="00676447">
        <w:rPr>
          <w:sz w:val="22"/>
          <w:szCs w:val="22"/>
        </w:rPr>
        <w:softHyphen/>
      </w:r>
      <w:r w:rsidRPr="00676447">
        <w:rPr>
          <w:sz w:val="22"/>
          <w:szCs w:val="22"/>
        </w:rPr>
        <w:softHyphen/>
      </w:r>
      <w:r w:rsidRPr="00676447">
        <w:rPr>
          <w:sz w:val="22"/>
          <w:szCs w:val="22"/>
        </w:rPr>
        <w:softHyphen/>
      </w:r>
      <w:r w:rsidRPr="00676447">
        <w:rPr>
          <w:sz w:val="22"/>
          <w:szCs w:val="22"/>
        </w:rPr>
        <w:softHyphen/>
      </w:r>
      <w:r w:rsidRPr="00676447">
        <w:rPr>
          <w:sz w:val="22"/>
          <w:szCs w:val="22"/>
        </w:rPr>
        <w:softHyphen/>
      </w:r>
      <w:r w:rsidRPr="00676447">
        <w:rPr>
          <w:sz w:val="22"/>
          <w:szCs w:val="22"/>
        </w:rPr>
        <w:softHyphen/>
      </w:r>
      <w:r w:rsidRPr="00676447">
        <w:rPr>
          <w:sz w:val="22"/>
          <w:szCs w:val="22"/>
        </w:rPr>
        <w:softHyphen/>
      </w:r>
      <w:r w:rsidRPr="00676447">
        <w:rPr>
          <w:sz w:val="22"/>
          <w:szCs w:val="22"/>
        </w:rPr>
        <w:softHyphen/>
        <w:t>28 октября</w:t>
      </w:r>
      <w:r>
        <w:rPr>
          <w:sz w:val="22"/>
          <w:szCs w:val="22"/>
          <w:u w:val="single"/>
        </w:rPr>
        <w:t xml:space="preserve"> </w:t>
      </w:r>
      <w:r w:rsidRPr="00EC44BB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EC44BB">
        <w:rPr>
          <w:sz w:val="22"/>
          <w:szCs w:val="22"/>
        </w:rPr>
        <w:t xml:space="preserve">г.                                                          </w:t>
      </w:r>
      <w:r>
        <w:rPr>
          <w:sz w:val="22"/>
          <w:szCs w:val="22"/>
        </w:rPr>
        <w:t xml:space="preserve">                                                   </w:t>
      </w:r>
      <w:r w:rsidRPr="00EC44BB">
        <w:rPr>
          <w:sz w:val="22"/>
          <w:szCs w:val="22"/>
        </w:rPr>
        <w:t xml:space="preserve">  с. Розе</w:t>
      </w:r>
      <w:r w:rsidRPr="00EC44BB">
        <w:rPr>
          <w:sz w:val="22"/>
          <w:szCs w:val="22"/>
        </w:rPr>
        <w:t>н</w:t>
      </w:r>
      <w:r w:rsidRPr="00EC44BB">
        <w:rPr>
          <w:sz w:val="22"/>
          <w:szCs w:val="22"/>
        </w:rPr>
        <w:t xml:space="preserve">таль                                                                                           </w:t>
      </w:r>
    </w:p>
    <w:p w:rsidR="006E7CAA" w:rsidRDefault="006E7CAA" w:rsidP="00577D9A">
      <w:pPr>
        <w:jc w:val="right"/>
        <w:rPr>
          <w:rFonts w:cs="Courier New"/>
          <w:lang w:eastAsia="en-US"/>
        </w:rPr>
      </w:pPr>
    </w:p>
    <w:p w:rsidR="006E7CAA" w:rsidRPr="00676447" w:rsidRDefault="006E7CAA" w:rsidP="00577D9A">
      <w:pPr>
        <w:jc w:val="right"/>
        <w:rPr>
          <w:rFonts w:cs="Courier New"/>
          <w:b/>
          <w:lang w:eastAsia="en-US"/>
        </w:rPr>
      </w:pPr>
      <w:r w:rsidRPr="00676447">
        <w:rPr>
          <w:rFonts w:cs="Courier New"/>
          <w:b/>
          <w:lang w:eastAsia="en-US"/>
        </w:rPr>
        <w:t xml:space="preserve">«Об  исполнении бюджета Розентальского </w:t>
      </w:r>
    </w:p>
    <w:p w:rsidR="006E7CAA" w:rsidRPr="00676447" w:rsidRDefault="006E7CAA" w:rsidP="00577D9A">
      <w:pPr>
        <w:jc w:val="right"/>
        <w:rPr>
          <w:rFonts w:cs="Courier New"/>
          <w:b/>
          <w:lang w:eastAsia="en-US"/>
        </w:rPr>
      </w:pPr>
      <w:r w:rsidRPr="00676447">
        <w:rPr>
          <w:rFonts w:cs="Courier New"/>
          <w:b/>
          <w:lang w:eastAsia="en-US"/>
        </w:rPr>
        <w:t xml:space="preserve">сельского муниципального образования </w:t>
      </w:r>
    </w:p>
    <w:p w:rsidR="006E7CAA" w:rsidRPr="00676447" w:rsidRDefault="006E7CAA" w:rsidP="00577D9A">
      <w:pPr>
        <w:jc w:val="right"/>
        <w:rPr>
          <w:rFonts w:cs="Courier New"/>
          <w:b/>
          <w:lang w:eastAsia="en-US"/>
        </w:rPr>
      </w:pPr>
      <w:r w:rsidRPr="00676447">
        <w:rPr>
          <w:rFonts w:cs="Courier New"/>
          <w:b/>
          <w:lang w:eastAsia="en-US"/>
        </w:rPr>
        <w:t xml:space="preserve">Республики Калмыкия </w:t>
      </w:r>
    </w:p>
    <w:p w:rsidR="006E7CAA" w:rsidRPr="00676447" w:rsidRDefault="006E7CAA" w:rsidP="00676447">
      <w:pPr>
        <w:jc w:val="right"/>
        <w:rPr>
          <w:rFonts w:cs="Courier New"/>
          <w:b/>
          <w:lang w:eastAsia="en-US"/>
        </w:rPr>
      </w:pPr>
      <w:r w:rsidRPr="00676447">
        <w:rPr>
          <w:rFonts w:cs="Courier New"/>
          <w:b/>
          <w:lang w:eastAsia="en-US"/>
        </w:rPr>
        <w:t>за 9 месяцев  2022г.»</w:t>
      </w:r>
    </w:p>
    <w:p w:rsidR="006E7CAA" w:rsidRDefault="006E7CAA" w:rsidP="00577D9A">
      <w:pPr>
        <w:jc w:val="right"/>
        <w:rPr>
          <w:rFonts w:cs="Courier New"/>
          <w:lang w:eastAsia="en-US"/>
        </w:rPr>
      </w:pPr>
    </w:p>
    <w:p w:rsidR="006E7CAA" w:rsidRPr="005D7425" w:rsidRDefault="006E7CAA" w:rsidP="00577D9A">
      <w:pPr>
        <w:jc w:val="right"/>
        <w:rPr>
          <w:rFonts w:cs="Courier New"/>
          <w:lang w:eastAsia="en-US"/>
        </w:rPr>
      </w:pPr>
    </w:p>
    <w:p w:rsidR="006E7CAA" w:rsidRPr="00676447" w:rsidRDefault="006E7CAA" w:rsidP="00577D9A">
      <w:pPr>
        <w:jc w:val="both"/>
        <w:rPr>
          <w:rFonts w:cs="Courier New"/>
          <w:lang w:eastAsia="en-US"/>
        </w:rPr>
      </w:pPr>
      <w:r w:rsidRPr="00EC44BB">
        <w:rPr>
          <w:sz w:val="22"/>
          <w:szCs w:val="22"/>
        </w:rPr>
        <w:t xml:space="preserve">          </w:t>
      </w:r>
      <w:r w:rsidRPr="00676447">
        <w:rPr>
          <w:rFonts w:cs="Courier New"/>
          <w:lang w:eastAsia="en-US"/>
        </w:rPr>
        <w:t>Собрание депутатов Розентальского сельского муниципального образования Республики Калмыкия:</w:t>
      </w:r>
    </w:p>
    <w:p w:rsidR="006E7CAA" w:rsidRPr="00676447" w:rsidRDefault="006E7CAA" w:rsidP="00577D9A">
      <w:pPr>
        <w:jc w:val="both"/>
        <w:rPr>
          <w:rFonts w:cs="Courier New"/>
          <w:lang w:eastAsia="en-US"/>
        </w:rPr>
      </w:pPr>
    </w:p>
    <w:p w:rsidR="006E7CAA" w:rsidRPr="00676447" w:rsidRDefault="006E7CAA" w:rsidP="00577D9A">
      <w:pPr>
        <w:jc w:val="center"/>
        <w:rPr>
          <w:rFonts w:cs="Courier New"/>
          <w:b/>
          <w:lang w:eastAsia="en-US"/>
        </w:rPr>
      </w:pPr>
      <w:r w:rsidRPr="00676447">
        <w:rPr>
          <w:rFonts w:cs="Courier New"/>
          <w:b/>
          <w:lang w:eastAsia="en-US"/>
        </w:rPr>
        <w:t>РЕШИЛО:</w:t>
      </w:r>
    </w:p>
    <w:p w:rsidR="006E7CAA" w:rsidRPr="00676447" w:rsidRDefault="006E7CAA" w:rsidP="00676447">
      <w:pPr>
        <w:jc w:val="both"/>
        <w:rPr>
          <w:rFonts w:cs="Courier New"/>
          <w:lang w:eastAsia="en-US"/>
        </w:rPr>
      </w:pPr>
    </w:p>
    <w:p w:rsidR="006E7CAA" w:rsidRPr="00676447" w:rsidRDefault="006E7CAA" w:rsidP="00676447">
      <w:pPr>
        <w:numPr>
          <w:ilvl w:val="0"/>
          <w:numId w:val="1"/>
        </w:numPr>
        <w:jc w:val="both"/>
        <w:rPr>
          <w:rFonts w:cs="Courier New"/>
          <w:lang w:eastAsia="en-US"/>
        </w:rPr>
      </w:pPr>
      <w:r w:rsidRPr="00676447">
        <w:rPr>
          <w:rFonts w:cs="Courier New"/>
          <w:lang w:eastAsia="en-US"/>
        </w:rPr>
        <w:t>Принять к сведению исполнение бюджета Розентальского сельского муниц</w:t>
      </w:r>
      <w:r w:rsidRPr="00676447">
        <w:rPr>
          <w:rFonts w:cs="Courier New"/>
          <w:lang w:eastAsia="en-US"/>
        </w:rPr>
        <w:t>и</w:t>
      </w:r>
      <w:r w:rsidRPr="00676447">
        <w:rPr>
          <w:rFonts w:cs="Courier New"/>
          <w:lang w:eastAsia="en-US"/>
        </w:rPr>
        <w:t>пального</w:t>
      </w:r>
    </w:p>
    <w:p w:rsidR="006E7CAA" w:rsidRPr="00676447" w:rsidRDefault="006E7CAA" w:rsidP="00676447">
      <w:pPr>
        <w:jc w:val="both"/>
        <w:rPr>
          <w:rFonts w:cs="Courier New"/>
          <w:lang w:eastAsia="en-US"/>
        </w:rPr>
      </w:pPr>
      <w:r w:rsidRPr="00676447">
        <w:rPr>
          <w:rFonts w:cs="Courier New"/>
          <w:lang w:eastAsia="en-US"/>
        </w:rPr>
        <w:t xml:space="preserve">образования  Республики Калмыкия за 9 месяцев 2022 года  по доходам  в сумме </w:t>
      </w:r>
      <w:r w:rsidRPr="00676447">
        <w:rPr>
          <w:lang w:eastAsia="en-US"/>
        </w:rPr>
        <w:t xml:space="preserve"> 17892226,77 </w:t>
      </w:r>
      <w:r w:rsidRPr="00676447">
        <w:rPr>
          <w:rFonts w:cs="Courier New"/>
          <w:lang w:eastAsia="en-US"/>
        </w:rPr>
        <w:t xml:space="preserve">рублей и расходам в сумме </w:t>
      </w:r>
      <w:r w:rsidRPr="00676447">
        <w:rPr>
          <w:lang w:eastAsia="en-US"/>
        </w:rPr>
        <w:t>17658668,28</w:t>
      </w:r>
      <w:r w:rsidRPr="00676447">
        <w:rPr>
          <w:rFonts w:cs="Courier New"/>
          <w:lang w:eastAsia="en-US"/>
        </w:rPr>
        <w:t xml:space="preserve"> рублей с превышением доходов над  расходами в су</w:t>
      </w:r>
      <w:r w:rsidRPr="00676447">
        <w:rPr>
          <w:rFonts w:cs="Courier New"/>
          <w:lang w:eastAsia="en-US"/>
        </w:rPr>
        <w:t>м</w:t>
      </w:r>
      <w:r w:rsidRPr="00676447">
        <w:rPr>
          <w:rFonts w:cs="Courier New"/>
          <w:lang w:eastAsia="en-US"/>
        </w:rPr>
        <w:t>ме 233558,49 рублей согласно приложения № 1,2,3  к настоящему решению.</w:t>
      </w:r>
    </w:p>
    <w:p w:rsidR="006E7CAA" w:rsidRPr="00676447" w:rsidRDefault="006E7CAA" w:rsidP="00676447">
      <w:pPr>
        <w:jc w:val="both"/>
        <w:rPr>
          <w:rFonts w:cs="Courier New"/>
          <w:lang w:eastAsia="en-US"/>
        </w:rPr>
      </w:pPr>
      <w:r w:rsidRPr="00676447">
        <w:rPr>
          <w:rFonts w:cs="Courier New"/>
          <w:b/>
          <w:lang w:eastAsia="en-US"/>
        </w:rPr>
        <w:t xml:space="preserve">         </w:t>
      </w:r>
      <w:r w:rsidRPr="00676447">
        <w:rPr>
          <w:rFonts w:cs="Courier New"/>
          <w:lang w:eastAsia="en-US"/>
        </w:rPr>
        <w:t>2. Принять к сведению информацию о численности муниципальных служащих Админис</w:t>
      </w:r>
      <w:r w:rsidRPr="00676447">
        <w:rPr>
          <w:rFonts w:cs="Courier New"/>
          <w:lang w:eastAsia="en-US"/>
        </w:rPr>
        <w:t>т</w:t>
      </w:r>
      <w:r w:rsidRPr="00676447">
        <w:rPr>
          <w:rFonts w:cs="Courier New"/>
          <w:lang w:eastAsia="en-US"/>
        </w:rPr>
        <w:t>рации Розентальского сельского муниципального образования Республики Калмыкия и расх</w:t>
      </w:r>
      <w:r w:rsidRPr="00676447">
        <w:rPr>
          <w:rFonts w:cs="Courier New"/>
          <w:lang w:eastAsia="en-US"/>
        </w:rPr>
        <w:t>о</w:t>
      </w:r>
      <w:r w:rsidRPr="00676447">
        <w:rPr>
          <w:rFonts w:cs="Courier New"/>
          <w:lang w:eastAsia="en-US"/>
        </w:rPr>
        <w:t>дов на их содержание, согласно приложению 4 к настоящему решению.</w:t>
      </w:r>
    </w:p>
    <w:p w:rsidR="006E7CAA" w:rsidRPr="00676447" w:rsidRDefault="006E7CAA" w:rsidP="00676447">
      <w:pPr>
        <w:jc w:val="both"/>
        <w:rPr>
          <w:rFonts w:cs="Courier New"/>
          <w:lang w:eastAsia="en-US"/>
        </w:rPr>
      </w:pPr>
      <w:r w:rsidRPr="00676447">
        <w:rPr>
          <w:rFonts w:cs="Courier New"/>
          <w:lang w:eastAsia="en-US"/>
        </w:rPr>
        <w:t xml:space="preserve">        3. Контроль над исполнением настоящего решения возложить на Главу Розентальского сельского муниципального образования Республики Калмыкия (ахлачи) Василец Е.В.</w:t>
      </w:r>
    </w:p>
    <w:p w:rsidR="006E7CAA" w:rsidRPr="00676447" w:rsidRDefault="006E7CAA" w:rsidP="00676447">
      <w:pPr>
        <w:tabs>
          <w:tab w:val="num" w:pos="426"/>
        </w:tabs>
        <w:jc w:val="both"/>
        <w:rPr>
          <w:rFonts w:cs="Courier New"/>
          <w:lang w:eastAsia="en-US"/>
        </w:rPr>
      </w:pPr>
      <w:r w:rsidRPr="00676447">
        <w:rPr>
          <w:bCs/>
        </w:rPr>
        <w:t xml:space="preserve">         4.  Утвердить информацию об использовании Резервного фонда администрации Розе</w:t>
      </w:r>
      <w:r w:rsidRPr="00676447">
        <w:rPr>
          <w:bCs/>
        </w:rPr>
        <w:t>н</w:t>
      </w:r>
      <w:r w:rsidRPr="00676447">
        <w:rPr>
          <w:bCs/>
        </w:rPr>
        <w:t>тальского сельского муниципального образования Республики Калмыкия, согласно приложения № 5 к настоящему решению.</w:t>
      </w:r>
    </w:p>
    <w:p w:rsidR="006E7CAA" w:rsidRPr="00676447" w:rsidRDefault="006E7CAA" w:rsidP="00676447">
      <w:pPr>
        <w:jc w:val="both"/>
        <w:rPr>
          <w:rFonts w:cs="Courier New"/>
          <w:lang w:eastAsia="en-US"/>
        </w:rPr>
      </w:pPr>
      <w:r w:rsidRPr="00676447">
        <w:rPr>
          <w:rFonts w:cs="Courier New"/>
          <w:lang w:eastAsia="en-US"/>
        </w:rPr>
        <w:t xml:space="preserve">        5. Настоящее решение вступает в силу с момента его официального опубликования и ра</w:t>
      </w:r>
      <w:r w:rsidRPr="00676447">
        <w:rPr>
          <w:rFonts w:cs="Courier New"/>
          <w:lang w:eastAsia="en-US"/>
        </w:rPr>
        <w:t>з</w:t>
      </w:r>
      <w:r w:rsidRPr="00676447">
        <w:rPr>
          <w:rFonts w:cs="Courier New"/>
          <w:lang w:eastAsia="en-US"/>
        </w:rPr>
        <w:t xml:space="preserve">мещению на </w:t>
      </w:r>
      <w:r w:rsidRPr="00676447">
        <w:rPr>
          <w:lang w:eastAsia="en-US"/>
        </w:rPr>
        <w:t>официальном сайте Розентальского сельского  муниципального образования Ре</w:t>
      </w:r>
      <w:r w:rsidRPr="00676447">
        <w:rPr>
          <w:lang w:eastAsia="en-US"/>
        </w:rPr>
        <w:t>с</w:t>
      </w:r>
      <w:r w:rsidRPr="00676447">
        <w:rPr>
          <w:lang w:eastAsia="en-US"/>
        </w:rPr>
        <w:t>публики Калмыкия</w:t>
      </w:r>
      <w:r w:rsidRPr="00676447">
        <w:rPr>
          <w:rFonts w:cs="Courier New"/>
          <w:lang w:eastAsia="en-US"/>
        </w:rPr>
        <w:t>.</w:t>
      </w:r>
    </w:p>
    <w:p w:rsidR="006E7CAA" w:rsidRPr="005D7425" w:rsidRDefault="006E7CAA" w:rsidP="00577D9A">
      <w:pPr>
        <w:jc w:val="right"/>
        <w:rPr>
          <w:sz w:val="14"/>
          <w:szCs w:val="14"/>
        </w:rPr>
      </w:pPr>
    </w:p>
    <w:p w:rsidR="006E7CAA" w:rsidRDefault="006E7CAA" w:rsidP="00577D9A">
      <w:pPr>
        <w:ind w:firstLine="708"/>
        <w:jc w:val="both"/>
      </w:pPr>
    </w:p>
    <w:p w:rsidR="006E7CAA" w:rsidRDefault="006E7CAA" w:rsidP="00577D9A">
      <w:pPr>
        <w:ind w:firstLine="708"/>
        <w:jc w:val="both"/>
      </w:pPr>
    </w:p>
    <w:p w:rsidR="006E7CAA" w:rsidRPr="00577D9A" w:rsidRDefault="006E7CAA" w:rsidP="00577D9A">
      <w:pPr>
        <w:pStyle w:val="ConsNonformat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77D9A">
        <w:rPr>
          <w:rFonts w:ascii="Times New Roman" w:hAnsi="Times New Roman" w:cs="Times New Roman"/>
          <w:sz w:val="22"/>
          <w:szCs w:val="22"/>
        </w:rPr>
        <w:t>Глава Розентальского сельского</w:t>
      </w:r>
    </w:p>
    <w:p w:rsidR="006E7CAA" w:rsidRPr="00EC44BB" w:rsidRDefault="006E7CAA" w:rsidP="001C6731">
      <w:pPr>
        <w:jc w:val="both"/>
        <w:rPr>
          <w:sz w:val="22"/>
          <w:szCs w:val="22"/>
        </w:rPr>
      </w:pPr>
      <w:r w:rsidRPr="00EC44BB">
        <w:rPr>
          <w:sz w:val="22"/>
          <w:szCs w:val="22"/>
        </w:rPr>
        <w:t xml:space="preserve">муниципального образования </w:t>
      </w:r>
    </w:p>
    <w:p w:rsidR="006E7CAA" w:rsidRPr="00EC44BB" w:rsidRDefault="006E7CAA" w:rsidP="001C6731">
      <w:pPr>
        <w:jc w:val="both"/>
        <w:rPr>
          <w:sz w:val="22"/>
          <w:szCs w:val="22"/>
        </w:rPr>
      </w:pPr>
      <w:r w:rsidRPr="00EC44BB">
        <w:rPr>
          <w:sz w:val="22"/>
          <w:szCs w:val="22"/>
        </w:rPr>
        <w:t xml:space="preserve">Республики Калмыкия (ахлачи)  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EC44BB">
        <w:rPr>
          <w:sz w:val="22"/>
          <w:szCs w:val="22"/>
        </w:rPr>
        <w:t xml:space="preserve">   Е.В.</w:t>
      </w:r>
      <w:r>
        <w:rPr>
          <w:sz w:val="22"/>
          <w:szCs w:val="22"/>
        </w:rPr>
        <w:t xml:space="preserve"> </w:t>
      </w:r>
      <w:r w:rsidRPr="00EC44BB">
        <w:rPr>
          <w:sz w:val="22"/>
          <w:szCs w:val="22"/>
        </w:rPr>
        <w:t>Василец</w:t>
      </w:r>
    </w:p>
    <w:p w:rsidR="006E7CAA" w:rsidRPr="00EC44BB" w:rsidRDefault="006E7CAA" w:rsidP="001C6731">
      <w:pPr>
        <w:rPr>
          <w:rStyle w:val="hl41"/>
          <w:b w:val="0"/>
          <w:bCs w:val="0"/>
          <w:sz w:val="22"/>
          <w:szCs w:val="22"/>
        </w:rPr>
      </w:pPr>
      <w:r w:rsidRPr="00EC44BB">
        <w:rPr>
          <w:b/>
          <w:bCs/>
          <w:sz w:val="22"/>
          <w:szCs w:val="22"/>
        </w:rPr>
        <w:t xml:space="preserve">                                    </w:t>
      </w:r>
      <w:r w:rsidRPr="00EC44BB">
        <w:rPr>
          <w:rStyle w:val="hl41"/>
          <w:b w:val="0"/>
          <w:bCs w:val="0"/>
          <w:sz w:val="22"/>
          <w:szCs w:val="22"/>
        </w:rPr>
        <w:t xml:space="preserve">  </w:t>
      </w:r>
    </w:p>
    <w:p w:rsidR="006E7CAA" w:rsidRPr="00EC44BB" w:rsidRDefault="006E7CAA" w:rsidP="001C6731">
      <w:pPr>
        <w:jc w:val="both"/>
        <w:rPr>
          <w:sz w:val="22"/>
          <w:szCs w:val="22"/>
        </w:rPr>
      </w:pPr>
      <w:r w:rsidRPr="00EC44BB">
        <w:rPr>
          <w:sz w:val="22"/>
          <w:szCs w:val="22"/>
        </w:rPr>
        <w:t>Председатель Собрания депутатов</w:t>
      </w:r>
    </w:p>
    <w:p w:rsidR="006E7CAA" w:rsidRPr="00EC44BB" w:rsidRDefault="006E7CAA" w:rsidP="001C6731">
      <w:pPr>
        <w:jc w:val="both"/>
        <w:rPr>
          <w:sz w:val="22"/>
          <w:szCs w:val="22"/>
        </w:rPr>
      </w:pPr>
      <w:r w:rsidRPr="00EC44BB">
        <w:rPr>
          <w:sz w:val="22"/>
          <w:szCs w:val="22"/>
        </w:rPr>
        <w:t>Розентальского сельского</w:t>
      </w:r>
    </w:p>
    <w:p w:rsidR="006E7CAA" w:rsidRPr="00EC44BB" w:rsidRDefault="006E7CAA" w:rsidP="001C6731">
      <w:pPr>
        <w:jc w:val="both"/>
        <w:rPr>
          <w:sz w:val="22"/>
          <w:szCs w:val="22"/>
        </w:rPr>
      </w:pPr>
      <w:r w:rsidRPr="00EC44BB">
        <w:rPr>
          <w:sz w:val="22"/>
          <w:szCs w:val="22"/>
        </w:rPr>
        <w:t xml:space="preserve">муниципального образования </w:t>
      </w:r>
    </w:p>
    <w:p w:rsidR="006E7CAA" w:rsidRPr="0040595C" w:rsidRDefault="006E7CAA" w:rsidP="001C6731">
      <w:pPr>
        <w:jc w:val="both"/>
        <w:rPr>
          <w:sz w:val="22"/>
          <w:szCs w:val="22"/>
        </w:rPr>
      </w:pPr>
      <w:r w:rsidRPr="00EC44BB">
        <w:rPr>
          <w:sz w:val="22"/>
          <w:szCs w:val="22"/>
        </w:rPr>
        <w:t xml:space="preserve">Республики Калмыкия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EC44BB">
        <w:rPr>
          <w:sz w:val="22"/>
          <w:szCs w:val="22"/>
        </w:rPr>
        <w:t xml:space="preserve">    О.В.Карпенко</w:t>
      </w:r>
    </w:p>
    <w:p w:rsidR="006E7CAA" w:rsidRDefault="006E7CAA" w:rsidP="001C6731">
      <w:pPr>
        <w:jc w:val="both"/>
      </w:pPr>
      <w:r>
        <w:t xml:space="preserve"> </w:t>
      </w:r>
    </w:p>
    <w:p w:rsidR="006E7CAA" w:rsidRDefault="006E7CAA" w:rsidP="001C6731">
      <w:pPr>
        <w:jc w:val="both"/>
      </w:pPr>
    </w:p>
    <w:p w:rsidR="006E7CAA" w:rsidRDefault="006E7CAA" w:rsidP="001C6731">
      <w:pPr>
        <w:jc w:val="both"/>
      </w:pPr>
    </w:p>
    <w:p w:rsidR="006E7CAA" w:rsidRDefault="006E7CAA" w:rsidP="001C6731">
      <w:pPr>
        <w:jc w:val="both"/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6E7CAA" w:rsidTr="005A6213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E7CAA" w:rsidRPr="00431E72" w:rsidRDefault="006E7CAA" w:rsidP="001C67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Приложение № 1</w:t>
            </w:r>
          </w:p>
        </w:tc>
      </w:tr>
      <w:tr w:rsidR="006E7CAA" w:rsidTr="005A6213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E7CAA" w:rsidRDefault="006E7CAA" w:rsidP="005A62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к Решению Собрания депутатов </w:t>
            </w:r>
          </w:p>
          <w:p w:rsidR="006E7CAA" w:rsidRDefault="006E7CAA" w:rsidP="005A62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Розентальского сельского муниципального образования Республики Калмыкия</w:t>
            </w:r>
          </w:p>
          <w:p w:rsidR="006E7CAA" w:rsidRDefault="006E7CAA" w:rsidP="00FC78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   № 22 от 28.10.2022г.  </w:t>
            </w:r>
          </w:p>
        </w:tc>
      </w:tr>
    </w:tbl>
    <w:p w:rsidR="006E7CAA" w:rsidRDefault="006E7CAA" w:rsidP="00431E72">
      <w:pPr>
        <w:pStyle w:val="NormalWeb"/>
        <w:spacing w:before="0" w:after="0"/>
        <w:jc w:val="right"/>
        <w:rPr>
          <w:rStyle w:val="hl41"/>
          <w:rFonts w:ascii="Times New Roman" w:hAnsi="Times New Roman"/>
          <w:sz w:val="22"/>
        </w:rPr>
      </w:pPr>
    </w:p>
    <w:p w:rsidR="006E7CAA" w:rsidRPr="00DB69D3" w:rsidRDefault="006E7CAA" w:rsidP="00431E72">
      <w:pPr>
        <w:pStyle w:val="NormalWeb"/>
        <w:spacing w:before="0" w:after="0"/>
        <w:rPr>
          <w:rStyle w:val="hl41"/>
          <w:rFonts w:ascii="Times New Roman" w:hAnsi="Times New Roman"/>
          <w:sz w:val="24"/>
          <w:szCs w:val="24"/>
        </w:rPr>
      </w:pPr>
    </w:p>
    <w:p w:rsidR="006E7CAA" w:rsidRPr="00DB69D3" w:rsidRDefault="006E7CAA" w:rsidP="001C6731">
      <w:pPr>
        <w:pStyle w:val="NormalWeb"/>
        <w:spacing w:before="0" w:after="0"/>
        <w:jc w:val="center"/>
        <w:rPr>
          <w:rStyle w:val="hl41"/>
          <w:rFonts w:ascii="Times New Roman" w:hAnsi="Times New Roman"/>
          <w:sz w:val="24"/>
          <w:szCs w:val="24"/>
        </w:rPr>
      </w:pPr>
      <w:r w:rsidRPr="00DB69D3">
        <w:rPr>
          <w:rStyle w:val="hl41"/>
          <w:rFonts w:ascii="Times New Roman" w:hAnsi="Times New Roman"/>
          <w:sz w:val="24"/>
          <w:szCs w:val="24"/>
        </w:rPr>
        <w:t xml:space="preserve">Исполнения доходов бюджета </w:t>
      </w:r>
      <w:r>
        <w:rPr>
          <w:rStyle w:val="hl41"/>
          <w:rFonts w:ascii="Times New Roman" w:hAnsi="Times New Roman"/>
          <w:sz w:val="24"/>
          <w:szCs w:val="24"/>
        </w:rPr>
        <w:t>Розентальского</w:t>
      </w:r>
      <w:r w:rsidRPr="00DB69D3">
        <w:rPr>
          <w:rStyle w:val="hl41"/>
          <w:rFonts w:ascii="Times New Roman" w:hAnsi="Times New Roman"/>
          <w:sz w:val="24"/>
          <w:szCs w:val="24"/>
        </w:rPr>
        <w:t xml:space="preserve"> сельского муниципального образования </w:t>
      </w:r>
    </w:p>
    <w:p w:rsidR="006E7CAA" w:rsidRPr="00DB69D3" w:rsidRDefault="006E7CAA" w:rsidP="001C6731">
      <w:pPr>
        <w:pStyle w:val="NormalWeb"/>
        <w:spacing w:before="0" w:after="0"/>
        <w:jc w:val="center"/>
        <w:rPr>
          <w:rFonts w:ascii="Times New Roman" w:hAnsi="Times New Roman"/>
        </w:rPr>
      </w:pPr>
      <w:r w:rsidRPr="00DB69D3">
        <w:rPr>
          <w:rStyle w:val="hl41"/>
          <w:rFonts w:ascii="Times New Roman" w:hAnsi="Times New Roman"/>
          <w:sz w:val="24"/>
          <w:szCs w:val="24"/>
        </w:rPr>
        <w:t>Республики Калмыкия з</w:t>
      </w:r>
      <w:r w:rsidRPr="002D1E2C">
        <w:rPr>
          <w:rFonts w:ascii="Times New Roman" w:hAnsi="Times New Roman"/>
          <w:b/>
          <w:bCs/>
        </w:rPr>
        <w:t>а</w:t>
      </w:r>
      <w:r>
        <w:rPr>
          <w:rFonts w:ascii="Times New Roman" w:hAnsi="Times New Roman"/>
          <w:b/>
          <w:bCs/>
        </w:rPr>
        <w:t xml:space="preserve"> 9 месяцев  2022</w:t>
      </w:r>
      <w:r w:rsidRPr="00DB69D3">
        <w:rPr>
          <w:rFonts w:ascii="Times New Roman" w:hAnsi="Times New Roman"/>
          <w:b/>
          <w:bCs/>
        </w:rPr>
        <w:t xml:space="preserve"> </w:t>
      </w:r>
      <w:r w:rsidRPr="002D1E2C">
        <w:rPr>
          <w:rFonts w:ascii="Times New Roman" w:hAnsi="Times New Roman"/>
          <w:b/>
          <w:bCs/>
        </w:rPr>
        <w:t>год</w:t>
      </w:r>
      <w:r w:rsidRPr="00DB69D3">
        <w:rPr>
          <w:rFonts w:ascii="Times New Roman" w:hAnsi="Times New Roman"/>
          <w:b/>
          <w:bCs/>
        </w:rPr>
        <w:t>.</w:t>
      </w:r>
    </w:p>
    <w:p w:rsidR="006E7CAA" w:rsidRPr="005D1C66" w:rsidRDefault="006E7CAA" w:rsidP="00431E72">
      <w:pPr>
        <w:pStyle w:val="NormalWeb"/>
        <w:spacing w:before="0" w:after="0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20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566"/>
        <w:gridCol w:w="9"/>
        <w:gridCol w:w="1975"/>
        <w:gridCol w:w="4963"/>
        <w:gridCol w:w="990"/>
        <w:gridCol w:w="849"/>
        <w:gridCol w:w="848"/>
      </w:tblGrid>
      <w:tr w:rsidR="006E7CAA" w:rsidRPr="005D1C66" w:rsidTr="006630F3">
        <w:trPr>
          <w:cantSplit/>
          <w:trHeight w:val="356"/>
          <w:tblHeader/>
        </w:trPr>
        <w:tc>
          <w:tcPr>
            <w:tcW w:w="575" w:type="dxa"/>
            <w:gridSpan w:val="2"/>
          </w:tcPr>
          <w:p w:rsidR="006E7CAA" w:rsidRPr="005D1C66" w:rsidRDefault="006E7CAA" w:rsidP="005A6213">
            <w:pPr>
              <w:jc w:val="center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Код</w:t>
            </w:r>
          </w:p>
          <w:p w:rsidR="006E7CAA" w:rsidRPr="005D1C66" w:rsidRDefault="006E7CAA" w:rsidP="005A6213">
            <w:pPr>
              <w:jc w:val="center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адми нис</w:t>
            </w:r>
            <w:r w:rsidRPr="005D1C66">
              <w:rPr>
                <w:sz w:val="18"/>
                <w:szCs w:val="18"/>
              </w:rPr>
              <w:t>т</w:t>
            </w:r>
            <w:r w:rsidRPr="005D1C66">
              <w:rPr>
                <w:sz w:val="18"/>
                <w:szCs w:val="18"/>
              </w:rPr>
              <w:t>ра тора</w:t>
            </w:r>
          </w:p>
        </w:tc>
        <w:tc>
          <w:tcPr>
            <w:tcW w:w="1975" w:type="dxa"/>
          </w:tcPr>
          <w:p w:rsidR="006E7CAA" w:rsidRPr="005D1C66" w:rsidRDefault="006E7CAA" w:rsidP="005A6213">
            <w:pPr>
              <w:jc w:val="center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Код</w:t>
            </w:r>
          </w:p>
          <w:p w:rsidR="006E7CAA" w:rsidRPr="005D1C66" w:rsidRDefault="006E7CAA" w:rsidP="005A6213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бюджетной классиф</w:t>
            </w:r>
            <w:r w:rsidRPr="005D1C66">
              <w:rPr>
                <w:sz w:val="18"/>
                <w:szCs w:val="18"/>
              </w:rPr>
              <w:t>и</w:t>
            </w:r>
            <w:r w:rsidRPr="005D1C66">
              <w:rPr>
                <w:sz w:val="18"/>
                <w:szCs w:val="18"/>
              </w:rPr>
              <w:t>кации Российской Ф</w:t>
            </w:r>
            <w:r w:rsidRPr="005D1C66">
              <w:rPr>
                <w:sz w:val="18"/>
                <w:szCs w:val="18"/>
              </w:rPr>
              <w:t>е</w:t>
            </w:r>
            <w:r w:rsidRPr="005D1C66">
              <w:rPr>
                <w:sz w:val="18"/>
                <w:szCs w:val="18"/>
              </w:rPr>
              <w:t>дерации</w:t>
            </w:r>
          </w:p>
        </w:tc>
        <w:tc>
          <w:tcPr>
            <w:tcW w:w="4963" w:type="dxa"/>
          </w:tcPr>
          <w:p w:rsidR="006E7CAA" w:rsidRPr="005D1C66" w:rsidRDefault="006E7CAA" w:rsidP="005A6213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Наименование кода поступлений в бюджет,</w:t>
            </w:r>
          </w:p>
          <w:p w:rsidR="006E7CAA" w:rsidRPr="005D1C66" w:rsidRDefault="006E7CAA" w:rsidP="005A6213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группы, подгруппы, статьи, подстатьи, элемента, программы (подпрограммы),</w:t>
            </w:r>
          </w:p>
          <w:p w:rsidR="006E7CAA" w:rsidRPr="005D1C66" w:rsidRDefault="006E7CAA" w:rsidP="005A6213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кода экономической классификации доходов</w:t>
            </w:r>
          </w:p>
        </w:tc>
        <w:tc>
          <w:tcPr>
            <w:tcW w:w="990" w:type="dxa"/>
          </w:tcPr>
          <w:p w:rsidR="006E7CAA" w:rsidRPr="005D1C66" w:rsidRDefault="006E7CAA" w:rsidP="005A6213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Утве</w:t>
            </w:r>
            <w:r w:rsidRPr="005D1C66">
              <w:rPr>
                <w:snapToGrid w:val="0"/>
                <w:sz w:val="18"/>
                <w:szCs w:val="18"/>
              </w:rPr>
              <w:t>р</w:t>
            </w:r>
            <w:r w:rsidRPr="005D1C66">
              <w:rPr>
                <w:snapToGrid w:val="0"/>
                <w:sz w:val="18"/>
                <w:szCs w:val="18"/>
              </w:rPr>
              <w:t>жденные бюджетные назначения</w:t>
            </w:r>
          </w:p>
        </w:tc>
        <w:tc>
          <w:tcPr>
            <w:tcW w:w="849" w:type="dxa"/>
          </w:tcPr>
          <w:p w:rsidR="006E7CAA" w:rsidRPr="005D1C66" w:rsidRDefault="006E7CAA" w:rsidP="005A6213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Исполн</w:t>
            </w:r>
            <w:r w:rsidRPr="005D1C66">
              <w:rPr>
                <w:snapToGrid w:val="0"/>
                <w:sz w:val="18"/>
                <w:szCs w:val="18"/>
              </w:rPr>
              <w:t>е</w:t>
            </w:r>
            <w:r w:rsidRPr="005D1C66">
              <w:rPr>
                <w:snapToGrid w:val="0"/>
                <w:sz w:val="18"/>
                <w:szCs w:val="18"/>
              </w:rPr>
              <w:t>но</w:t>
            </w:r>
          </w:p>
        </w:tc>
        <w:tc>
          <w:tcPr>
            <w:tcW w:w="848" w:type="dxa"/>
          </w:tcPr>
          <w:p w:rsidR="006E7CAA" w:rsidRPr="005D1C66" w:rsidRDefault="006E7CAA" w:rsidP="005A6213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Неиспо</w:t>
            </w:r>
            <w:r w:rsidRPr="005D1C66">
              <w:rPr>
                <w:snapToGrid w:val="0"/>
                <w:sz w:val="18"/>
                <w:szCs w:val="18"/>
              </w:rPr>
              <w:t>л</w:t>
            </w:r>
            <w:r w:rsidRPr="005D1C66">
              <w:rPr>
                <w:snapToGrid w:val="0"/>
                <w:sz w:val="18"/>
                <w:szCs w:val="18"/>
              </w:rPr>
              <w:t>ненные назнач</w:t>
            </w:r>
            <w:r w:rsidRPr="005D1C66">
              <w:rPr>
                <w:snapToGrid w:val="0"/>
                <w:sz w:val="18"/>
                <w:szCs w:val="18"/>
              </w:rPr>
              <w:t>е</w:t>
            </w:r>
            <w:r w:rsidRPr="005D1C66">
              <w:rPr>
                <w:snapToGrid w:val="0"/>
                <w:sz w:val="18"/>
                <w:szCs w:val="18"/>
              </w:rPr>
              <w:t>ния</w:t>
            </w:r>
          </w:p>
        </w:tc>
      </w:tr>
      <w:tr w:rsidR="006E7CAA" w:rsidRPr="005D1C66" w:rsidTr="006630F3">
        <w:trPr>
          <w:trHeight w:val="202"/>
        </w:trPr>
        <w:tc>
          <w:tcPr>
            <w:tcW w:w="575" w:type="dxa"/>
            <w:gridSpan w:val="2"/>
          </w:tcPr>
          <w:p w:rsidR="006E7CAA" w:rsidRPr="005D1C66" w:rsidRDefault="006E7CAA" w:rsidP="005A6213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6E7CAA" w:rsidRPr="005D1C66" w:rsidRDefault="006E7CAA" w:rsidP="005A6213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1 00 00000 00 0000 000</w:t>
            </w:r>
          </w:p>
        </w:tc>
        <w:tc>
          <w:tcPr>
            <w:tcW w:w="4963" w:type="dxa"/>
          </w:tcPr>
          <w:p w:rsidR="006E7CAA" w:rsidRPr="005D1C66" w:rsidRDefault="006E7CAA" w:rsidP="005A6213">
            <w:pPr>
              <w:jc w:val="both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ДОХОДЫ НАЛОГОВЫЕ, НЕНАЛОГОВЫЕ</w:t>
            </w:r>
          </w:p>
        </w:tc>
        <w:tc>
          <w:tcPr>
            <w:tcW w:w="990" w:type="dxa"/>
          </w:tcPr>
          <w:p w:rsidR="006E7CAA" w:rsidRPr="00742523" w:rsidRDefault="006E7CAA" w:rsidP="005A6213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2964,0</w:t>
            </w:r>
          </w:p>
        </w:tc>
        <w:tc>
          <w:tcPr>
            <w:tcW w:w="849" w:type="dxa"/>
          </w:tcPr>
          <w:p w:rsidR="006E7CAA" w:rsidRPr="005D1C66" w:rsidRDefault="006E7CAA" w:rsidP="00481BB1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1750,0</w:t>
            </w:r>
          </w:p>
        </w:tc>
        <w:tc>
          <w:tcPr>
            <w:tcW w:w="848" w:type="dxa"/>
          </w:tcPr>
          <w:p w:rsidR="006E7CAA" w:rsidRPr="005D1C66" w:rsidRDefault="006E7CAA" w:rsidP="00482B3A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1214,0</w:t>
            </w:r>
          </w:p>
        </w:tc>
      </w:tr>
      <w:tr w:rsidR="006E7CAA" w:rsidRPr="005D1C66" w:rsidTr="006630F3">
        <w:trPr>
          <w:trHeight w:val="241"/>
        </w:trPr>
        <w:tc>
          <w:tcPr>
            <w:tcW w:w="575" w:type="dxa"/>
            <w:gridSpan w:val="2"/>
          </w:tcPr>
          <w:p w:rsidR="006E7CAA" w:rsidRPr="005D1C66" w:rsidRDefault="006E7CAA" w:rsidP="005A6213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6E7CAA" w:rsidRPr="005D1C66" w:rsidRDefault="006E7CAA" w:rsidP="005A6213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1 01 00000 00 0000 000</w:t>
            </w:r>
          </w:p>
        </w:tc>
        <w:tc>
          <w:tcPr>
            <w:tcW w:w="4963" w:type="dxa"/>
          </w:tcPr>
          <w:p w:rsidR="006E7CAA" w:rsidRPr="005D1C66" w:rsidRDefault="006E7CAA" w:rsidP="005A6213">
            <w:pPr>
              <w:jc w:val="both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НАЛОГИ НА ПРИБЫЛЬ,  ДОХОДЫ</w:t>
            </w:r>
          </w:p>
        </w:tc>
        <w:tc>
          <w:tcPr>
            <w:tcW w:w="990" w:type="dxa"/>
          </w:tcPr>
          <w:p w:rsidR="006E7CAA" w:rsidRPr="00845853" w:rsidRDefault="006E7CAA" w:rsidP="00FC7849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159</w:t>
            </w:r>
            <w:r w:rsidRPr="00845853">
              <w:rPr>
                <w:b/>
                <w:bCs/>
                <w:snapToGrid w:val="0"/>
                <w:sz w:val="18"/>
                <w:szCs w:val="18"/>
              </w:rPr>
              <w:t>,0</w:t>
            </w:r>
          </w:p>
        </w:tc>
        <w:tc>
          <w:tcPr>
            <w:tcW w:w="849" w:type="dxa"/>
          </w:tcPr>
          <w:p w:rsidR="006E7CAA" w:rsidRPr="00845853" w:rsidRDefault="006E7CAA" w:rsidP="00FC7849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72,6</w:t>
            </w:r>
          </w:p>
        </w:tc>
        <w:tc>
          <w:tcPr>
            <w:tcW w:w="848" w:type="dxa"/>
          </w:tcPr>
          <w:p w:rsidR="006E7CAA" w:rsidRPr="00845853" w:rsidRDefault="006E7CAA" w:rsidP="00FC7849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86,4</w:t>
            </w:r>
          </w:p>
        </w:tc>
      </w:tr>
      <w:tr w:rsidR="006E7CAA" w:rsidRPr="005D1C66" w:rsidTr="006630F3">
        <w:trPr>
          <w:trHeight w:val="515"/>
        </w:trPr>
        <w:tc>
          <w:tcPr>
            <w:tcW w:w="575" w:type="dxa"/>
            <w:gridSpan w:val="2"/>
          </w:tcPr>
          <w:p w:rsidR="006E7CAA" w:rsidRPr="005D1C66" w:rsidRDefault="006E7CAA" w:rsidP="005A6213">
            <w:pPr>
              <w:jc w:val="center"/>
              <w:rPr>
                <w:sz w:val="18"/>
                <w:szCs w:val="18"/>
              </w:rPr>
            </w:pPr>
            <w:r w:rsidRPr="005D1C6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6E7CAA" w:rsidRPr="005D1C66" w:rsidRDefault="006E7CAA" w:rsidP="005A6213">
            <w:pPr>
              <w:jc w:val="center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101 02010 01 0000 110</w:t>
            </w:r>
          </w:p>
        </w:tc>
        <w:tc>
          <w:tcPr>
            <w:tcW w:w="4963" w:type="dxa"/>
          </w:tcPr>
          <w:p w:rsidR="006E7CAA" w:rsidRPr="005D1C66" w:rsidRDefault="006E7CAA" w:rsidP="005A6213">
            <w:pPr>
              <w:jc w:val="both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Налог на доходы физических лиц с доходов, источником кот</w:t>
            </w:r>
            <w:r w:rsidRPr="005D1C66">
              <w:rPr>
                <w:sz w:val="18"/>
                <w:szCs w:val="18"/>
              </w:rPr>
              <w:t>о</w:t>
            </w:r>
            <w:r w:rsidRPr="005D1C66">
              <w:rPr>
                <w:sz w:val="18"/>
                <w:szCs w:val="18"/>
              </w:rPr>
              <w:t>рых является налоговый агент, за исключением доходов, в отношении которых исчисление и уплата налога осуществл</w:t>
            </w:r>
            <w:r w:rsidRPr="005D1C66">
              <w:rPr>
                <w:sz w:val="18"/>
                <w:szCs w:val="18"/>
              </w:rPr>
              <w:t>я</w:t>
            </w:r>
            <w:r w:rsidRPr="005D1C66">
              <w:rPr>
                <w:sz w:val="18"/>
                <w:szCs w:val="18"/>
              </w:rPr>
              <w:t>ются в соответствии со статьями 227, 227.1 и 228 Налогового кодекса Российской Федерации</w:t>
            </w:r>
          </w:p>
        </w:tc>
        <w:tc>
          <w:tcPr>
            <w:tcW w:w="990" w:type="dxa"/>
          </w:tcPr>
          <w:p w:rsidR="006E7CAA" w:rsidRPr="00845853" w:rsidRDefault="006E7CAA" w:rsidP="005A621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148,0</w:t>
            </w:r>
          </w:p>
        </w:tc>
        <w:tc>
          <w:tcPr>
            <w:tcW w:w="849" w:type="dxa"/>
          </w:tcPr>
          <w:p w:rsidR="006E7CAA" w:rsidRPr="00845853" w:rsidRDefault="006E7CAA" w:rsidP="00FC7849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69,9</w:t>
            </w:r>
          </w:p>
        </w:tc>
        <w:tc>
          <w:tcPr>
            <w:tcW w:w="848" w:type="dxa"/>
          </w:tcPr>
          <w:p w:rsidR="006E7CAA" w:rsidRPr="00845853" w:rsidRDefault="006E7CAA" w:rsidP="00FC7849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78,1</w:t>
            </w:r>
          </w:p>
        </w:tc>
      </w:tr>
      <w:tr w:rsidR="006E7CAA" w:rsidRPr="005D1C66" w:rsidTr="006630F3">
        <w:trPr>
          <w:trHeight w:val="802"/>
        </w:trPr>
        <w:tc>
          <w:tcPr>
            <w:tcW w:w="575" w:type="dxa"/>
            <w:gridSpan w:val="2"/>
          </w:tcPr>
          <w:p w:rsidR="006E7CAA" w:rsidRPr="005D1C66" w:rsidRDefault="006E7CAA" w:rsidP="005A6213">
            <w:pPr>
              <w:jc w:val="center"/>
              <w:rPr>
                <w:sz w:val="18"/>
                <w:szCs w:val="18"/>
              </w:rPr>
            </w:pPr>
            <w:r w:rsidRPr="005D1C6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6E7CAA" w:rsidRPr="005D1C66" w:rsidRDefault="006E7CAA" w:rsidP="005A6213">
            <w:pPr>
              <w:jc w:val="center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101 02020 01 0000 110</w:t>
            </w:r>
          </w:p>
        </w:tc>
        <w:tc>
          <w:tcPr>
            <w:tcW w:w="4963" w:type="dxa"/>
          </w:tcPr>
          <w:p w:rsidR="006E7CAA" w:rsidRPr="005D1C66" w:rsidRDefault="006E7CAA" w:rsidP="005A6213">
            <w:pPr>
              <w:ind w:left="-98" w:firstLine="98"/>
              <w:jc w:val="both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Налог на доходы физических лиц с доходов, полученных от        осуществления деятельности физическими лицами, зарегистр</w:t>
            </w:r>
            <w:r w:rsidRPr="005D1C66">
              <w:rPr>
                <w:sz w:val="18"/>
                <w:szCs w:val="18"/>
              </w:rPr>
              <w:t>и</w:t>
            </w:r>
            <w:r w:rsidRPr="005D1C66">
              <w:rPr>
                <w:sz w:val="18"/>
                <w:szCs w:val="18"/>
              </w:rPr>
              <w:t>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0" w:type="dxa"/>
          </w:tcPr>
          <w:p w:rsidR="006E7CAA" w:rsidRPr="00845853" w:rsidRDefault="006E7CAA" w:rsidP="00FC7849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1,0</w:t>
            </w:r>
          </w:p>
        </w:tc>
        <w:tc>
          <w:tcPr>
            <w:tcW w:w="849" w:type="dxa"/>
          </w:tcPr>
          <w:p w:rsidR="006E7CAA" w:rsidRPr="00845853" w:rsidRDefault="006E7CAA" w:rsidP="005A6213">
            <w:pPr>
              <w:jc w:val="center"/>
              <w:rPr>
                <w:snapToGrid w:val="0"/>
                <w:sz w:val="18"/>
                <w:szCs w:val="18"/>
              </w:rPr>
            </w:pPr>
            <w:r w:rsidRPr="00845853">
              <w:rPr>
                <w:snapToGrid w:val="0"/>
                <w:sz w:val="18"/>
                <w:szCs w:val="18"/>
              </w:rPr>
              <w:t>0,0</w:t>
            </w:r>
          </w:p>
        </w:tc>
        <w:tc>
          <w:tcPr>
            <w:tcW w:w="848" w:type="dxa"/>
          </w:tcPr>
          <w:p w:rsidR="006E7CAA" w:rsidRPr="00845853" w:rsidRDefault="006E7CAA" w:rsidP="005A621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1,0</w:t>
            </w:r>
          </w:p>
        </w:tc>
      </w:tr>
      <w:tr w:rsidR="006E7CAA" w:rsidRPr="005D1C66" w:rsidTr="006630F3">
        <w:trPr>
          <w:trHeight w:val="409"/>
        </w:trPr>
        <w:tc>
          <w:tcPr>
            <w:tcW w:w="575" w:type="dxa"/>
            <w:gridSpan w:val="2"/>
          </w:tcPr>
          <w:p w:rsidR="006E7CAA" w:rsidRPr="005D1C66" w:rsidRDefault="006E7CAA" w:rsidP="005A6213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6E7CAA" w:rsidRPr="005D1C66" w:rsidRDefault="006E7CAA" w:rsidP="005A6213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1 01 02030 01 0000 110</w:t>
            </w:r>
          </w:p>
        </w:tc>
        <w:tc>
          <w:tcPr>
            <w:tcW w:w="4963" w:type="dxa"/>
          </w:tcPr>
          <w:p w:rsidR="006E7CAA" w:rsidRPr="005D1C66" w:rsidRDefault="006E7CAA" w:rsidP="005A6213">
            <w:pPr>
              <w:pStyle w:val="BalloonTex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5D1C66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</w:t>
            </w:r>
            <w:r w:rsidRPr="005D1C6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1C66">
              <w:rPr>
                <w:rFonts w:ascii="Times New Roman" w:hAnsi="Times New Roman" w:cs="Times New Roman"/>
                <w:sz w:val="18"/>
                <w:szCs w:val="18"/>
              </w:rPr>
              <w:t>зическими лицами, не являющимися налоговыми резидентами Российской Федерации</w:t>
            </w:r>
          </w:p>
        </w:tc>
        <w:tc>
          <w:tcPr>
            <w:tcW w:w="990" w:type="dxa"/>
          </w:tcPr>
          <w:p w:rsidR="006E7CAA" w:rsidRPr="00845853" w:rsidRDefault="006E7CAA" w:rsidP="005A621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</w:t>
            </w:r>
            <w:r w:rsidRPr="00845853">
              <w:rPr>
                <w:snapToGrid w:val="0"/>
                <w:sz w:val="18"/>
                <w:szCs w:val="18"/>
              </w:rPr>
              <w:t>,0</w:t>
            </w:r>
          </w:p>
          <w:p w:rsidR="006E7CAA" w:rsidRPr="00845853" w:rsidRDefault="006E7CAA" w:rsidP="005A6213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9" w:type="dxa"/>
          </w:tcPr>
          <w:p w:rsidR="006E7CAA" w:rsidRPr="00845853" w:rsidRDefault="006E7CAA" w:rsidP="00FC7849">
            <w:pPr>
              <w:rPr>
                <w:snapToGrid w:val="0"/>
                <w:sz w:val="18"/>
                <w:szCs w:val="18"/>
              </w:rPr>
            </w:pPr>
            <w:r w:rsidRPr="00845853">
              <w:rPr>
                <w:snapToGrid w:val="0"/>
                <w:sz w:val="18"/>
                <w:szCs w:val="18"/>
              </w:rPr>
              <w:t xml:space="preserve">      </w:t>
            </w:r>
            <w:r>
              <w:rPr>
                <w:snapToGrid w:val="0"/>
                <w:sz w:val="18"/>
                <w:szCs w:val="18"/>
              </w:rPr>
              <w:t>2,7</w:t>
            </w:r>
          </w:p>
        </w:tc>
        <w:tc>
          <w:tcPr>
            <w:tcW w:w="848" w:type="dxa"/>
          </w:tcPr>
          <w:p w:rsidR="006E7CAA" w:rsidRPr="00845853" w:rsidRDefault="006E7CAA" w:rsidP="00482B3A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7,3</w:t>
            </w:r>
          </w:p>
        </w:tc>
      </w:tr>
      <w:tr w:rsidR="006E7CAA" w:rsidRPr="005D1C66" w:rsidTr="006630F3">
        <w:trPr>
          <w:trHeight w:val="221"/>
        </w:trPr>
        <w:tc>
          <w:tcPr>
            <w:tcW w:w="575" w:type="dxa"/>
            <w:gridSpan w:val="2"/>
          </w:tcPr>
          <w:p w:rsidR="006E7CAA" w:rsidRPr="005D1C66" w:rsidRDefault="006E7CAA" w:rsidP="005A6213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6E7CAA" w:rsidRPr="005D1C66" w:rsidRDefault="006E7CAA" w:rsidP="005A6213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1 05 00000 00 0000 000</w:t>
            </w:r>
          </w:p>
        </w:tc>
        <w:tc>
          <w:tcPr>
            <w:tcW w:w="4963" w:type="dxa"/>
          </w:tcPr>
          <w:p w:rsidR="006E7CAA" w:rsidRPr="005D1C66" w:rsidRDefault="006E7CAA" w:rsidP="005A6213">
            <w:pPr>
              <w:jc w:val="both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0" w:type="dxa"/>
          </w:tcPr>
          <w:p w:rsidR="006E7CAA" w:rsidRPr="00845853" w:rsidRDefault="006E7CAA" w:rsidP="005A6213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1164,0</w:t>
            </w:r>
          </w:p>
        </w:tc>
        <w:tc>
          <w:tcPr>
            <w:tcW w:w="849" w:type="dxa"/>
          </w:tcPr>
          <w:p w:rsidR="006E7CAA" w:rsidRPr="00845853" w:rsidRDefault="006E7CAA" w:rsidP="005A6213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1043,8</w:t>
            </w:r>
          </w:p>
        </w:tc>
        <w:tc>
          <w:tcPr>
            <w:tcW w:w="848" w:type="dxa"/>
          </w:tcPr>
          <w:p w:rsidR="006E7CAA" w:rsidRPr="00845853" w:rsidRDefault="006E7CAA" w:rsidP="005A6213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120,2</w:t>
            </w:r>
          </w:p>
        </w:tc>
      </w:tr>
      <w:tr w:rsidR="006E7CAA" w:rsidRPr="005D1C66" w:rsidTr="006630F3">
        <w:trPr>
          <w:trHeight w:val="214"/>
        </w:trPr>
        <w:tc>
          <w:tcPr>
            <w:tcW w:w="575" w:type="dxa"/>
            <w:gridSpan w:val="2"/>
          </w:tcPr>
          <w:p w:rsidR="006E7CAA" w:rsidRPr="005D1C66" w:rsidRDefault="006E7CAA" w:rsidP="005A6213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6E7CAA" w:rsidRPr="005D1C66" w:rsidRDefault="006E7CAA" w:rsidP="005A6213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1 05 03010 01 0000 110</w:t>
            </w:r>
          </w:p>
        </w:tc>
        <w:tc>
          <w:tcPr>
            <w:tcW w:w="4963" w:type="dxa"/>
          </w:tcPr>
          <w:p w:rsidR="006E7CAA" w:rsidRPr="005D1C66" w:rsidRDefault="006E7CAA" w:rsidP="005A6213">
            <w:pPr>
              <w:jc w:val="both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0" w:type="dxa"/>
          </w:tcPr>
          <w:p w:rsidR="006E7CAA" w:rsidRPr="00571950" w:rsidRDefault="006E7CAA" w:rsidP="00BB3ED5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571950">
              <w:rPr>
                <w:bCs/>
                <w:snapToGrid w:val="0"/>
                <w:sz w:val="18"/>
                <w:szCs w:val="18"/>
              </w:rPr>
              <w:t>1164,0</w:t>
            </w:r>
          </w:p>
        </w:tc>
        <w:tc>
          <w:tcPr>
            <w:tcW w:w="849" w:type="dxa"/>
          </w:tcPr>
          <w:p w:rsidR="006E7CAA" w:rsidRPr="00571950" w:rsidRDefault="006E7CAA" w:rsidP="00BB3ED5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571950">
              <w:rPr>
                <w:bCs/>
                <w:snapToGrid w:val="0"/>
                <w:sz w:val="18"/>
                <w:szCs w:val="18"/>
              </w:rPr>
              <w:t>1043,8</w:t>
            </w:r>
          </w:p>
        </w:tc>
        <w:tc>
          <w:tcPr>
            <w:tcW w:w="848" w:type="dxa"/>
          </w:tcPr>
          <w:p w:rsidR="006E7CAA" w:rsidRPr="00571950" w:rsidRDefault="006E7CAA" w:rsidP="00BB3ED5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571950">
              <w:rPr>
                <w:bCs/>
                <w:snapToGrid w:val="0"/>
                <w:sz w:val="18"/>
                <w:szCs w:val="18"/>
              </w:rPr>
              <w:t>120,2</w:t>
            </w:r>
          </w:p>
        </w:tc>
      </w:tr>
      <w:tr w:rsidR="006E7CAA" w:rsidRPr="005D1C66" w:rsidTr="006630F3">
        <w:trPr>
          <w:trHeight w:val="217"/>
        </w:trPr>
        <w:tc>
          <w:tcPr>
            <w:tcW w:w="575" w:type="dxa"/>
            <w:gridSpan w:val="2"/>
          </w:tcPr>
          <w:p w:rsidR="006E7CAA" w:rsidRPr="005D1C66" w:rsidRDefault="006E7CAA" w:rsidP="005A6213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6E7CAA" w:rsidRPr="005D1C66" w:rsidRDefault="006E7CAA" w:rsidP="005A6213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1 06 00000 00 0000 000</w:t>
            </w:r>
          </w:p>
        </w:tc>
        <w:tc>
          <w:tcPr>
            <w:tcW w:w="4963" w:type="dxa"/>
          </w:tcPr>
          <w:p w:rsidR="006E7CAA" w:rsidRPr="005D1C66" w:rsidRDefault="006E7CAA" w:rsidP="005A6213">
            <w:pPr>
              <w:jc w:val="both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НАЛОГИ НА ИМУЩЕСТВО</w:t>
            </w:r>
          </w:p>
        </w:tc>
        <w:tc>
          <w:tcPr>
            <w:tcW w:w="990" w:type="dxa"/>
          </w:tcPr>
          <w:p w:rsidR="006E7CAA" w:rsidRPr="00845853" w:rsidRDefault="006E7CAA" w:rsidP="005A6213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668,0</w:t>
            </w:r>
          </w:p>
        </w:tc>
        <w:tc>
          <w:tcPr>
            <w:tcW w:w="849" w:type="dxa"/>
          </w:tcPr>
          <w:p w:rsidR="006E7CAA" w:rsidRPr="00845853" w:rsidRDefault="006E7CAA" w:rsidP="00FC7849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107,1</w:t>
            </w:r>
          </w:p>
        </w:tc>
        <w:tc>
          <w:tcPr>
            <w:tcW w:w="848" w:type="dxa"/>
          </w:tcPr>
          <w:p w:rsidR="006E7CAA" w:rsidRPr="00845853" w:rsidRDefault="006E7CAA" w:rsidP="005A6213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560,9</w:t>
            </w:r>
          </w:p>
        </w:tc>
      </w:tr>
      <w:tr w:rsidR="006E7CAA" w:rsidRPr="005D1C66" w:rsidTr="006630F3">
        <w:trPr>
          <w:trHeight w:val="217"/>
        </w:trPr>
        <w:tc>
          <w:tcPr>
            <w:tcW w:w="575" w:type="dxa"/>
            <w:gridSpan w:val="2"/>
          </w:tcPr>
          <w:p w:rsidR="006E7CAA" w:rsidRPr="005D1C66" w:rsidRDefault="006E7CAA" w:rsidP="005A6213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6E7CAA" w:rsidRPr="00CA22FC" w:rsidRDefault="006E7CAA" w:rsidP="005A6213">
            <w:pPr>
              <w:jc w:val="center"/>
              <w:rPr>
                <w:b/>
                <w:i/>
                <w:snapToGrid w:val="0"/>
                <w:sz w:val="18"/>
                <w:szCs w:val="18"/>
              </w:rPr>
            </w:pPr>
            <w:r w:rsidRPr="00CA22FC">
              <w:rPr>
                <w:b/>
                <w:i/>
                <w:snapToGrid w:val="0"/>
                <w:sz w:val="18"/>
                <w:szCs w:val="18"/>
              </w:rPr>
              <w:t>1 06 01000 00 0000 110</w:t>
            </w:r>
          </w:p>
        </w:tc>
        <w:tc>
          <w:tcPr>
            <w:tcW w:w="4963" w:type="dxa"/>
          </w:tcPr>
          <w:p w:rsidR="006E7CAA" w:rsidRPr="00CA22FC" w:rsidRDefault="006E7CAA" w:rsidP="005A6213">
            <w:pPr>
              <w:jc w:val="both"/>
              <w:rPr>
                <w:b/>
                <w:bCs/>
                <w:i/>
                <w:snapToGrid w:val="0"/>
                <w:sz w:val="18"/>
                <w:szCs w:val="18"/>
              </w:rPr>
            </w:pPr>
            <w:r w:rsidRPr="00CA22FC">
              <w:rPr>
                <w:b/>
                <w:i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0" w:type="dxa"/>
          </w:tcPr>
          <w:p w:rsidR="006E7CAA" w:rsidRPr="00845853" w:rsidRDefault="006E7CAA" w:rsidP="00FC7849">
            <w:pPr>
              <w:jc w:val="center"/>
              <w:rPr>
                <w:b/>
                <w:i/>
                <w:snapToGrid w:val="0"/>
                <w:sz w:val="18"/>
                <w:szCs w:val="18"/>
              </w:rPr>
            </w:pPr>
            <w:r>
              <w:rPr>
                <w:b/>
                <w:i/>
                <w:snapToGrid w:val="0"/>
                <w:sz w:val="18"/>
                <w:szCs w:val="18"/>
              </w:rPr>
              <w:t>30,0</w:t>
            </w:r>
          </w:p>
        </w:tc>
        <w:tc>
          <w:tcPr>
            <w:tcW w:w="849" w:type="dxa"/>
          </w:tcPr>
          <w:p w:rsidR="006E7CAA" w:rsidRPr="00845853" w:rsidRDefault="006E7CAA" w:rsidP="006630F3">
            <w:pPr>
              <w:jc w:val="center"/>
              <w:rPr>
                <w:b/>
                <w:i/>
                <w:snapToGrid w:val="0"/>
                <w:sz w:val="18"/>
                <w:szCs w:val="18"/>
              </w:rPr>
            </w:pPr>
            <w:r>
              <w:rPr>
                <w:b/>
                <w:i/>
                <w:snapToGrid w:val="0"/>
                <w:sz w:val="18"/>
                <w:szCs w:val="18"/>
              </w:rPr>
              <w:t>9,0</w:t>
            </w:r>
          </w:p>
        </w:tc>
        <w:tc>
          <w:tcPr>
            <w:tcW w:w="848" w:type="dxa"/>
          </w:tcPr>
          <w:p w:rsidR="006E7CAA" w:rsidRPr="00845853" w:rsidRDefault="006E7CAA" w:rsidP="005A6213">
            <w:pPr>
              <w:jc w:val="center"/>
              <w:rPr>
                <w:b/>
                <w:i/>
                <w:snapToGrid w:val="0"/>
                <w:sz w:val="18"/>
                <w:szCs w:val="18"/>
              </w:rPr>
            </w:pPr>
            <w:r>
              <w:rPr>
                <w:b/>
                <w:i/>
                <w:snapToGrid w:val="0"/>
                <w:sz w:val="18"/>
                <w:szCs w:val="18"/>
              </w:rPr>
              <w:t>21,0</w:t>
            </w:r>
          </w:p>
        </w:tc>
      </w:tr>
      <w:tr w:rsidR="006E7CAA" w:rsidRPr="005D1C66" w:rsidTr="006630F3">
        <w:trPr>
          <w:trHeight w:val="272"/>
        </w:trPr>
        <w:tc>
          <w:tcPr>
            <w:tcW w:w="575" w:type="dxa"/>
            <w:gridSpan w:val="2"/>
          </w:tcPr>
          <w:p w:rsidR="006E7CAA" w:rsidRPr="005D1C66" w:rsidRDefault="006E7CAA" w:rsidP="005A6213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6E7CAA" w:rsidRPr="005D1C66" w:rsidRDefault="006E7CAA" w:rsidP="005A6213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1 06 01030 10 0000 110</w:t>
            </w:r>
          </w:p>
        </w:tc>
        <w:tc>
          <w:tcPr>
            <w:tcW w:w="4963" w:type="dxa"/>
          </w:tcPr>
          <w:p w:rsidR="006E7CAA" w:rsidRPr="005D1C66" w:rsidRDefault="006E7CAA" w:rsidP="005A6213">
            <w:pPr>
              <w:jc w:val="both"/>
              <w:rPr>
                <w:snapToGrid w:val="0"/>
                <w:sz w:val="18"/>
                <w:szCs w:val="18"/>
              </w:rPr>
            </w:pPr>
            <w:r w:rsidRPr="005D1C66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0" w:type="dxa"/>
          </w:tcPr>
          <w:p w:rsidR="006E7CAA" w:rsidRPr="00845853" w:rsidRDefault="006E7CAA" w:rsidP="005A6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49" w:type="dxa"/>
          </w:tcPr>
          <w:p w:rsidR="006E7CAA" w:rsidRPr="00845853" w:rsidRDefault="006E7CAA" w:rsidP="005A6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848" w:type="dxa"/>
          </w:tcPr>
          <w:p w:rsidR="006E7CAA" w:rsidRPr="00845853" w:rsidRDefault="006E7CAA" w:rsidP="00691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</w:tr>
      <w:tr w:rsidR="006E7CAA" w:rsidRPr="005D1C66" w:rsidTr="006630F3">
        <w:trPr>
          <w:trHeight w:val="213"/>
        </w:trPr>
        <w:tc>
          <w:tcPr>
            <w:tcW w:w="575" w:type="dxa"/>
            <w:gridSpan w:val="2"/>
          </w:tcPr>
          <w:p w:rsidR="006E7CAA" w:rsidRPr="005D1C66" w:rsidRDefault="006E7CAA" w:rsidP="005A6213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6E7CAA" w:rsidRPr="00CA22FC" w:rsidRDefault="006E7CAA" w:rsidP="005A6213">
            <w:pPr>
              <w:jc w:val="center"/>
              <w:rPr>
                <w:b/>
                <w:bCs/>
                <w:i/>
                <w:snapToGrid w:val="0"/>
                <w:sz w:val="18"/>
                <w:szCs w:val="18"/>
              </w:rPr>
            </w:pPr>
            <w:r w:rsidRPr="00CA22FC">
              <w:rPr>
                <w:b/>
                <w:bCs/>
                <w:i/>
                <w:snapToGrid w:val="0"/>
                <w:sz w:val="18"/>
                <w:szCs w:val="18"/>
              </w:rPr>
              <w:t>1 06 06000 00 0000 110</w:t>
            </w:r>
          </w:p>
        </w:tc>
        <w:tc>
          <w:tcPr>
            <w:tcW w:w="4963" w:type="dxa"/>
          </w:tcPr>
          <w:p w:rsidR="006E7CAA" w:rsidRPr="00CA22FC" w:rsidRDefault="006E7CAA" w:rsidP="005A6213">
            <w:pPr>
              <w:jc w:val="both"/>
              <w:rPr>
                <w:b/>
                <w:i/>
                <w:sz w:val="18"/>
                <w:szCs w:val="18"/>
              </w:rPr>
            </w:pPr>
            <w:r w:rsidRPr="00CA22FC">
              <w:rPr>
                <w:b/>
                <w:i/>
                <w:sz w:val="18"/>
                <w:szCs w:val="18"/>
              </w:rPr>
              <w:t>ЗЕМЕЛЬНЫЙ НАЛОГ</w:t>
            </w:r>
          </w:p>
        </w:tc>
        <w:tc>
          <w:tcPr>
            <w:tcW w:w="990" w:type="dxa"/>
          </w:tcPr>
          <w:p w:rsidR="006E7CAA" w:rsidRPr="00845853" w:rsidRDefault="006E7CAA" w:rsidP="005A6213">
            <w:pPr>
              <w:jc w:val="center"/>
              <w:rPr>
                <w:b/>
                <w:bCs/>
                <w:i/>
                <w:snapToGrid w:val="0"/>
                <w:sz w:val="18"/>
                <w:szCs w:val="18"/>
              </w:rPr>
            </w:pPr>
            <w:r>
              <w:rPr>
                <w:b/>
                <w:bCs/>
                <w:i/>
                <w:snapToGrid w:val="0"/>
                <w:sz w:val="18"/>
                <w:szCs w:val="18"/>
              </w:rPr>
              <w:t>638,0</w:t>
            </w:r>
          </w:p>
        </w:tc>
        <w:tc>
          <w:tcPr>
            <w:tcW w:w="849" w:type="dxa"/>
          </w:tcPr>
          <w:p w:rsidR="006E7CAA" w:rsidRPr="00845853" w:rsidRDefault="006E7CAA" w:rsidP="005A6213">
            <w:pPr>
              <w:jc w:val="center"/>
              <w:rPr>
                <w:b/>
                <w:bCs/>
                <w:i/>
                <w:snapToGrid w:val="0"/>
                <w:sz w:val="18"/>
                <w:szCs w:val="18"/>
              </w:rPr>
            </w:pPr>
            <w:r>
              <w:rPr>
                <w:b/>
                <w:bCs/>
                <w:i/>
                <w:snapToGrid w:val="0"/>
                <w:sz w:val="18"/>
                <w:szCs w:val="18"/>
              </w:rPr>
              <w:t>98,0</w:t>
            </w:r>
          </w:p>
        </w:tc>
        <w:tc>
          <w:tcPr>
            <w:tcW w:w="848" w:type="dxa"/>
          </w:tcPr>
          <w:p w:rsidR="006E7CAA" w:rsidRPr="00845853" w:rsidRDefault="006E7CAA" w:rsidP="005A6213">
            <w:pPr>
              <w:jc w:val="center"/>
              <w:rPr>
                <w:b/>
                <w:bCs/>
                <w:i/>
                <w:snapToGrid w:val="0"/>
                <w:sz w:val="18"/>
                <w:szCs w:val="18"/>
              </w:rPr>
            </w:pPr>
            <w:r>
              <w:rPr>
                <w:b/>
                <w:bCs/>
                <w:i/>
                <w:snapToGrid w:val="0"/>
                <w:sz w:val="18"/>
                <w:szCs w:val="18"/>
              </w:rPr>
              <w:t>540,0</w:t>
            </w:r>
          </w:p>
        </w:tc>
      </w:tr>
      <w:tr w:rsidR="006E7CAA" w:rsidRPr="005D1C66" w:rsidTr="006630F3">
        <w:trPr>
          <w:trHeight w:val="336"/>
        </w:trPr>
        <w:tc>
          <w:tcPr>
            <w:tcW w:w="575" w:type="dxa"/>
            <w:gridSpan w:val="2"/>
          </w:tcPr>
          <w:p w:rsidR="006E7CAA" w:rsidRPr="005D1C66" w:rsidRDefault="006E7CAA" w:rsidP="005A6213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6E7CAA" w:rsidRPr="005D1C66" w:rsidRDefault="006E7CAA" w:rsidP="005A6213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1 06 06033 10 0000 110</w:t>
            </w:r>
          </w:p>
        </w:tc>
        <w:tc>
          <w:tcPr>
            <w:tcW w:w="4963" w:type="dxa"/>
            <w:vAlign w:val="bottom"/>
          </w:tcPr>
          <w:p w:rsidR="006E7CAA" w:rsidRPr="005D1C66" w:rsidRDefault="006E7CAA" w:rsidP="005A6213">
            <w:pPr>
              <w:jc w:val="both"/>
              <w:rPr>
                <w:color w:val="000000"/>
                <w:sz w:val="18"/>
                <w:szCs w:val="18"/>
              </w:rPr>
            </w:pPr>
            <w:r w:rsidRPr="005D1C66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0" w:type="dxa"/>
          </w:tcPr>
          <w:p w:rsidR="006E7CAA" w:rsidRPr="00845853" w:rsidRDefault="006E7CAA" w:rsidP="005A6213">
            <w:pPr>
              <w:jc w:val="center"/>
              <w:rPr>
                <w:sz w:val="18"/>
                <w:szCs w:val="18"/>
              </w:rPr>
            </w:pPr>
            <w:r w:rsidRPr="00845853">
              <w:rPr>
                <w:sz w:val="18"/>
                <w:szCs w:val="18"/>
              </w:rPr>
              <w:t>25,0</w:t>
            </w:r>
          </w:p>
        </w:tc>
        <w:tc>
          <w:tcPr>
            <w:tcW w:w="849" w:type="dxa"/>
          </w:tcPr>
          <w:p w:rsidR="006E7CAA" w:rsidRPr="00845853" w:rsidRDefault="006E7CAA" w:rsidP="006630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</w:t>
            </w:r>
          </w:p>
        </w:tc>
        <w:tc>
          <w:tcPr>
            <w:tcW w:w="848" w:type="dxa"/>
          </w:tcPr>
          <w:p w:rsidR="006E7CAA" w:rsidRPr="00845853" w:rsidRDefault="006E7CAA" w:rsidP="000B6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E7CAA" w:rsidRPr="005D1C66" w:rsidTr="006630F3">
        <w:trPr>
          <w:trHeight w:val="336"/>
        </w:trPr>
        <w:tc>
          <w:tcPr>
            <w:tcW w:w="575" w:type="dxa"/>
            <w:gridSpan w:val="2"/>
          </w:tcPr>
          <w:p w:rsidR="006E7CAA" w:rsidRPr="005D1C66" w:rsidRDefault="006E7CAA" w:rsidP="005A6213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6E7CAA" w:rsidRPr="005D1C66" w:rsidRDefault="006E7CAA" w:rsidP="005A6213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1 06 06043 10 1001 110</w:t>
            </w:r>
          </w:p>
        </w:tc>
        <w:tc>
          <w:tcPr>
            <w:tcW w:w="4963" w:type="dxa"/>
            <w:vAlign w:val="bottom"/>
          </w:tcPr>
          <w:p w:rsidR="006E7CAA" w:rsidRPr="005D1C66" w:rsidRDefault="006E7CAA" w:rsidP="005A6213">
            <w:pPr>
              <w:jc w:val="both"/>
              <w:rPr>
                <w:color w:val="000000"/>
                <w:sz w:val="18"/>
                <w:szCs w:val="18"/>
              </w:rPr>
            </w:pPr>
            <w:r w:rsidRPr="005D1C66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налогообложения</w:t>
            </w:r>
          </w:p>
          <w:p w:rsidR="006E7CAA" w:rsidRPr="005D1C66" w:rsidRDefault="006E7CAA" w:rsidP="005A621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6E7CAA" w:rsidRPr="00845853" w:rsidRDefault="006E7CAA" w:rsidP="000B6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613,0</w:t>
            </w:r>
          </w:p>
        </w:tc>
        <w:tc>
          <w:tcPr>
            <w:tcW w:w="849" w:type="dxa"/>
          </w:tcPr>
          <w:p w:rsidR="006E7CAA" w:rsidRPr="00845853" w:rsidRDefault="006E7CAA" w:rsidP="005A6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69,3</w:t>
            </w:r>
          </w:p>
        </w:tc>
        <w:tc>
          <w:tcPr>
            <w:tcW w:w="848" w:type="dxa"/>
          </w:tcPr>
          <w:p w:rsidR="006E7CAA" w:rsidRPr="00845853" w:rsidRDefault="006E7CAA" w:rsidP="005A6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543,7</w:t>
            </w:r>
          </w:p>
        </w:tc>
      </w:tr>
      <w:tr w:rsidR="006E7CAA" w:rsidRPr="005D1C66" w:rsidTr="006630F3">
        <w:trPr>
          <w:trHeight w:val="336"/>
        </w:trPr>
        <w:tc>
          <w:tcPr>
            <w:tcW w:w="575" w:type="dxa"/>
            <w:gridSpan w:val="2"/>
          </w:tcPr>
          <w:p w:rsidR="006E7CAA" w:rsidRPr="005D1C66" w:rsidRDefault="006E7CAA" w:rsidP="005A621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6E7CAA" w:rsidRPr="00691368" w:rsidRDefault="006E7CAA" w:rsidP="005A6213">
            <w:pPr>
              <w:jc w:val="center"/>
              <w:rPr>
                <w:snapToGrid w:val="0"/>
                <w:sz w:val="18"/>
                <w:szCs w:val="18"/>
              </w:rPr>
            </w:pPr>
            <w:r w:rsidRPr="00691368">
              <w:rPr>
                <w:b/>
                <w:sz w:val="18"/>
                <w:szCs w:val="18"/>
              </w:rPr>
              <w:t>1 11 00000 00 0000 000</w:t>
            </w:r>
          </w:p>
        </w:tc>
        <w:tc>
          <w:tcPr>
            <w:tcW w:w="4963" w:type="dxa"/>
            <w:vAlign w:val="bottom"/>
          </w:tcPr>
          <w:p w:rsidR="006E7CAA" w:rsidRPr="00691368" w:rsidRDefault="006E7CAA" w:rsidP="005A6213">
            <w:pPr>
              <w:jc w:val="both"/>
              <w:rPr>
                <w:color w:val="000000"/>
                <w:sz w:val="18"/>
                <w:szCs w:val="18"/>
              </w:rPr>
            </w:pPr>
            <w:r w:rsidRPr="00691368">
              <w:rPr>
                <w:b/>
                <w:sz w:val="18"/>
                <w:szCs w:val="18"/>
              </w:rPr>
              <w:t>Доходы от использования имущества, находящегося в г</w:t>
            </w:r>
            <w:r w:rsidRPr="00691368">
              <w:rPr>
                <w:b/>
                <w:sz w:val="18"/>
                <w:szCs w:val="18"/>
              </w:rPr>
              <w:t>о</w:t>
            </w:r>
            <w:r w:rsidRPr="00691368">
              <w:rPr>
                <w:b/>
                <w:sz w:val="18"/>
                <w:szCs w:val="18"/>
              </w:rPr>
              <w:t>сударственной и муниципальной собственности</w:t>
            </w:r>
          </w:p>
        </w:tc>
        <w:tc>
          <w:tcPr>
            <w:tcW w:w="990" w:type="dxa"/>
          </w:tcPr>
          <w:p w:rsidR="006E7CAA" w:rsidRPr="00845853" w:rsidRDefault="006E7CAA" w:rsidP="005A62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973</w:t>
            </w:r>
            <w:r w:rsidRPr="00845853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49" w:type="dxa"/>
          </w:tcPr>
          <w:p w:rsidR="006E7CAA" w:rsidRPr="00845853" w:rsidRDefault="006E7CAA" w:rsidP="005A62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526,5</w:t>
            </w:r>
          </w:p>
        </w:tc>
        <w:tc>
          <w:tcPr>
            <w:tcW w:w="848" w:type="dxa"/>
          </w:tcPr>
          <w:p w:rsidR="006E7CAA" w:rsidRPr="00845853" w:rsidRDefault="006E7CAA" w:rsidP="005A62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446,5</w:t>
            </w:r>
          </w:p>
        </w:tc>
      </w:tr>
      <w:tr w:rsidR="006E7CAA" w:rsidRPr="006630F3" w:rsidTr="006630F3">
        <w:trPr>
          <w:trHeight w:val="336"/>
        </w:trPr>
        <w:tc>
          <w:tcPr>
            <w:tcW w:w="575" w:type="dxa"/>
            <w:gridSpan w:val="2"/>
            <w:vAlign w:val="center"/>
          </w:tcPr>
          <w:p w:rsidR="006E7CAA" w:rsidRPr="006630F3" w:rsidRDefault="006E7CAA" w:rsidP="007A47E3">
            <w:pPr>
              <w:jc w:val="center"/>
              <w:rPr>
                <w:snapToGrid w:val="0"/>
                <w:sz w:val="18"/>
                <w:szCs w:val="18"/>
              </w:rPr>
            </w:pPr>
            <w:r w:rsidRPr="006630F3">
              <w:rPr>
                <w:snapToGrid w:val="0"/>
                <w:sz w:val="18"/>
                <w:szCs w:val="18"/>
              </w:rPr>
              <w:t>724</w:t>
            </w:r>
          </w:p>
        </w:tc>
        <w:tc>
          <w:tcPr>
            <w:tcW w:w="1975" w:type="dxa"/>
            <w:vAlign w:val="center"/>
          </w:tcPr>
          <w:p w:rsidR="006E7CAA" w:rsidRPr="006630F3" w:rsidRDefault="006E7CAA" w:rsidP="007A47E3">
            <w:pPr>
              <w:ind w:hanging="30"/>
              <w:jc w:val="center"/>
              <w:rPr>
                <w:snapToGrid w:val="0"/>
                <w:sz w:val="18"/>
                <w:szCs w:val="18"/>
              </w:rPr>
            </w:pPr>
            <w:r w:rsidRPr="006630F3">
              <w:rPr>
                <w:snapToGrid w:val="0"/>
                <w:sz w:val="18"/>
                <w:szCs w:val="18"/>
              </w:rPr>
              <w:t>1 11 05 013 05 0000 120</w:t>
            </w:r>
          </w:p>
        </w:tc>
        <w:tc>
          <w:tcPr>
            <w:tcW w:w="4963" w:type="dxa"/>
            <w:vAlign w:val="center"/>
          </w:tcPr>
          <w:p w:rsidR="006E7CAA" w:rsidRPr="006630F3" w:rsidRDefault="006E7CAA" w:rsidP="007A47E3">
            <w:pPr>
              <w:ind w:left="111"/>
              <w:rPr>
                <w:snapToGrid w:val="0"/>
                <w:sz w:val="18"/>
                <w:szCs w:val="18"/>
              </w:rPr>
            </w:pPr>
            <w:r w:rsidRPr="006630F3">
              <w:rPr>
                <w:color w:val="000000"/>
                <w:sz w:val="18"/>
                <w:szCs w:val="18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 w:rsidRPr="006630F3">
              <w:rPr>
                <w:color w:val="000000"/>
                <w:sz w:val="18"/>
                <w:szCs w:val="18"/>
                <w:shd w:val="clear" w:color="auto" w:fill="FFFFFF"/>
              </w:rPr>
              <w:t>з</w:t>
            </w:r>
            <w:r w:rsidRPr="006630F3">
              <w:rPr>
                <w:color w:val="000000"/>
                <w:sz w:val="18"/>
                <w:szCs w:val="18"/>
                <w:shd w:val="clear" w:color="auto" w:fill="FFFFFF"/>
              </w:rPr>
              <w:t>граничена и которые расположены в границах сельских пос</w:t>
            </w:r>
            <w:r w:rsidRPr="006630F3">
              <w:rPr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6630F3">
              <w:rPr>
                <w:color w:val="000000"/>
                <w:sz w:val="18"/>
                <w:szCs w:val="18"/>
                <w:shd w:val="clear" w:color="auto" w:fill="FFFFFF"/>
              </w:rPr>
              <w:t>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0" w:type="dxa"/>
          </w:tcPr>
          <w:p w:rsidR="006E7CAA" w:rsidRPr="006630F3" w:rsidRDefault="006E7CAA" w:rsidP="006630F3">
            <w:pPr>
              <w:jc w:val="center"/>
              <w:rPr>
                <w:sz w:val="18"/>
                <w:szCs w:val="18"/>
              </w:rPr>
            </w:pPr>
            <w:r w:rsidRPr="006630F3">
              <w:rPr>
                <w:sz w:val="18"/>
                <w:szCs w:val="18"/>
              </w:rPr>
              <w:t>672,0</w:t>
            </w:r>
          </w:p>
        </w:tc>
        <w:tc>
          <w:tcPr>
            <w:tcW w:w="849" w:type="dxa"/>
          </w:tcPr>
          <w:p w:rsidR="006E7CAA" w:rsidRPr="006630F3" w:rsidRDefault="006E7CAA" w:rsidP="005A6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370,7</w:t>
            </w:r>
          </w:p>
        </w:tc>
        <w:tc>
          <w:tcPr>
            <w:tcW w:w="848" w:type="dxa"/>
          </w:tcPr>
          <w:p w:rsidR="006E7CAA" w:rsidRPr="006630F3" w:rsidRDefault="006E7CAA" w:rsidP="005A6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301,3</w:t>
            </w:r>
          </w:p>
        </w:tc>
      </w:tr>
      <w:tr w:rsidR="006E7CAA" w:rsidRPr="005D1C66" w:rsidTr="006630F3">
        <w:trPr>
          <w:trHeight w:val="336"/>
        </w:trPr>
        <w:tc>
          <w:tcPr>
            <w:tcW w:w="575" w:type="dxa"/>
            <w:gridSpan w:val="2"/>
          </w:tcPr>
          <w:p w:rsidR="006E7CAA" w:rsidRPr="005D1C66" w:rsidRDefault="006E7CAA" w:rsidP="005A621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731</w:t>
            </w:r>
          </w:p>
        </w:tc>
        <w:tc>
          <w:tcPr>
            <w:tcW w:w="1975" w:type="dxa"/>
          </w:tcPr>
          <w:p w:rsidR="006E7CAA" w:rsidRPr="00691368" w:rsidRDefault="006E7CAA" w:rsidP="005A6213">
            <w:pPr>
              <w:jc w:val="center"/>
              <w:rPr>
                <w:snapToGrid w:val="0"/>
                <w:sz w:val="18"/>
                <w:szCs w:val="18"/>
              </w:rPr>
            </w:pPr>
            <w:r w:rsidRPr="00691368">
              <w:rPr>
                <w:sz w:val="18"/>
                <w:szCs w:val="18"/>
              </w:rPr>
              <w:t>1 11 05025 10 0000 120</w:t>
            </w:r>
          </w:p>
        </w:tc>
        <w:tc>
          <w:tcPr>
            <w:tcW w:w="4963" w:type="dxa"/>
            <w:vAlign w:val="bottom"/>
          </w:tcPr>
          <w:p w:rsidR="006E7CAA" w:rsidRPr="00691368" w:rsidRDefault="006E7CAA" w:rsidP="005A6213">
            <w:pPr>
              <w:jc w:val="both"/>
              <w:rPr>
                <w:color w:val="000000"/>
                <w:sz w:val="20"/>
                <w:szCs w:val="20"/>
              </w:rPr>
            </w:pPr>
            <w:r w:rsidRPr="00691368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</w:t>
            </w:r>
            <w:r w:rsidRPr="00691368">
              <w:rPr>
                <w:sz w:val="18"/>
                <w:szCs w:val="18"/>
              </w:rPr>
              <w:t>ю</w:t>
            </w:r>
            <w:r w:rsidRPr="00691368">
              <w:rPr>
                <w:sz w:val="18"/>
                <w:szCs w:val="18"/>
              </w:rPr>
              <w:t>чением земельных участков муниципальных бюджетных и автономных учреждений</w:t>
            </w:r>
            <w:r w:rsidRPr="00691368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6E7CAA" w:rsidRDefault="006E7CAA" w:rsidP="005A6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301,0</w:t>
            </w:r>
          </w:p>
        </w:tc>
        <w:tc>
          <w:tcPr>
            <w:tcW w:w="849" w:type="dxa"/>
          </w:tcPr>
          <w:p w:rsidR="006E7CAA" w:rsidRDefault="006E7CAA" w:rsidP="005A6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155,8</w:t>
            </w:r>
          </w:p>
        </w:tc>
        <w:tc>
          <w:tcPr>
            <w:tcW w:w="848" w:type="dxa"/>
          </w:tcPr>
          <w:p w:rsidR="006E7CAA" w:rsidRDefault="006E7CAA" w:rsidP="005A6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</w:t>
            </w:r>
          </w:p>
        </w:tc>
      </w:tr>
      <w:tr w:rsidR="006E7CAA" w:rsidRPr="005D1C66" w:rsidTr="006630F3">
        <w:trPr>
          <w:trHeight w:val="215"/>
        </w:trPr>
        <w:tc>
          <w:tcPr>
            <w:tcW w:w="566" w:type="dxa"/>
          </w:tcPr>
          <w:p w:rsidR="006E7CAA" w:rsidRPr="00E1261F" w:rsidRDefault="006E7CAA" w:rsidP="007A47E3">
            <w:pPr>
              <w:rPr>
                <w:b/>
                <w:bCs/>
                <w:i/>
                <w:snapToGrid w:val="0"/>
                <w:sz w:val="18"/>
                <w:szCs w:val="18"/>
              </w:rPr>
            </w:pPr>
          </w:p>
          <w:p w:rsidR="006E7CAA" w:rsidRPr="00E1261F" w:rsidRDefault="006E7CAA" w:rsidP="007A47E3">
            <w:pPr>
              <w:rPr>
                <w:b/>
                <w:bCs/>
                <w:i/>
                <w:snapToGrid w:val="0"/>
                <w:sz w:val="18"/>
                <w:szCs w:val="18"/>
              </w:rPr>
            </w:pPr>
            <w:r w:rsidRPr="00E1261F">
              <w:rPr>
                <w:b/>
                <w:bCs/>
                <w:i/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84" w:type="dxa"/>
            <w:gridSpan w:val="2"/>
          </w:tcPr>
          <w:p w:rsidR="006E7CAA" w:rsidRPr="00E1261F" w:rsidRDefault="006E7CAA" w:rsidP="007A47E3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6E7CAA" w:rsidRPr="00E1261F" w:rsidRDefault="006E7CAA" w:rsidP="007A47E3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E1261F">
              <w:rPr>
                <w:b/>
                <w:bCs/>
                <w:snapToGrid w:val="0"/>
                <w:sz w:val="18"/>
                <w:szCs w:val="18"/>
              </w:rPr>
              <w:t>2 00 00000 00 0000 000</w:t>
            </w:r>
          </w:p>
        </w:tc>
        <w:tc>
          <w:tcPr>
            <w:tcW w:w="4963" w:type="dxa"/>
          </w:tcPr>
          <w:p w:rsidR="006E7CAA" w:rsidRPr="00E1261F" w:rsidRDefault="006E7CAA" w:rsidP="007A47E3">
            <w:pPr>
              <w:keepNext/>
              <w:spacing w:before="240" w:after="60"/>
              <w:outlineLvl w:val="2"/>
              <w:rPr>
                <w:b/>
                <w:bCs/>
                <w:sz w:val="18"/>
                <w:szCs w:val="18"/>
              </w:rPr>
            </w:pPr>
            <w:r w:rsidRPr="00E1261F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0" w:type="dxa"/>
          </w:tcPr>
          <w:p w:rsidR="006E7CAA" w:rsidRPr="00E1261F" w:rsidRDefault="006E7CAA" w:rsidP="007A47E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21129,7</w:t>
            </w:r>
          </w:p>
        </w:tc>
        <w:tc>
          <w:tcPr>
            <w:tcW w:w="849" w:type="dxa"/>
          </w:tcPr>
          <w:p w:rsidR="006E7CAA" w:rsidRPr="005D1C66" w:rsidRDefault="006E7CAA" w:rsidP="005A6213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16142,2</w:t>
            </w:r>
          </w:p>
        </w:tc>
        <w:tc>
          <w:tcPr>
            <w:tcW w:w="848" w:type="dxa"/>
          </w:tcPr>
          <w:p w:rsidR="006E7CAA" w:rsidRPr="005D1C66" w:rsidRDefault="006E7CAA" w:rsidP="005A6213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4987,5</w:t>
            </w:r>
          </w:p>
        </w:tc>
      </w:tr>
      <w:tr w:rsidR="006E7CAA" w:rsidRPr="005D1C66" w:rsidTr="006630F3">
        <w:trPr>
          <w:trHeight w:val="215"/>
        </w:trPr>
        <w:tc>
          <w:tcPr>
            <w:tcW w:w="575" w:type="dxa"/>
            <w:gridSpan w:val="2"/>
          </w:tcPr>
          <w:p w:rsidR="006E7CAA" w:rsidRPr="00E1261F" w:rsidRDefault="006E7CAA" w:rsidP="007A47E3">
            <w:pPr>
              <w:rPr>
                <w:b/>
                <w:bCs/>
                <w:i/>
                <w:snapToGrid w:val="0"/>
                <w:sz w:val="18"/>
                <w:szCs w:val="18"/>
              </w:rPr>
            </w:pPr>
            <w:r w:rsidRPr="00E1261F">
              <w:rPr>
                <w:b/>
                <w:bCs/>
                <w:i/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6E7CAA" w:rsidRPr="00E1261F" w:rsidRDefault="006E7CAA" w:rsidP="007A47E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18"/>
                <w:szCs w:val="18"/>
              </w:rPr>
            </w:pPr>
            <w:r w:rsidRPr="00E1261F">
              <w:rPr>
                <w:b/>
                <w:color w:val="2D2D2D"/>
                <w:sz w:val="18"/>
                <w:szCs w:val="18"/>
              </w:rPr>
              <w:t>2 02 00000 00 0000 000</w:t>
            </w:r>
          </w:p>
        </w:tc>
        <w:tc>
          <w:tcPr>
            <w:tcW w:w="4963" w:type="dxa"/>
          </w:tcPr>
          <w:p w:rsidR="006E7CAA" w:rsidRPr="00E1261F" w:rsidRDefault="006E7CAA" w:rsidP="007A47E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18"/>
                <w:szCs w:val="18"/>
              </w:rPr>
            </w:pPr>
            <w:r w:rsidRPr="00E1261F">
              <w:rPr>
                <w:color w:val="2D2D2D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0" w:type="dxa"/>
          </w:tcPr>
          <w:p w:rsidR="006E7CAA" w:rsidRPr="00E1261F" w:rsidRDefault="006E7CAA" w:rsidP="00BB3ED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21129,7</w:t>
            </w:r>
          </w:p>
        </w:tc>
        <w:tc>
          <w:tcPr>
            <w:tcW w:w="849" w:type="dxa"/>
          </w:tcPr>
          <w:p w:rsidR="006E7CAA" w:rsidRPr="005D1C66" w:rsidRDefault="006E7CAA" w:rsidP="00BB3ED5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16142,2</w:t>
            </w:r>
          </w:p>
        </w:tc>
        <w:tc>
          <w:tcPr>
            <w:tcW w:w="848" w:type="dxa"/>
          </w:tcPr>
          <w:p w:rsidR="006E7CAA" w:rsidRPr="005D1C66" w:rsidRDefault="006E7CAA" w:rsidP="00BB3ED5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4987,5</w:t>
            </w:r>
          </w:p>
        </w:tc>
      </w:tr>
      <w:tr w:rsidR="006E7CAA" w:rsidRPr="005D1C66" w:rsidTr="006630F3">
        <w:trPr>
          <w:trHeight w:val="323"/>
        </w:trPr>
        <w:tc>
          <w:tcPr>
            <w:tcW w:w="575" w:type="dxa"/>
            <w:gridSpan w:val="2"/>
          </w:tcPr>
          <w:p w:rsidR="006E7CAA" w:rsidRPr="00E1261F" w:rsidRDefault="006E7CAA" w:rsidP="007A47E3">
            <w:pPr>
              <w:rPr>
                <w:b/>
                <w:bCs/>
                <w:i/>
                <w:snapToGrid w:val="0"/>
                <w:sz w:val="18"/>
                <w:szCs w:val="18"/>
              </w:rPr>
            </w:pPr>
            <w:r w:rsidRPr="00E1261F">
              <w:rPr>
                <w:b/>
                <w:bCs/>
                <w:i/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6E7CAA" w:rsidRPr="00E1261F" w:rsidRDefault="006E7CAA" w:rsidP="007A47E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18"/>
                <w:szCs w:val="18"/>
              </w:rPr>
            </w:pPr>
            <w:r w:rsidRPr="00E1261F">
              <w:rPr>
                <w:b/>
                <w:color w:val="2D2D2D"/>
                <w:sz w:val="18"/>
                <w:szCs w:val="18"/>
              </w:rPr>
              <w:t>2 02 10000 00 0000 150</w:t>
            </w:r>
          </w:p>
        </w:tc>
        <w:tc>
          <w:tcPr>
            <w:tcW w:w="4963" w:type="dxa"/>
          </w:tcPr>
          <w:p w:rsidR="006E7CAA" w:rsidRPr="00E1261F" w:rsidRDefault="006E7CAA" w:rsidP="007A47E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18"/>
                <w:szCs w:val="18"/>
              </w:rPr>
            </w:pPr>
            <w:r w:rsidRPr="00E1261F">
              <w:rPr>
                <w:b/>
                <w:color w:val="2D2D2D"/>
                <w:sz w:val="18"/>
                <w:szCs w:val="18"/>
              </w:rPr>
              <w:t>Дотации бюджетам бюджетной системы Российской Фед</w:t>
            </w:r>
            <w:r w:rsidRPr="00E1261F">
              <w:rPr>
                <w:b/>
                <w:color w:val="2D2D2D"/>
                <w:sz w:val="18"/>
                <w:szCs w:val="18"/>
              </w:rPr>
              <w:t>е</w:t>
            </w:r>
            <w:r w:rsidRPr="00E1261F">
              <w:rPr>
                <w:b/>
                <w:color w:val="2D2D2D"/>
                <w:sz w:val="18"/>
                <w:szCs w:val="18"/>
              </w:rPr>
              <w:t>рации</w:t>
            </w:r>
          </w:p>
        </w:tc>
        <w:tc>
          <w:tcPr>
            <w:tcW w:w="990" w:type="dxa"/>
          </w:tcPr>
          <w:p w:rsidR="006E7CAA" w:rsidRPr="00E1261F" w:rsidRDefault="006E7CAA" w:rsidP="007A47E3">
            <w:pPr>
              <w:jc w:val="right"/>
              <w:rPr>
                <w:sz w:val="18"/>
                <w:szCs w:val="18"/>
              </w:rPr>
            </w:pPr>
            <w:r w:rsidRPr="00E1261F">
              <w:rPr>
                <w:b/>
                <w:bCs/>
                <w:snapToGrid w:val="0"/>
                <w:sz w:val="18"/>
                <w:szCs w:val="18"/>
              </w:rPr>
              <w:t>126,2</w:t>
            </w:r>
          </w:p>
        </w:tc>
        <w:tc>
          <w:tcPr>
            <w:tcW w:w="849" w:type="dxa"/>
          </w:tcPr>
          <w:p w:rsidR="006E7CAA" w:rsidRPr="00E1261F" w:rsidRDefault="006E7CAA" w:rsidP="005A6213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84,0</w:t>
            </w:r>
          </w:p>
          <w:p w:rsidR="006E7CAA" w:rsidRPr="00E1261F" w:rsidRDefault="006E7CAA" w:rsidP="005A6213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6E7CAA" w:rsidRPr="00E1261F" w:rsidRDefault="006E7CAA" w:rsidP="005A6213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42,2</w:t>
            </w:r>
          </w:p>
        </w:tc>
      </w:tr>
      <w:tr w:rsidR="006E7CAA" w:rsidRPr="005D1C66" w:rsidTr="006630F3">
        <w:trPr>
          <w:trHeight w:val="323"/>
        </w:trPr>
        <w:tc>
          <w:tcPr>
            <w:tcW w:w="575" w:type="dxa"/>
            <w:gridSpan w:val="2"/>
          </w:tcPr>
          <w:p w:rsidR="006E7CAA" w:rsidRPr="00E1261F" w:rsidRDefault="006E7CAA" w:rsidP="007A47E3">
            <w:pPr>
              <w:rPr>
                <w:b/>
                <w:bCs/>
                <w:i/>
                <w:snapToGrid w:val="0"/>
                <w:sz w:val="18"/>
                <w:szCs w:val="18"/>
              </w:rPr>
            </w:pPr>
            <w:r w:rsidRPr="00E1261F">
              <w:rPr>
                <w:b/>
                <w:bCs/>
                <w:i/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6E7CAA" w:rsidRPr="00E1261F" w:rsidRDefault="006E7CAA" w:rsidP="007A47E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2 02 15001 00 0000 150</w:t>
            </w:r>
          </w:p>
        </w:tc>
        <w:tc>
          <w:tcPr>
            <w:tcW w:w="4963" w:type="dxa"/>
          </w:tcPr>
          <w:p w:rsidR="006E7CAA" w:rsidRPr="00E1261F" w:rsidRDefault="006E7CAA" w:rsidP="007A47E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18"/>
                <w:szCs w:val="18"/>
              </w:rPr>
            </w:pPr>
            <w:r w:rsidRPr="00E1261F">
              <w:rPr>
                <w:b/>
                <w:color w:val="2D2D2D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90" w:type="dxa"/>
          </w:tcPr>
          <w:p w:rsidR="006E7CAA" w:rsidRPr="00E1261F" w:rsidRDefault="006E7CAA" w:rsidP="007A47E3">
            <w:pPr>
              <w:jc w:val="right"/>
              <w:rPr>
                <w:b/>
                <w:sz w:val="18"/>
                <w:szCs w:val="18"/>
              </w:rPr>
            </w:pPr>
            <w:r w:rsidRPr="00E1261F">
              <w:rPr>
                <w:b/>
                <w:bCs/>
                <w:snapToGrid w:val="0"/>
                <w:sz w:val="18"/>
                <w:szCs w:val="18"/>
              </w:rPr>
              <w:t>126,2</w:t>
            </w:r>
          </w:p>
        </w:tc>
        <w:tc>
          <w:tcPr>
            <w:tcW w:w="849" w:type="dxa"/>
          </w:tcPr>
          <w:p w:rsidR="006E7CAA" w:rsidRPr="00E1261F" w:rsidRDefault="006E7CAA" w:rsidP="00BB3ED5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84,0</w:t>
            </w:r>
          </w:p>
          <w:p w:rsidR="006E7CAA" w:rsidRPr="00E1261F" w:rsidRDefault="006E7CAA" w:rsidP="00BB3ED5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6E7CAA" w:rsidRPr="00E1261F" w:rsidRDefault="006E7CAA" w:rsidP="00BB3ED5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42,2</w:t>
            </w:r>
          </w:p>
        </w:tc>
      </w:tr>
      <w:tr w:rsidR="006E7CAA" w:rsidRPr="005D1C66" w:rsidTr="006630F3">
        <w:trPr>
          <w:trHeight w:val="323"/>
        </w:trPr>
        <w:tc>
          <w:tcPr>
            <w:tcW w:w="575" w:type="dxa"/>
            <w:gridSpan w:val="2"/>
          </w:tcPr>
          <w:p w:rsidR="006E7CAA" w:rsidRPr="00E1261F" w:rsidRDefault="006E7CAA" w:rsidP="007A47E3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731</w:t>
            </w:r>
          </w:p>
        </w:tc>
        <w:tc>
          <w:tcPr>
            <w:tcW w:w="1975" w:type="dxa"/>
          </w:tcPr>
          <w:p w:rsidR="006E7CAA" w:rsidRPr="00E1261F" w:rsidRDefault="006E7CAA" w:rsidP="007A47E3">
            <w:pPr>
              <w:jc w:val="center"/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2 02 15001 10 0000150</w:t>
            </w:r>
          </w:p>
        </w:tc>
        <w:tc>
          <w:tcPr>
            <w:tcW w:w="4963" w:type="dxa"/>
          </w:tcPr>
          <w:p w:rsidR="006E7CAA" w:rsidRPr="00E1261F" w:rsidRDefault="006E7CAA" w:rsidP="007A47E3">
            <w:pPr>
              <w:tabs>
                <w:tab w:val="left" w:pos="913"/>
              </w:tabs>
              <w:rPr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0" w:type="dxa"/>
          </w:tcPr>
          <w:p w:rsidR="006E7CAA" w:rsidRPr="00E1261F" w:rsidRDefault="006E7CAA" w:rsidP="007A47E3">
            <w:pPr>
              <w:jc w:val="right"/>
              <w:rPr>
                <w:sz w:val="18"/>
                <w:szCs w:val="18"/>
              </w:rPr>
            </w:pPr>
            <w:r w:rsidRPr="00E1261F">
              <w:rPr>
                <w:bCs/>
                <w:snapToGrid w:val="0"/>
                <w:sz w:val="18"/>
                <w:szCs w:val="18"/>
              </w:rPr>
              <w:t>126,2</w:t>
            </w:r>
          </w:p>
        </w:tc>
        <w:tc>
          <w:tcPr>
            <w:tcW w:w="849" w:type="dxa"/>
          </w:tcPr>
          <w:p w:rsidR="006E7CAA" w:rsidRPr="00571950" w:rsidRDefault="006E7CAA" w:rsidP="00BB3ED5">
            <w:pPr>
              <w:jc w:val="center"/>
              <w:rPr>
                <w:snapToGrid w:val="0"/>
                <w:sz w:val="18"/>
                <w:szCs w:val="18"/>
              </w:rPr>
            </w:pPr>
            <w:r w:rsidRPr="00571950">
              <w:rPr>
                <w:snapToGrid w:val="0"/>
                <w:sz w:val="18"/>
                <w:szCs w:val="18"/>
              </w:rPr>
              <w:t>84,0</w:t>
            </w:r>
          </w:p>
          <w:p w:rsidR="006E7CAA" w:rsidRPr="00571950" w:rsidRDefault="006E7CAA" w:rsidP="00BB3ED5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6E7CAA" w:rsidRPr="00571950" w:rsidRDefault="006E7CAA" w:rsidP="00BB3ED5">
            <w:pPr>
              <w:jc w:val="center"/>
              <w:rPr>
                <w:snapToGrid w:val="0"/>
                <w:sz w:val="18"/>
                <w:szCs w:val="18"/>
              </w:rPr>
            </w:pPr>
            <w:r w:rsidRPr="00571950">
              <w:rPr>
                <w:snapToGrid w:val="0"/>
                <w:sz w:val="18"/>
                <w:szCs w:val="18"/>
              </w:rPr>
              <w:t>42,2</w:t>
            </w:r>
          </w:p>
        </w:tc>
      </w:tr>
      <w:tr w:rsidR="006E7CAA" w:rsidRPr="005D1C66" w:rsidTr="006630F3">
        <w:trPr>
          <w:trHeight w:val="323"/>
        </w:trPr>
        <w:tc>
          <w:tcPr>
            <w:tcW w:w="575" w:type="dxa"/>
            <w:gridSpan w:val="2"/>
          </w:tcPr>
          <w:p w:rsidR="006E7CAA" w:rsidRPr="00E1261F" w:rsidRDefault="006E7CAA" w:rsidP="007A47E3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6E7CAA" w:rsidRPr="00E1261F" w:rsidRDefault="006E7CAA" w:rsidP="007A47E3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E1261F">
              <w:rPr>
                <w:b/>
                <w:snapToGrid w:val="0"/>
                <w:sz w:val="18"/>
                <w:szCs w:val="18"/>
              </w:rPr>
              <w:t>2 02 20000 00 0000 000</w:t>
            </w:r>
          </w:p>
        </w:tc>
        <w:tc>
          <w:tcPr>
            <w:tcW w:w="4963" w:type="dxa"/>
          </w:tcPr>
          <w:p w:rsidR="006E7CAA" w:rsidRPr="00E1261F" w:rsidRDefault="006E7CAA" w:rsidP="007A47E3">
            <w:pPr>
              <w:tabs>
                <w:tab w:val="left" w:pos="913"/>
              </w:tabs>
              <w:rPr>
                <w:sz w:val="18"/>
                <w:szCs w:val="18"/>
              </w:rPr>
            </w:pPr>
            <w:r w:rsidRPr="00E1261F">
              <w:rPr>
                <w:b/>
                <w:sz w:val="18"/>
                <w:szCs w:val="18"/>
              </w:rPr>
              <w:t>Субсидии</w:t>
            </w:r>
            <w:r w:rsidRPr="00E1261F">
              <w:rPr>
                <w:sz w:val="18"/>
                <w:szCs w:val="18"/>
              </w:rPr>
              <w:t xml:space="preserve"> </w:t>
            </w:r>
            <w:r w:rsidRPr="00E1261F">
              <w:rPr>
                <w:b/>
                <w:color w:val="2D2D2D"/>
                <w:sz w:val="18"/>
                <w:szCs w:val="18"/>
              </w:rPr>
              <w:t>бюджетам бюджетной системы Российской Ф</w:t>
            </w:r>
            <w:r w:rsidRPr="00E1261F">
              <w:rPr>
                <w:b/>
                <w:color w:val="2D2D2D"/>
                <w:sz w:val="18"/>
                <w:szCs w:val="18"/>
              </w:rPr>
              <w:t>е</w:t>
            </w:r>
            <w:r w:rsidRPr="00E1261F">
              <w:rPr>
                <w:b/>
                <w:color w:val="2D2D2D"/>
                <w:sz w:val="18"/>
                <w:szCs w:val="18"/>
              </w:rPr>
              <w:t>дерации</w:t>
            </w:r>
          </w:p>
        </w:tc>
        <w:tc>
          <w:tcPr>
            <w:tcW w:w="990" w:type="dxa"/>
          </w:tcPr>
          <w:p w:rsidR="006E7CAA" w:rsidRPr="00E1261F" w:rsidRDefault="006E7CAA" w:rsidP="001C5787">
            <w:pPr>
              <w:jc w:val="center"/>
              <w:rPr>
                <w:b/>
                <w:sz w:val="18"/>
                <w:szCs w:val="18"/>
              </w:rPr>
            </w:pPr>
            <w:r w:rsidRPr="00E1261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9099,7</w:t>
            </w:r>
          </w:p>
        </w:tc>
        <w:tc>
          <w:tcPr>
            <w:tcW w:w="849" w:type="dxa"/>
          </w:tcPr>
          <w:p w:rsidR="006E7CAA" w:rsidRPr="00E1261F" w:rsidRDefault="006E7CAA" w:rsidP="00F4776E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14671,3</w:t>
            </w:r>
          </w:p>
        </w:tc>
        <w:tc>
          <w:tcPr>
            <w:tcW w:w="848" w:type="dxa"/>
          </w:tcPr>
          <w:p w:rsidR="006E7CAA" w:rsidRPr="00E1261F" w:rsidRDefault="006E7CAA" w:rsidP="00F4776E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4428,4</w:t>
            </w:r>
          </w:p>
        </w:tc>
      </w:tr>
      <w:tr w:rsidR="006E7CAA" w:rsidRPr="005D1C66" w:rsidTr="006630F3">
        <w:trPr>
          <w:trHeight w:val="323"/>
        </w:trPr>
        <w:tc>
          <w:tcPr>
            <w:tcW w:w="575" w:type="dxa"/>
            <w:gridSpan w:val="2"/>
          </w:tcPr>
          <w:p w:rsidR="006E7CAA" w:rsidRPr="001C5787" w:rsidRDefault="006E7CAA" w:rsidP="00BB3ED5">
            <w:pPr>
              <w:rPr>
                <w:b/>
                <w:snapToGrid w:val="0"/>
                <w:sz w:val="18"/>
                <w:szCs w:val="18"/>
              </w:rPr>
            </w:pPr>
            <w:r w:rsidRPr="001C5787">
              <w:rPr>
                <w:b/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6E7CAA" w:rsidRPr="001C5787" w:rsidRDefault="006E7CAA" w:rsidP="00BB3ED5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C5787">
              <w:rPr>
                <w:b/>
                <w:snapToGrid w:val="0"/>
                <w:sz w:val="18"/>
                <w:szCs w:val="18"/>
              </w:rPr>
              <w:t>2 02 25467 00 0000 150</w:t>
            </w:r>
          </w:p>
        </w:tc>
        <w:tc>
          <w:tcPr>
            <w:tcW w:w="4963" w:type="dxa"/>
          </w:tcPr>
          <w:p w:rsidR="006E7CAA" w:rsidRPr="001C5787" w:rsidRDefault="006E7CAA" w:rsidP="00BB3ED5">
            <w:pPr>
              <w:tabs>
                <w:tab w:val="left" w:pos="913"/>
              </w:tabs>
              <w:rPr>
                <w:b/>
                <w:sz w:val="18"/>
                <w:szCs w:val="18"/>
              </w:rPr>
            </w:pPr>
            <w:r w:rsidRPr="001C5787">
              <w:rPr>
                <w:b/>
                <w:sz w:val="18"/>
                <w:szCs w:val="18"/>
              </w:rPr>
              <w:t>Субсидии на обеспечение развития и укрепления матер</w:t>
            </w:r>
            <w:r w:rsidRPr="001C5787">
              <w:rPr>
                <w:b/>
                <w:sz w:val="18"/>
                <w:szCs w:val="18"/>
              </w:rPr>
              <w:t>и</w:t>
            </w:r>
            <w:r w:rsidRPr="001C5787">
              <w:rPr>
                <w:b/>
                <w:sz w:val="18"/>
                <w:szCs w:val="18"/>
              </w:rPr>
              <w:t>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0" w:type="dxa"/>
          </w:tcPr>
          <w:p w:rsidR="006E7CAA" w:rsidRPr="001C5787" w:rsidRDefault="006E7CAA" w:rsidP="001C5787">
            <w:pPr>
              <w:jc w:val="center"/>
              <w:rPr>
                <w:b/>
                <w:sz w:val="18"/>
                <w:szCs w:val="18"/>
              </w:rPr>
            </w:pPr>
            <w:r w:rsidRPr="001C5787">
              <w:rPr>
                <w:b/>
                <w:sz w:val="18"/>
                <w:szCs w:val="18"/>
              </w:rPr>
              <w:t>1074,6</w:t>
            </w:r>
          </w:p>
        </w:tc>
        <w:tc>
          <w:tcPr>
            <w:tcW w:w="849" w:type="dxa"/>
          </w:tcPr>
          <w:p w:rsidR="006E7CAA" w:rsidRPr="001C5787" w:rsidRDefault="006E7CAA" w:rsidP="001C57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1074,6</w:t>
            </w:r>
          </w:p>
        </w:tc>
        <w:tc>
          <w:tcPr>
            <w:tcW w:w="848" w:type="dxa"/>
          </w:tcPr>
          <w:p w:rsidR="006E7CAA" w:rsidRPr="001C5787" w:rsidRDefault="006E7CAA" w:rsidP="00BB3ED5">
            <w:pPr>
              <w:jc w:val="right"/>
              <w:rPr>
                <w:b/>
                <w:sz w:val="18"/>
                <w:szCs w:val="18"/>
              </w:rPr>
            </w:pPr>
            <w:r w:rsidRPr="001C5787">
              <w:rPr>
                <w:b/>
                <w:sz w:val="18"/>
                <w:szCs w:val="18"/>
              </w:rPr>
              <w:t>0,0</w:t>
            </w:r>
          </w:p>
        </w:tc>
      </w:tr>
      <w:tr w:rsidR="006E7CAA" w:rsidRPr="005D1C66" w:rsidTr="006630F3">
        <w:trPr>
          <w:trHeight w:val="323"/>
        </w:trPr>
        <w:tc>
          <w:tcPr>
            <w:tcW w:w="575" w:type="dxa"/>
            <w:gridSpan w:val="2"/>
          </w:tcPr>
          <w:p w:rsidR="006E7CAA" w:rsidRPr="001C5787" w:rsidRDefault="006E7CAA" w:rsidP="00BB3ED5">
            <w:pPr>
              <w:rPr>
                <w:snapToGrid w:val="0"/>
                <w:sz w:val="18"/>
                <w:szCs w:val="18"/>
              </w:rPr>
            </w:pPr>
            <w:r w:rsidRPr="001C5787">
              <w:rPr>
                <w:snapToGrid w:val="0"/>
                <w:sz w:val="18"/>
                <w:szCs w:val="18"/>
              </w:rPr>
              <w:t>731</w:t>
            </w:r>
          </w:p>
        </w:tc>
        <w:tc>
          <w:tcPr>
            <w:tcW w:w="1975" w:type="dxa"/>
          </w:tcPr>
          <w:p w:rsidR="006E7CAA" w:rsidRPr="001C5787" w:rsidRDefault="006E7CAA" w:rsidP="00BB3ED5">
            <w:pPr>
              <w:jc w:val="center"/>
              <w:rPr>
                <w:snapToGrid w:val="0"/>
                <w:sz w:val="18"/>
                <w:szCs w:val="18"/>
              </w:rPr>
            </w:pPr>
            <w:r w:rsidRPr="001C5787">
              <w:rPr>
                <w:snapToGrid w:val="0"/>
                <w:sz w:val="18"/>
                <w:szCs w:val="18"/>
              </w:rPr>
              <w:t>2 02 25467 10 0000 150</w:t>
            </w:r>
          </w:p>
        </w:tc>
        <w:tc>
          <w:tcPr>
            <w:tcW w:w="4963" w:type="dxa"/>
          </w:tcPr>
          <w:p w:rsidR="006E7CAA" w:rsidRPr="001C5787" w:rsidRDefault="006E7CAA" w:rsidP="00BB3ED5">
            <w:pPr>
              <w:tabs>
                <w:tab w:val="left" w:pos="913"/>
              </w:tabs>
              <w:rPr>
                <w:sz w:val="18"/>
                <w:szCs w:val="18"/>
              </w:rPr>
            </w:pPr>
            <w:r w:rsidRPr="001C5787">
              <w:rPr>
                <w:sz w:val="18"/>
                <w:szCs w:val="18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0" w:type="dxa"/>
          </w:tcPr>
          <w:p w:rsidR="006E7CAA" w:rsidRPr="001C5787" w:rsidRDefault="006E7CAA" w:rsidP="001C5787">
            <w:pPr>
              <w:jc w:val="center"/>
              <w:rPr>
                <w:sz w:val="18"/>
                <w:szCs w:val="18"/>
              </w:rPr>
            </w:pPr>
            <w:r w:rsidRPr="001C5787">
              <w:rPr>
                <w:sz w:val="18"/>
                <w:szCs w:val="18"/>
              </w:rPr>
              <w:t>1074,6</w:t>
            </w:r>
          </w:p>
        </w:tc>
        <w:tc>
          <w:tcPr>
            <w:tcW w:w="849" w:type="dxa"/>
          </w:tcPr>
          <w:p w:rsidR="006E7CAA" w:rsidRPr="001C5787" w:rsidRDefault="006E7CAA" w:rsidP="001C5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1074,6</w:t>
            </w:r>
          </w:p>
        </w:tc>
        <w:tc>
          <w:tcPr>
            <w:tcW w:w="848" w:type="dxa"/>
          </w:tcPr>
          <w:p w:rsidR="006E7CAA" w:rsidRPr="001C5787" w:rsidRDefault="006E7CAA" w:rsidP="00BB3ED5">
            <w:pPr>
              <w:jc w:val="right"/>
              <w:rPr>
                <w:sz w:val="18"/>
                <w:szCs w:val="18"/>
              </w:rPr>
            </w:pPr>
            <w:r w:rsidRPr="001C5787">
              <w:rPr>
                <w:sz w:val="18"/>
                <w:szCs w:val="18"/>
              </w:rPr>
              <w:t>0,0</w:t>
            </w:r>
          </w:p>
        </w:tc>
      </w:tr>
      <w:tr w:rsidR="006E7CAA" w:rsidRPr="005D1C66" w:rsidTr="007A47E3">
        <w:trPr>
          <w:trHeight w:val="323"/>
        </w:trPr>
        <w:tc>
          <w:tcPr>
            <w:tcW w:w="575" w:type="dxa"/>
            <w:gridSpan w:val="2"/>
          </w:tcPr>
          <w:p w:rsidR="006E7CAA" w:rsidRPr="00E1261F" w:rsidRDefault="006E7CAA" w:rsidP="007A47E3">
            <w:pPr>
              <w:rPr>
                <w:snapToGrid w:val="0"/>
                <w:sz w:val="18"/>
                <w:szCs w:val="18"/>
              </w:rPr>
            </w:pPr>
          </w:p>
          <w:p w:rsidR="006E7CAA" w:rsidRPr="00E1261F" w:rsidRDefault="006E7CAA" w:rsidP="007A47E3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6E7CAA" w:rsidRPr="00E1261F" w:rsidRDefault="006E7CAA" w:rsidP="007A47E3">
            <w:pPr>
              <w:spacing w:before="100" w:after="100"/>
              <w:ind w:left="60" w:right="60"/>
              <w:jc w:val="center"/>
              <w:rPr>
                <w:rFonts w:ascii="Verdana" w:hAnsi="Verdana"/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>2 02 25513 00 0000 150</w:t>
            </w:r>
          </w:p>
          <w:p w:rsidR="006E7CAA" w:rsidRPr="00E1261F" w:rsidRDefault="006E7CAA" w:rsidP="007A47E3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63" w:type="dxa"/>
          </w:tcPr>
          <w:p w:rsidR="006E7CAA" w:rsidRPr="00E1261F" w:rsidRDefault="006E7CAA" w:rsidP="007A47E3">
            <w:pPr>
              <w:tabs>
                <w:tab w:val="left" w:pos="913"/>
              </w:tabs>
              <w:rPr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990" w:type="dxa"/>
          </w:tcPr>
          <w:p w:rsidR="006E7CAA" w:rsidRPr="00571950" w:rsidRDefault="006E7CAA" w:rsidP="001C5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18025,1</w:t>
            </w:r>
          </w:p>
        </w:tc>
        <w:tc>
          <w:tcPr>
            <w:tcW w:w="849" w:type="dxa"/>
          </w:tcPr>
          <w:p w:rsidR="006E7CAA" w:rsidRPr="00571950" w:rsidRDefault="006E7CAA" w:rsidP="001C5787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13596,7</w:t>
            </w:r>
          </w:p>
        </w:tc>
        <w:tc>
          <w:tcPr>
            <w:tcW w:w="848" w:type="dxa"/>
          </w:tcPr>
          <w:p w:rsidR="006E7CAA" w:rsidRPr="00571950" w:rsidRDefault="006E7CAA" w:rsidP="001C5787">
            <w:pPr>
              <w:jc w:val="center"/>
              <w:rPr>
                <w:snapToGrid w:val="0"/>
                <w:sz w:val="18"/>
                <w:szCs w:val="18"/>
              </w:rPr>
            </w:pPr>
            <w:r w:rsidRPr="00571950">
              <w:rPr>
                <w:snapToGrid w:val="0"/>
                <w:sz w:val="18"/>
                <w:szCs w:val="18"/>
              </w:rPr>
              <w:t>4428,4</w:t>
            </w:r>
          </w:p>
        </w:tc>
      </w:tr>
      <w:tr w:rsidR="006E7CAA" w:rsidRPr="005D1C66" w:rsidTr="007A47E3">
        <w:trPr>
          <w:trHeight w:val="323"/>
        </w:trPr>
        <w:tc>
          <w:tcPr>
            <w:tcW w:w="575" w:type="dxa"/>
            <w:gridSpan w:val="2"/>
          </w:tcPr>
          <w:p w:rsidR="006E7CAA" w:rsidRPr="00E1261F" w:rsidRDefault="006E7CAA" w:rsidP="007A47E3">
            <w:pPr>
              <w:rPr>
                <w:snapToGrid w:val="0"/>
                <w:sz w:val="18"/>
                <w:szCs w:val="18"/>
              </w:rPr>
            </w:pPr>
          </w:p>
          <w:p w:rsidR="006E7CAA" w:rsidRPr="00E1261F" w:rsidRDefault="006E7CAA" w:rsidP="007A47E3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731</w:t>
            </w:r>
          </w:p>
        </w:tc>
        <w:tc>
          <w:tcPr>
            <w:tcW w:w="1975" w:type="dxa"/>
          </w:tcPr>
          <w:p w:rsidR="006E7CAA" w:rsidRPr="00E1261F" w:rsidRDefault="006E7CAA" w:rsidP="007A47E3">
            <w:pPr>
              <w:spacing w:before="100" w:after="100"/>
              <w:ind w:left="60" w:right="60"/>
              <w:jc w:val="center"/>
              <w:rPr>
                <w:rFonts w:ascii="Verdana" w:hAnsi="Verdana"/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>2 02 25513 10 0000 150</w:t>
            </w:r>
          </w:p>
          <w:p w:rsidR="006E7CAA" w:rsidRPr="00E1261F" w:rsidRDefault="006E7CAA" w:rsidP="007A47E3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</w:p>
        </w:tc>
        <w:tc>
          <w:tcPr>
            <w:tcW w:w="4963" w:type="dxa"/>
          </w:tcPr>
          <w:p w:rsidR="006E7CAA" w:rsidRPr="00E1261F" w:rsidRDefault="006E7CAA" w:rsidP="007A47E3">
            <w:pPr>
              <w:tabs>
                <w:tab w:val="left" w:pos="913"/>
              </w:tabs>
              <w:rPr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 xml:space="preserve">Субсидии бюджетам сельских поселений на развитие сети учреждений культурно-досугового типа </w:t>
            </w:r>
          </w:p>
        </w:tc>
        <w:tc>
          <w:tcPr>
            <w:tcW w:w="990" w:type="dxa"/>
          </w:tcPr>
          <w:p w:rsidR="006E7CAA" w:rsidRPr="00571950" w:rsidRDefault="006E7CAA" w:rsidP="001C5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18025,1</w:t>
            </w:r>
          </w:p>
        </w:tc>
        <w:tc>
          <w:tcPr>
            <w:tcW w:w="849" w:type="dxa"/>
          </w:tcPr>
          <w:p w:rsidR="006E7CAA" w:rsidRPr="00571950" w:rsidRDefault="006E7CAA" w:rsidP="001C5787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13596,7</w:t>
            </w:r>
          </w:p>
        </w:tc>
        <w:tc>
          <w:tcPr>
            <w:tcW w:w="848" w:type="dxa"/>
          </w:tcPr>
          <w:p w:rsidR="006E7CAA" w:rsidRPr="00571950" w:rsidRDefault="006E7CAA" w:rsidP="001C5787">
            <w:pPr>
              <w:jc w:val="center"/>
              <w:rPr>
                <w:snapToGrid w:val="0"/>
                <w:sz w:val="18"/>
                <w:szCs w:val="18"/>
              </w:rPr>
            </w:pPr>
            <w:r w:rsidRPr="00571950">
              <w:rPr>
                <w:snapToGrid w:val="0"/>
                <w:sz w:val="18"/>
                <w:szCs w:val="18"/>
              </w:rPr>
              <w:t>4428,4</w:t>
            </w:r>
          </w:p>
        </w:tc>
      </w:tr>
      <w:tr w:rsidR="006E7CAA" w:rsidRPr="005D1C66" w:rsidTr="007A47E3">
        <w:trPr>
          <w:trHeight w:val="323"/>
        </w:trPr>
        <w:tc>
          <w:tcPr>
            <w:tcW w:w="575" w:type="dxa"/>
            <w:gridSpan w:val="2"/>
          </w:tcPr>
          <w:p w:rsidR="006E7CAA" w:rsidRPr="00E1261F" w:rsidRDefault="006E7CAA" w:rsidP="007A47E3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6E7CAA" w:rsidRPr="00E1261F" w:rsidRDefault="006E7CAA" w:rsidP="007A47E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18"/>
                <w:szCs w:val="18"/>
              </w:rPr>
            </w:pPr>
            <w:r w:rsidRPr="00E1261F">
              <w:rPr>
                <w:b/>
                <w:color w:val="2D2D2D"/>
                <w:sz w:val="18"/>
                <w:szCs w:val="18"/>
              </w:rPr>
              <w:t>2 02 30000 00 0000 000</w:t>
            </w:r>
          </w:p>
        </w:tc>
        <w:tc>
          <w:tcPr>
            <w:tcW w:w="4963" w:type="dxa"/>
          </w:tcPr>
          <w:p w:rsidR="006E7CAA" w:rsidRPr="00E1261F" w:rsidRDefault="006E7CAA" w:rsidP="007A47E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18"/>
                <w:szCs w:val="18"/>
              </w:rPr>
            </w:pPr>
            <w:r w:rsidRPr="00E1261F">
              <w:rPr>
                <w:b/>
                <w:color w:val="2D2D2D"/>
                <w:sz w:val="18"/>
                <w:szCs w:val="18"/>
              </w:rPr>
              <w:t>Субвенции бюджетам бюджетной системы Российской Ф</w:t>
            </w:r>
            <w:r w:rsidRPr="00E1261F">
              <w:rPr>
                <w:b/>
                <w:color w:val="2D2D2D"/>
                <w:sz w:val="18"/>
                <w:szCs w:val="18"/>
              </w:rPr>
              <w:t>е</w:t>
            </w:r>
            <w:r w:rsidRPr="00E1261F">
              <w:rPr>
                <w:b/>
                <w:color w:val="2D2D2D"/>
                <w:sz w:val="18"/>
                <w:szCs w:val="18"/>
              </w:rPr>
              <w:t xml:space="preserve">дерации </w:t>
            </w:r>
          </w:p>
        </w:tc>
        <w:tc>
          <w:tcPr>
            <w:tcW w:w="990" w:type="dxa"/>
          </w:tcPr>
          <w:p w:rsidR="006E7CAA" w:rsidRPr="00E1261F" w:rsidRDefault="006E7CAA" w:rsidP="001C5787">
            <w:pPr>
              <w:tabs>
                <w:tab w:val="left" w:pos="270"/>
                <w:tab w:val="center" w:pos="46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99,9</w:t>
            </w:r>
          </w:p>
        </w:tc>
        <w:tc>
          <w:tcPr>
            <w:tcW w:w="849" w:type="dxa"/>
          </w:tcPr>
          <w:p w:rsidR="006E7CAA" w:rsidRPr="00E1261F" w:rsidRDefault="006E7CAA" w:rsidP="00F4776E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67,5</w:t>
            </w:r>
          </w:p>
        </w:tc>
        <w:tc>
          <w:tcPr>
            <w:tcW w:w="848" w:type="dxa"/>
          </w:tcPr>
          <w:p w:rsidR="006E7CAA" w:rsidRPr="00E1261F" w:rsidRDefault="006E7CAA" w:rsidP="00F4776E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32,4</w:t>
            </w:r>
          </w:p>
        </w:tc>
      </w:tr>
      <w:tr w:rsidR="006E7CAA" w:rsidRPr="005D1C66" w:rsidTr="007A47E3">
        <w:trPr>
          <w:trHeight w:val="323"/>
        </w:trPr>
        <w:tc>
          <w:tcPr>
            <w:tcW w:w="575" w:type="dxa"/>
            <w:gridSpan w:val="2"/>
          </w:tcPr>
          <w:p w:rsidR="006E7CAA" w:rsidRPr="00E1261F" w:rsidRDefault="006E7CAA" w:rsidP="007A47E3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6E7CAA" w:rsidRPr="00E1261F" w:rsidRDefault="006E7CAA" w:rsidP="007A47E3">
            <w:pPr>
              <w:jc w:val="center"/>
              <w:outlineLvl w:val="4"/>
              <w:rPr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>2 02 35118 00 0000 150</w:t>
            </w:r>
          </w:p>
        </w:tc>
        <w:tc>
          <w:tcPr>
            <w:tcW w:w="4963" w:type="dxa"/>
          </w:tcPr>
          <w:p w:rsidR="006E7CAA" w:rsidRPr="00E1261F" w:rsidRDefault="006E7CAA" w:rsidP="007A47E3">
            <w:pPr>
              <w:tabs>
                <w:tab w:val="left" w:pos="913"/>
              </w:tabs>
              <w:rPr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</w:tcPr>
          <w:p w:rsidR="006E7CAA" w:rsidRPr="001C5787" w:rsidRDefault="006E7CAA" w:rsidP="00BB3ED5">
            <w:pPr>
              <w:tabs>
                <w:tab w:val="left" w:pos="270"/>
                <w:tab w:val="center" w:pos="465"/>
              </w:tabs>
              <w:jc w:val="center"/>
              <w:rPr>
                <w:sz w:val="18"/>
                <w:szCs w:val="18"/>
              </w:rPr>
            </w:pPr>
            <w:r w:rsidRPr="001C5787">
              <w:rPr>
                <w:snapToGrid w:val="0"/>
                <w:sz w:val="18"/>
                <w:szCs w:val="18"/>
              </w:rPr>
              <w:t>99,9</w:t>
            </w:r>
          </w:p>
        </w:tc>
        <w:tc>
          <w:tcPr>
            <w:tcW w:w="849" w:type="dxa"/>
          </w:tcPr>
          <w:p w:rsidR="006E7CAA" w:rsidRPr="001C5787" w:rsidRDefault="006E7CAA" w:rsidP="00BB3ED5">
            <w:pPr>
              <w:jc w:val="center"/>
              <w:rPr>
                <w:snapToGrid w:val="0"/>
                <w:sz w:val="18"/>
                <w:szCs w:val="18"/>
              </w:rPr>
            </w:pPr>
            <w:r w:rsidRPr="001C5787">
              <w:rPr>
                <w:snapToGrid w:val="0"/>
                <w:sz w:val="18"/>
                <w:szCs w:val="18"/>
              </w:rPr>
              <w:t>67,5</w:t>
            </w:r>
          </w:p>
        </w:tc>
        <w:tc>
          <w:tcPr>
            <w:tcW w:w="848" w:type="dxa"/>
          </w:tcPr>
          <w:p w:rsidR="006E7CAA" w:rsidRPr="001C5787" w:rsidRDefault="006E7CAA" w:rsidP="00BB3ED5">
            <w:pPr>
              <w:jc w:val="center"/>
              <w:rPr>
                <w:snapToGrid w:val="0"/>
                <w:sz w:val="18"/>
                <w:szCs w:val="18"/>
              </w:rPr>
            </w:pPr>
            <w:r w:rsidRPr="001C5787">
              <w:rPr>
                <w:snapToGrid w:val="0"/>
                <w:sz w:val="18"/>
                <w:szCs w:val="18"/>
              </w:rPr>
              <w:t>32,4</w:t>
            </w:r>
          </w:p>
        </w:tc>
      </w:tr>
      <w:tr w:rsidR="006E7CAA" w:rsidRPr="005D1C66" w:rsidTr="007A47E3">
        <w:trPr>
          <w:trHeight w:val="323"/>
        </w:trPr>
        <w:tc>
          <w:tcPr>
            <w:tcW w:w="575" w:type="dxa"/>
            <w:gridSpan w:val="2"/>
          </w:tcPr>
          <w:p w:rsidR="006E7CAA" w:rsidRPr="00E1261F" w:rsidRDefault="006E7CAA" w:rsidP="007A47E3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731</w:t>
            </w:r>
          </w:p>
        </w:tc>
        <w:tc>
          <w:tcPr>
            <w:tcW w:w="1975" w:type="dxa"/>
          </w:tcPr>
          <w:p w:rsidR="006E7CAA" w:rsidRPr="00E1261F" w:rsidRDefault="006E7CAA" w:rsidP="007A47E3">
            <w:pPr>
              <w:jc w:val="center"/>
              <w:outlineLvl w:val="4"/>
              <w:rPr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>2 02 35118 10 0000 150</w:t>
            </w:r>
          </w:p>
        </w:tc>
        <w:tc>
          <w:tcPr>
            <w:tcW w:w="4963" w:type="dxa"/>
          </w:tcPr>
          <w:p w:rsidR="006E7CAA" w:rsidRPr="00E1261F" w:rsidRDefault="006E7CAA" w:rsidP="007A47E3">
            <w:pPr>
              <w:tabs>
                <w:tab w:val="left" w:pos="913"/>
              </w:tabs>
              <w:rPr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</w:tcPr>
          <w:p w:rsidR="006E7CAA" w:rsidRPr="001C5787" w:rsidRDefault="006E7CAA" w:rsidP="00BB3ED5">
            <w:pPr>
              <w:tabs>
                <w:tab w:val="left" w:pos="270"/>
                <w:tab w:val="center" w:pos="465"/>
              </w:tabs>
              <w:jc w:val="center"/>
              <w:rPr>
                <w:sz w:val="18"/>
                <w:szCs w:val="18"/>
              </w:rPr>
            </w:pPr>
            <w:r w:rsidRPr="001C5787">
              <w:rPr>
                <w:snapToGrid w:val="0"/>
                <w:sz w:val="18"/>
                <w:szCs w:val="18"/>
              </w:rPr>
              <w:t>99,9</w:t>
            </w:r>
          </w:p>
        </w:tc>
        <w:tc>
          <w:tcPr>
            <w:tcW w:w="849" w:type="dxa"/>
          </w:tcPr>
          <w:p w:rsidR="006E7CAA" w:rsidRPr="001C5787" w:rsidRDefault="006E7CAA" w:rsidP="00BB3ED5">
            <w:pPr>
              <w:jc w:val="center"/>
              <w:rPr>
                <w:snapToGrid w:val="0"/>
                <w:sz w:val="18"/>
                <w:szCs w:val="18"/>
              </w:rPr>
            </w:pPr>
            <w:r w:rsidRPr="001C5787">
              <w:rPr>
                <w:snapToGrid w:val="0"/>
                <w:sz w:val="18"/>
                <w:szCs w:val="18"/>
              </w:rPr>
              <w:t>67,5</w:t>
            </w:r>
          </w:p>
        </w:tc>
        <w:tc>
          <w:tcPr>
            <w:tcW w:w="848" w:type="dxa"/>
          </w:tcPr>
          <w:p w:rsidR="006E7CAA" w:rsidRPr="001C5787" w:rsidRDefault="006E7CAA" w:rsidP="00BB3ED5">
            <w:pPr>
              <w:jc w:val="center"/>
              <w:rPr>
                <w:snapToGrid w:val="0"/>
                <w:sz w:val="18"/>
                <w:szCs w:val="18"/>
              </w:rPr>
            </w:pPr>
            <w:r w:rsidRPr="001C5787">
              <w:rPr>
                <w:snapToGrid w:val="0"/>
                <w:sz w:val="18"/>
                <w:szCs w:val="18"/>
              </w:rPr>
              <w:t>32,4</w:t>
            </w:r>
          </w:p>
        </w:tc>
      </w:tr>
      <w:tr w:rsidR="006E7CAA" w:rsidRPr="005D1C66" w:rsidTr="007A47E3">
        <w:trPr>
          <w:trHeight w:val="323"/>
        </w:trPr>
        <w:tc>
          <w:tcPr>
            <w:tcW w:w="575" w:type="dxa"/>
            <w:gridSpan w:val="2"/>
          </w:tcPr>
          <w:p w:rsidR="006E7CAA" w:rsidRPr="00E1261F" w:rsidRDefault="006E7CAA" w:rsidP="007A47E3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6E7CAA" w:rsidRPr="00E1261F" w:rsidRDefault="006E7CAA" w:rsidP="007A47E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E1261F">
              <w:rPr>
                <w:b/>
                <w:sz w:val="18"/>
                <w:szCs w:val="18"/>
              </w:rPr>
              <w:t>2 02 40000 00 0000 000</w:t>
            </w:r>
          </w:p>
        </w:tc>
        <w:tc>
          <w:tcPr>
            <w:tcW w:w="4963" w:type="dxa"/>
          </w:tcPr>
          <w:p w:rsidR="006E7CAA" w:rsidRPr="00E1261F" w:rsidRDefault="006E7CAA" w:rsidP="007A47E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sz w:val="18"/>
                <w:szCs w:val="18"/>
              </w:rPr>
            </w:pPr>
            <w:r w:rsidRPr="00E1261F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0" w:type="dxa"/>
          </w:tcPr>
          <w:p w:rsidR="006E7CAA" w:rsidRPr="00E1261F" w:rsidRDefault="006E7CAA" w:rsidP="001C5787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1803,9</w:t>
            </w:r>
          </w:p>
        </w:tc>
        <w:tc>
          <w:tcPr>
            <w:tcW w:w="849" w:type="dxa"/>
          </w:tcPr>
          <w:p w:rsidR="006E7CAA" w:rsidRPr="00E1261F" w:rsidRDefault="006E7CAA" w:rsidP="00F4776E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1319,4</w:t>
            </w:r>
          </w:p>
        </w:tc>
        <w:tc>
          <w:tcPr>
            <w:tcW w:w="848" w:type="dxa"/>
          </w:tcPr>
          <w:p w:rsidR="006E7CAA" w:rsidRPr="00E1261F" w:rsidRDefault="006E7CAA" w:rsidP="00F4776E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484,5</w:t>
            </w:r>
          </w:p>
        </w:tc>
      </w:tr>
      <w:tr w:rsidR="006E7CAA" w:rsidRPr="005D1C66" w:rsidTr="007A47E3">
        <w:trPr>
          <w:trHeight w:val="323"/>
        </w:trPr>
        <w:tc>
          <w:tcPr>
            <w:tcW w:w="575" w:type="dxa"/>
            <w:gridSpan w:val="2"/>
          </w:tcPr>
          <w:p w:rsidR="006E7CAA" w:rsidRPr="00E1261F" w:rsidRDefault="006E7CAA" w:rsidP="007A47E3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6E7CAA" w:rsidRPr="00E1261F" w:rsidRDefault="006E7CAA" w:rsidP="007A47E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E1261F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963" w:type="dxa"/>
          </w:tcPr>
          <w:p w:rsidR="006E7CAA" w:rsidRPr="00E1261F" w:rsidRDefault="006E7CAA" w:rsidP="007A47E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sz w:val="18"/>
                <w:szCs w:val="18"/>
              </w:rPr>
            </w:pPr>
            <w:r w:rsidRPr="00E1261F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0" w:type="dxa"/>
          </w:tcPr>
          <w:p w:rsidR="006E7CAA" w:rsidRPr="00E1261F" w:rsidRDefault="006E7CAA" w:rsidP="00BB3ED5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1803,9</w:t>
            </w:r>
          </w:p>
        </w:tc>
        <w:tc>
          <w:tcPr>
            <w:tcW w:w="849" w:type="dxa"/>
          </w:tcPr>
          <w:p w:rsidR="006E7CAA" w:rsidRPr="00E1261F" w:rsidRDefault="006E7CAA" w:rsidP="00BB3ED5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1319,4</w:t>
            </w:r>
          </w:p>
        </w:tc>
        <w:tc>
          <w:tcPr>
            <w:tcW w:w="848" w:type="dxa"/>
          </w:tcPr>
          <w:p w:rsidR="006E7CAA" w:rsidRPr="00E1261F" w:rsidRDefault="006E7CAA" w:rsidP="00BB3ED5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484,5</w:t>
            </w:r>
          </w:p>
        </w:tc>
      </w:tr>
      <w:tr w:rsidR="006E7CAA" w:rsidRPr="005D1C66" w:rsidTr="007A47E3">
        <w:trPr>
          <w:trHeight w:val="323"/>
        </w:trPr>
        <w:tc>
          <w:tcPr>
            <w:tcW w:w="575" w:type="dxa"/>
            <w:gridSpan w:val="2"/>
          </w:tcPr>
          <w:p w:rsidR="006E7CAA" w:rsidRPr="00E1261F" w:rsidRDefault="006E7CAA" w:rsidP="007A47E3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6E7CAA" w:rsidRPr="00E1261F" w:rsidRDefault="006E7CAA" w:rsidP="007A47E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E1261F">
              <w:rPr>
                <w:b/>
                <w:sz w:val="18"/>
                <w:szCs w:val="18"/>
              </w:rPr>
              <w:t>2 02 40014 00 0000 150</w:t>
            </w:r>
          </w:p>
        </w:tc>
        <w:tc>
          <w:tcPr>
            <w:tcW w:w="4963" w:type="dxa"/>
          </w:tcPr>
          <w:p w:rsidR="006E7CAA" w:rsidRPr="00E1261F" w:rsidRDefault="006E7CAA" w:rsidP="007A47E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sz w:val="18"/>
                <w:szCs w:val="18"/>
              </w:rPr>
            </w:pPr>
            <w:r w:rsidRPr="00E1261F">
              <w:rPr>
                <w:b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</w:t>
            </w:r>
            <w:r w:rsidRPr="00E1261F">
              <w:rPr>
                <w:b/>
                <w:sz w:val="18"/>
                <w:szCs w:val="18"/>
              </w:rPr>
              <w:t>о</w:t>
            </w:r>
            <w:r w:rsidRPr="00E1261F">
              <w:rPr>
                <w:b/>
                <w:sz w:val="18"/>
                <w:szCs w:val="18"/>
              </w:rPr>
              <w:t>глашениями</w:t>
            </w:r>
          </w:p>
        </w:tc>
        <w:tc>
          <w:tcPr>
            <w:tcW w:w="990" w:type="dxa"/>
          </w:tcPr>
          <w:p w:rsidR="006E7CAA" w:rsidRPr="001C5787" w:rsidRDefault="006E7CAA" w:rsidP="00BB3ED5">
            <w:pPr>
              <w:jc w:val="center"/>
              <w:rPr>
                <w:snapToGrid w:val="0"/>
                <w:sz w:val="18"/>
                <w:szCs w:val="18"/>
              </w:rPr>
            </w:pPr>
            <w:r w:rsidRPr="001C5787">
              <w:rPr>
                <w:snapToGrid w:val="0"/>
                <w:sz w:val="18"/>
                <w:szCs w:val="18"/>
              </w:rPr>
              <w:t>1803,9</w:t>
            </w:r>
          </w:p>
        </w:tc>
        <w:tc>
          <w:tcPr>
            <w:tcW w:w="849" w:type="dxa"/>
          </w:tcPr>
          <w:p w:rsidR="006E7CAA" w:rsidRPr="001C5787" w:rsidRDefault="006E7CAA" w:rsidP="00BB3ED5">
            <w:pPr>
              <w:jc w:val="center"/>
              <w:rPr>
                <w:snapToGrid w:val="0"/>
                <w:sz w:val="18"/>
                <w:szCs w:val="18"/>
              </w:rPr>
            </w:pPr>
            <w:r w:rsidRPr="001C5787">
              <w:rPr>
                <w:snapToGrid w:val="0"/>
                <w:sz w:val="18"/>
                <w:szCs w:val="18"/>
              </w:rPr>
              <w:t>1319,4</w:t>
            </w:r>
          </w:p>
        </w:tc>
        <w:tc>
          <w:tcPr>
            <w:tcW w:w="848" w:type="dxa"/>
          </w:tcPr>
          <w:p w:rsidR="006E7CAA" w:rsidRPr="001C5787" w:rsidRDefault="006E7CAA" w:rsidP="00BB3ED5">
            <w:pPr>
              <w:jc w:val="center"/>
              <w:rPr>
                <w:snapToGrid w:val="0"/>
                <w:sz w:val="18"/>
                <w:szCs w:val="18"/>
              </w:rPr>
            </w:pPr>
            <w:r w:rsidRPr="001C5787">
              <w:rPr>
                <w:snapToGrid w:val="0"/>
                <w:sz w:val="18"/>
                <w:szCs w:val="18"/>
              </w:rPr>
              <w:t>484,5</w:t>
            </w:r>
          </w:p>
        </w:tc>
      </w:tr>
      <w:tr w:rsidR="006E7CAA" w:rsidRPr="005D1C66" w:rsidTr="006630F3">
        <w:trPr>
          <w:trHeight w:val="349"/>
        </w:trPr>
        <w:tc>
          <w:tcPr>
            <w:tcW w:w="575" w:type="dxa"/>
            <w:gridSpan w:val="2"/>
          </w:tcPr>
          <w:p w:rsidR="006E7CAA" w:rsidRPr="005D1C66" w:rsidRDefault="006E7CAA" w:rsidP="005A6213">
            <w:pPr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6E7CAA" w:rsidRPr="005D1C66" w:rsidRDefault="006E7CAA" w:rsidP="005A6213">
            <w:pPr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4963" w:type="dxa"/>
          </w:tcPr>
          <w:p w:rsidR="006E7CAA" w:rsidRPr="005D1C66" w:rsidRDefault="006E7CAA" w:rsidP="005A6213">
            <w:pPr>
              <w:pStyle w:val="Heading8"/>
              <w:rPr>
                <w:i w:val="0"/>
                <w:sz w:val="18"/>
                <w:szCs w:val="18"/>
              </w:rPr>
            </w:pPr>
            <w:r w:rsidRPr="005D1C66">
              <w:rPr>
                <w:i w:val="0"/>
                <w:sz w:val="18"/>
                <w:szCs w:val="18"/>
              </w:rPr>
              <w:t>ВСЕГО ДОХОДОВ</w:t>
            </w:r>
          </w:p>
        </w:tc>
        <w:tc>
          <w:tcPr>
            <w:tcW w:w="990" w:type="dxa"/>
          </w:tcPr>
          <w:p w:rsidR="006E7CAA" w:rsidRPr="005D1C66" w:rsidRDefault="006E7CAA" w:rsidP="005A6213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24093,7</w:t>
            </w:r>
          </w:p>
        </w:tc>
        <w:tc>
          <w:tcPr>
            <w:tcW w:w="849" w:type="dxa"/>
          </w:tcPr>
          <w:p w:rsidR="006E7CAA" w:rsidRPr="005D1C66" w:rsidRDefault="006E7CAA" w:rsidP="005A6213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17892,2</w:t>
            </w:r>
          </w:p>
        </w:tc>
        <w:tc>
          <w:tcPr>
            <w:tcW w:w="848" w:type="dxa"/>
          </w:tcPr>
          <w:p w:rsidR="006E7CAA" w:rsidRPr="005D1C66" w:rsidRDefault="006E7CAA" w:rsidP="005A6213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6201,5</w:t>
            </w:r>
          </w:p>
        </w:tc>
      </w:tr>
    </w:tbl>
    <w:p w:rsidR="006E7CAA" w:rsidRDefault="006E7CAA" w:rsidP="00431E72">
      <w:pPr>
        <w:tabs>
          <w:tab w:val="left" w:pos="7830"/>
        </w:tabs>
      </w:pPr>
    </w:p>
    <w:p w:rsidR="006E7CAA" w:rsidRDefault="006E7CAA" w:rsidP="00431E72">
      <w:pPr>
        <w:tabs>
          <w:tab w:val="left" w:pos="7830"/>
        </w:tabs>
      </w:pPr>
    </w:p>
    <w:p w:rsidR="006E7CAA" w:rsidRDefault="006E7CAA" w:rsidP="00431E72">
      <w:pPr>
        <w:tabs>
          <w:tab w:val="left" w:pos="7830"/>
        </w:tabs>
      </w:pPr>
    </w:p>
    <w:p w:rsidR="006E7CAA" w:rsidRDefault="006E7CAA" w:rsidP="00431E72">
      <w:pPr>
        <w:tabs>
          <w:tab w:val="left" w:pos="7830"/>
        </w:tabs>
      </w:pPr>
    </w:p>
    <w:p w:rsidR="006E7CAA" w:rsidRDefault="006E7CAA" w:rsidP="00431E72">
      <w:pPr>
        <w:tabs>
          <w:tab w:val="left" w:pos="7830"/>
        </w:tabs>
      </w:pPr>
    </w:p>
    <w:p w:rsidR="006E7CAA" w:rsidRDefault="006E7CAA" w:rsidP="00431E72">
      <w:pPr>
        <w:tabs>
          <w:tab w:val="left" w:pos="7830"/>
        </w:tabs>
      </w:pPr>
    </w:p>
    <w:p w:rsidR="006E7CAA" w:rsidRDefault="006E7CAA" w:rsidP="00431E72">
      <w:pPr>
        <w:tabs>
          <w:tab w:val="left" w:pos="7830"/>
        </w:tabs>
      </w:pPr>
    </w:p>
    <w:p w:rsidR="006E7CAA" w:rsidRDefault="006E7CAA" w:rsidP="00431E72">
      <w:pPr>
        <w:tabs>
          <w:tab w:val="left" w:pos="7830"/>
        </w:tabs>
      </w:pPr>
    </w:p>
    <w:p w:rsidR="006E7CAA" w:rsidRDefault="006E7CAA" w:rsidP="00431E72">
      <w:pPr>
        <w:tabs>
          <w:tab w:val="left" w:pos="7830"/>
        </w:tabs>
      </w:pPr>
    </w:p>
    <w:p w:rsidR="006E7CAA" w:rsidRDefault="006E7CAA" w:rsidP="00431E72">
      <w:pPr>
        <w:tabs>
          <w:tab w:val="left" w:pos="7830"/>
        </w:tabs>
      </w:pPr>
    </w:p>
    <w:p w:rsidR="006E7CAA" w:rsidRDefault="006E7CAA" w:rsidP="00431E72">
      <w:pPr>
        <w:tabs>
          <w:tab w:val="left" w:pos="7830"/>
        </w:tabs>
      </w:pPr>
    </w:p>
    <w:p w:rsidR="006E7CAA" w:rsidRDefault="006E7CAA" w:rsidP="00845E2B">
      <w:pPr>
        <w:tabs>
          <w:tab w:val="left" w:pos="9075"/>
        </w:tabs>
      </w:pPr>
    </w:p>
    <w:p w:rsidR="006E7CAA" w:rsidRDefault="006E7CAA" w:rsidP="00845E2B">
      <w:pPr>
        <w:tabs>
          <w:tab w:val="left" w:pos="9075"/>
        </w:tabs>
      </w:pPr>
    </w:p>
    <w:p w:rsidR="006E7CAA" w:rsidRDefault="006E7CAA" w:rsidP="00845E2B">
      <w:pPr>
        <w:tabs>
          <w:tab w:val="left" w:pos="9075"/>
        </w:tabs>
      </w:pPr>
    </w:p>
    <w:p w:rsidR="006E7CAA" w:rsidRDefault="006E7CAA" w:rsidP="00431E72">
      <w:pPr>
        <w:tabs>
          <w:tab w:val="left" w:pos="7830"/>
        </w:tabs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6E7CAA" w:rsidTr="005A6213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E7CAA" w:rsidRPr="00DD701C" w:rsidRDefault="006E7CAA" w:rsidP="00DD70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Приложение № 2</w:t>
            </w:r>
          </w:p>
        </w:tc>
      </w:tr>
      <w:tr w:rsidR="006E7CAA" w:rsidTr="005A6213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tbl>
            <w:tblPr>
              <w:tblW w:w="10080" w:type="dxa"/>
              <w:tblInd w:w="19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080"/>
            </w:tblGrid>
            <w:tr w:rsidR="006E7CAA" w:rsidTr="005A6213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</w:tcPr>
                <w:p w:rsidR="006E7CAA" w:rsidRDefault="006E7CAA" w:rsidP="005A621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к Решению Собрания депутатов </w:t>
                  </w:r>
                </w:p>
                <w:p w:rsidR="006E7CAA" w:rsidRDefault="006E7CAA" w:rsidP="005A621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Розентальского сельского муниципального образования Республики Калмыкия</w:t>
                  </w:r>
                </w:p>
                <w:p w:rsidR="006E7CAA" w:rsidRDefault="006E7CAA" w:rsidP="00E1261F">
                  <w:pPr>
                    <w:autoSpaceDE w:val="0"/>
                    <w:autoSpaceDN w:val="0"/>
                    <w:adjustRightInd w:val="0"/>
                    <w:ind w:right="247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№ 22 от 28.10.2022г.</w:t>
                  </w:r>
                </w:p>
                <w:p w:rsidR="006E7CAA" w:rsidRDefault="006E7CAA" w:rsidP="00E1261F">
                  <w:pPr>
                    <w:autoSpaceDE w:val="0"/>
                    <w:autoSpaceDN w:val="0"/>
                    <w:adjustRightInd w:val="0"/>
                    <w:ind w:right="247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6E7CAA" w:rsidRPr="00431E72" w:rsidRDefault="006E7CAA" w:rsidP="00676447">
                  <w:pPr>
                    <w:pStyle w:val="Heading1"/>
                    <w:spacing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1E72">
                    <w:rPr>
                      <w:sz w:val="24"/>
                      <w:szCs w:val="24"/>
                    </w:rPr>
                    <w:t xml:space="preserve">                       </w:t>
                  </w:r>
                  <w:r w:rsidRPr="00431E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Исполнение бюджета Розентальского сельского муниципального образов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Республики Калмыкия за 9 месяцев 2022</w:t>
                  </w:r>
                  <w:r w:rsidRPr="00431E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 по разделам, подразделам, целевым статьям расходов, видам расходов функциональной классификации расходов бюджетов</w:t>
                  </w:r>
                </w:p>
                <w:p w:rsidR="006E7CAA" w:rsidRPr="00431E72" w:rsidRDefault="006E7CAA" w:rsidP="00676447">
                  <w:pPr>
                    <w:pStyle w:val="Heading1"/>
                    <w:spacing w:before="0" w:after="0"/>
                    <w:jc w:val="center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431E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Российской Федерации</w:t>
                  </w:r>
                  <w:r w:rsidRPr="00431E72">
                    <w:t xml:space="preserve">                                                                                                                                             </w:t>
                  </w:r>
                  <w:r>
                    <w:t xml:space="preserve">                                                                                             </w:t>
                  </w:r>
                  <w:r w:rsidRPr="00431E72">
                    <w:rPr>
                      <w:sz w:val="20"/>
                      <w:szCs w:val="20"/>
                    </w:rPr>
                    <w:t>(тыс. рублей)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431E72">
                    <w:rPr>
                      <w:sz w:val="20"/>
                      <w:szCs w:val="20"/>
                    </w:rPr>
                    <w:t xml:space="preserve">                  </w:t>
                  </w:r>
                </w:p>
                <w:tbl>
                  <w:tblPr>
                    <w:tblpPr w:leftFromText="180" w:rightFromText="180" w:vertAnchor="text" w:horzAnchor="margin" w:tblpX="30" w:tblpY="170"/>
                    <w:tblW w:w="964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610"/>
                    <w:gridCol w:w="575"/>
                    <w:gridCol w:w="575"/>
                    <w:gridCol w:w="1581"/>
                    <w:gridCol w:w="575"/>
                    <w:gridCol w:w="863"/>
                    <w:gridCol w:w="1006"/>
                    <w:gridCol w:w="863"/>
                  </w:tblGrid>
                  <w:tr w:rsidR="006E7CAA" w:rsidRPr="00431E72" w:rsidTr="001D6BBE">
                    <w:trPr>
                      <w:trHeight w:val="293"/>
                      <w:tblHeader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Ра</w:t>
                        </w: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з</w:t>
                        </w: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дел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Под-ра</w:t>
                        </w: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з</w:t>
                        </w: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дел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Вид ра</w:t>
                        </w: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с</w:t>
                        </w: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ходов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CB1E19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B1E19">
                          <w:rPr>
                            <w:b/>
                            <w:snapToGrid w:val="0"/>
                            <w:sz w:val="18"/>
                          </w:rPr>
                          <w:t>Утве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</w:rPr>
                          <w:t>р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</w:rPr>
                          <w:t>жденные бюдже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</w:rPr>
                          <w:t>т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</w:rPr>
                          <w:t>ные н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</w:rPr>
                          <w:t>а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</w:rPr>
                          <w:t>значения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CB1E19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B1E19">
                          <w:rPr>
                            <w:b/>
                            <w:snapToGrid w:val="0"/>
                            <w:sz w:val="18"/>
                            <w:szCs w:val="20"/>
                          </w:rPr>
                          <w:t>Исполнено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CB1E19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B1E19">
                          <w:rPr>
                            <w:b/>
                            <w:snapToGrid w:val="0"/>
                            <w:sz w:val="18"/>
                            <w:szCs w:val="18"/>
                          </w:rPr>
                          <w:t>Неиспо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  <w:szCs w:val="18"/>
                          </w:rPr>
                          <w:t>л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  <w:szCs w:val="18"/>
                          </w:rPr>
                          <w:t>ненные назнач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  <w:szCs w:val="18"/>
                          </w:rPr>
                          <w:t>е</w:t>
                        </w:r>
                        <w:r w:rsidRPr="00CB1E19">
                          <w:rPr>
                            <w:b/>
                            <w:snapToGrid w:val="0"/>
                            <w:sz w:val="18"/>
                            <w:szCs w:val="18"/>
                          </w:rPr>
                          <w:t>ния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697,3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294,7</w:t>
                        </w:r>
                      </w:p>
                    </w:tc>
                  </w:tr>
                  <w:tr w:rsidR="006E7CAA" w:rsidRPr="00431E72" w:rsidTr="001D6BBE">
                    <w:trPr>
                      <w:trHeight w:val="537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Функционирование высшего должн</w:t>
                        </w: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о</w:t>
                        </w: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стного лица субъекта Российской Ф</w:t>
                        </w: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е</w:t>
                        </w: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дерации и муниципального образов</w:t>
                        </w: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а</w:t>
                        </w: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54525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450,0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54525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354,0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54525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96,0</w:t>
                        </w:r>
                      </w:p>
                    </w:tc>
                  </w:tr>
                  <w:tr w:rsidR="006E7CAA" w:rsidRPr="00431E72" w:rsidTr="001D6BBE">
                    <w:trPr>
                      <w:trHeight w:val="54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Расходы на обеспечение деятельности высшего должностного лица муниц</w:t>
                        </w: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и</w:t>
                        </w:r>
                        <w:r w:rsidRPr="00431E72">
                          <w:rPr>
                            <w:b/>
                            <w:sz w:val="20"/>
                            <w:szCs w:val="20"/>
                          </w:rPr>
                          <w:t>пального образования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78 1 00 00000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54525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450,0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54525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354,0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54525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96,0</w:t>
                        </w:r>
                      </w:p>
                    </w:tc>
                  </w:tr>
                  <w:tr w:rsidR="006E7CAA" w:rsidRPr="00431E72" w:rsidTr="001D6BBE">
                    <w:trPr>
                      <w:trHeight w:val="502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Cs/>
                            <w:sz w:val="20"/>
                            <w:szCs w:val="20"/>
                          </w:rPr>
                          <w:t>78 1 01 00120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Cs/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340,0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272,8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67,2</w:t>
                        </w:r>
                      </w:p>
                    </w:tc>
                  </w:tr>
                  <w:tr w:rsidR="006E7CAA" w:rsidRPr="00431E72" w:rsidTr="001D6BBE">
                    <w:trPr>
                      <w:trHeight w:val="832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Взносы по обязательному социальному страхованию на выплаты денежного с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держания и иные выплаты работникам государственных (муниципальных) орг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а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нов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Cs/>
                            <w:sz w:val="20"/>
                            <w:szCs w:val="20"/>
                          </w:rPr>
                          <w:t>78 1 01 00120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Cs/>
                            <w:sz w:val="20"/>
                            <w:szCs w:val="20"/>
                          </w:rPr>
                          <w:t>129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110,0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81,2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28,8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Функционирование Правительства Российской Федерации, высших и</w:t>
                        </w: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с</w:t>
                        </w: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полнительных органов государстве</w:t>
                        </w: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н</w:t>
                        </w: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ной власти субъектов Российской Ф</w:t>
                        </w: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е</w:t>
                        </w: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дерации, местных администраций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78 1 00 00000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403,0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270,8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132,2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78 1 02 00120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BB3ED5" w:rsidRDefault="006E7CAA" w:rsidP="00676447">
                        <w:pPr>
                          <w:jc w:val="center"/>
                          <w:rPr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BB3ED5">
                          <w:rPr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403,0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BB3ED5" w:rsidRDefault="006E7CAA" w:rsidP="00676447">
                        <w:pPr>
                          <w:jc w:val="center"/>
                          <w:rPr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BB3ED5">
                          <w:rPr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270,8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BB3ED5" w:rsidRDefault="006E7CAA" w:rsidP="00676447">
                        <w:pPr>
                          <w:jc w:val="center"/>
                          <w:rPr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BB3ED5">
                          <w:rPr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132,2</w:t>
                        </w:r>
                      </w:p>
                    </w:tc>
                  </w:tr>
                  <w:tr w:rsidR="006E7CAA" w:rsidRPr="00431E72" w:rsidTr="001D6BBE">
                    <w:trPr>
                      <w:trHeight w:val="58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78 1 02 00120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110,0</w:t>
                        </w:r>
                      </w:p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106,6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3,4</w:t>
                        </w:r>
                      </w:p>
                    </w:tc>
                  </w:tr>
                  <w:tr w:rsidR="006E7CAA" w:rsidRPr="00431E72" w:rsidTr="001D6BBE">
                    <w:trPr>
                      <w:trHeight w:val="808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Взносы по обязательному социальному страхованию на выплаты денежного с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держания и иные выплаты работникам государственных (муниципальных) орг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а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нов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78 1 02 00120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129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35,0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30,2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4,8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Закупка товаров, работ, услуг в сфере информационно-коммуникационных те</w:t>
                        </w: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х</w:t>
                        </w: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нологий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78 1 02 00120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242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70,0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47,4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22,6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color w:val="000000"/>
                            <w:kern w:val="2"/>
                            <w:sz w:val="20"/>
                            <w:szCs w:val="20"/>
                          </w:rPr>
                          <w:t xml:space="preserve">Прочая закупка товаров, работ и услуг </w:t>
                        </w: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для обеспечения</w:t>
                        </w: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 xml:space="preserve"> </w:t>
                        </w:r>
                        <w:r w:rsidRPr="00431E72">
                          <w:rPr>
                            <w:color w:val="000000"/>
                            <w:kern w:val="2"/>
                            <w:sz w:val="20"/>
                            <w:szCs w:val="20"/>
                          </w:rPr>
                          <w:t>государственных (мун</w:t>
                        </w:r>
                        <w:r w:rsidRPr="00431E72">
                          <w:rPr>
                            <w:color w:val="000000"/>
                            <w:kern w:val="2"/>
                            <w:sz w:val="20"/>
                            <w:szCs w:val="20"/>
                          </w:rPr>
                          <w:t>и</w:t>
                        </w:r>
                        <w:r w:rsidRPr="00431E72">
                          <w:rPr>
                            <w:color w:val="000000"/>
                            <w:kern w:val="2"/>
                            <w:sz w:val="20"/>
                            <w:szCs w:val="20"/>
                          </w:rPr>
                          <w:t>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78 1 02 00120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tabs>
                            <w:tab w:val="center" w:pos="550"/>
                            <w:tab w:val="right" w:pos="1100"/>
                          </w:tabs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132,0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tabs>
                            <w:tab w:val="center" w:pos="550"/>
                            <w:tab w:val="right" w:pos="1100"/>
                          </w:tabs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71,4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tabs>
                            <w:tab w:val="center" w:pos="550"/>
                            <w:tab w:val="right" w:pos="1100"/>
                          </w:tabs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60,6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193F65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193F65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 xml:space="preserve">01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193F65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193F65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>78 1 02 00120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193F65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>247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193F65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Default="006E7CAA" w:rsidP="00676447">
                        <w:pPr>
                          <w:tabs>
                            <w:tab w:val="center" w:pos="550"/>
                            <w:tab w:val="right" w:pos="1100"/>
                          </w:tabs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4,5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Default="006E7CAA" w:rsidP="00676447">
                        <w:pPr>
                          <w:tabs>
                            <w:tab w:val="center" w:pos="550"/>
                            <w:tab w:val="right" w:pos="1100"/>
                          </w:tabs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8,5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Уплата налога на имущество организ</w:t>
                        </w: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а</w:t>
                        </w: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ций  и земельного налога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78 1 02 00120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851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40,0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10,6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29,4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78 1 02 00120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853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3</w:t>
                        </w: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2,9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ind w:firstLine="34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 xml:space="preserve">Обеспечение деятельности </w:t>
                        </w:r>
                        <w:r w:rsidRPr="00431E72">
                          <w:rPr>
                            <w:b/>
                            <w:snapToGrid w:val="0"/>
                            <w:kern w:val="2"/>
                            <w:sz w:val="20"/>
                            <w:szCs w:val="20"/>
                          </w:rPr>
                          <w:t>финанс</w:t>
                        </w:r>
                        <w:r w:rsidRPr="00431E72">
                          <w:rPr>
                            <w:b/>
                            <w:snapToGrid w:val="0"/>
                            <w:kern w:val="2"/>
                            <w:sz w:val="20"/>
                            <w:szCs w:val="20"/>
                          </w:rPr>
                          <w:t>о</w:t>
                        </w:r>
                        <w:r w:rsidRPr="00431E72">
                          <w:rPr>
                            <w:b/>
                            <w:snapToGrid w:val="0"/>
                            <w:kern w:val="2"/>
                            <w:sz w:val="20"/>
                            <w:szCs w:val="20"/>
                          </w:rPr>
                          <w:t>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06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78 1 00 00000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131,0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72,5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58,5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Иные межбюджетные трансферты из бюджетов поселений в бюджеты  мун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и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ципального района по переданным по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л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номочиям по осуществлению внешнего муниципального финансового контроля</w:t>
                        </w:r>
                      </w:p>
                      <w:p w:rsidR="006E7CAA" w:rsidRPr="00431E72" w:rsidRDefault="006E7CAA" w:rsidP="00676447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06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05 М5010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14,0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14,0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6E7CAA" w:rsidRPr="00431E72" w:rsidTr="001D6BBE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06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  <w:highlight w:val="yellow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05 М5010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14,0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14,0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6E7CAA" w:rsidRPr="00431E72" w:rsidTr="001D6BBE">
                    <w:trPr>
                      <w:trHeight w:val="691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Иные межбюджетные трансферты из бюджетов поселений бюджетам муниц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и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пальных районов в соответствии с з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а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ключенными соглашениями</w:t>
                        </w:r>
                      </w:p>
                      <w:p w:rsidR="006E7CAA" w:rsidRPr="00431E72" w:rsidRDefault="006E7CAA" w:rsidP="00676447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06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05 М5020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117,0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58,5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58,5</w:t>
                        </w:r>
                      </w:p>
                    </w:tc>
                  </w:tr>
                  <w:tr w:rsidR="006E7CAA" w:rsidRPr="00431E72" w:rsidTr="001D6BBE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06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  <w:highlight w:val="yellow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05 М5020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117,0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58,5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58,5</w:t>
                        </w:r>
                      </w:p>
                    </w:tc>
                  </w:tr>
                  <w:tr w:rsidR="006E7CAA" w:rsidRPr="00431E72" w:rsidTr="001D6BBE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E7F4E" w:rsidRDefault="006E7CAA" w:rsidP="00676447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E7F4E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E7F4E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E7F4E" w:rsidRDefault="006E7CAA" w:rsidP="006764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E7F4E" w:rsidRDefault="006E7CAA" w:rsidP="006764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E7F4E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2E7F4E" w:rsidRDefault="006E7CAA" w:rsidP="00676447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 w:rsidRPr="002E7F4E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2E7F4E" w:rsidRDefault="006E7CAA" w:rsidP="00676447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5</w:t>
                        </w:r>
                        <w:r w:rsidRPr="002E7F4E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6E7CAA" w:rsidRPr="00431E72" w:rsidTr="001D6BBE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E7F4E" w:rsidRDefault="006E7CAA" w:rsidP="00676447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Резервный фонд местной администрации в рамках непрограммных направлений ра</w:t>
                        </w: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с</w:t>
                        </w: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ходов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E7F4E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E7F4E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E7F4E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b/>
                            <w:bCs/>
                            <w:sz w:val="18"/>
                            <w:szCs w:val="18"/>
                          </w:rPr>
                          <w:t>78 9 03 00000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E7F4E" w:rsidRDefault="006E7CAA" w:rsidP="006764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E7F4E" w:rsidRDefault="006E7CAA" w:rsidP="006764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  <w:r w:rsidRPr="002E7F4E">
                          <w:rPr>
                            <w:sz w:val="18"/>
                            <w:szCs w:val="18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  <w:tr w:rsidR="006E7CAA" w:rsidRPr="00431E72" w:rsidTr="001D6BBE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E7F4E" w:rsidRDefault="006E7CAA" w:rsidP="00676447">
                        <w:pPr>
                          <w:rPr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sz w:val="18"/>
                            <w:szCs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E7F4E" w:rsidRDefault="006E7CAA" w:rsidP="006764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E7F4E" w:rsidRDefault="006E7CAA" w:rsidP="006764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E7F4E" w:rsidRDefault="006E7CAA" w:rsidP="006764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sz w:val="18"/>
                            <w:szCs w:val="18"/>
                          </w:rPr>
                          <w:t>78 9 03 90530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E7F4E" w:rsidRDefault="006E7CAA" w:rsidP="006764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E7F4E">
                          <w:rPr>
                            <w:sz w:val="18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E7F4E" w:rsidRDefault="006E7CAA" w:rsidP="006764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  <w:r w:rsidRPr="002E7F4E">
                          <w:rPr>
                            <w:sz w:val="18"/>
                            <w:szCs w:val="18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  <w:tr w:rsidR="006E7CAA" w:rsidRPr="00431E72" w:rsidTr="001D6BBE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5</w:t>
                        </w:r>
                        <w:r w:rsidRPr="00431E72"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  <w:tr w:rsidR="006E7CAA" w:rsidRPr="00431E72" w:rsidTr="001D6BBE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Безопасность муниципального образ</w:t>
                        </w: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о</w:t>
                        </w: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вания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78 2 00 00000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5,</w:t>
                        </w: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  <w:tr w:rsidR="006E7CAA" w:rsidRPr="00431E72" w:rsidTr="001D6BBE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193F65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/>
                            <w:bCs/>
                            <w:sz w:val="20"/>
                            <w:szCs w:val="20"/>
                          </w:rPr>
                          <w:t>Мероприятия направленные на сн</w:t>
                        </w:r>
                        <w:r w:rsidRPr="00193F65">
                          <w:rPr>
                            <w:b/>
                            <w:bCs/>
                            <w:sz w:val="20"/>
                            <w:szCs w:val="20"/>
                          </w:rPr>
                          <w:t>и</w:t>
                        </w:r>
                        <w:r w:rsidRPr="00193F65">
                          <w:rPr>
                            <w:b/>
                            <w:bCs/>
                            <w:sz w:val="20"/>
                            <w:szCs w:val="20"/>
                          </w:rPr>
                          <w:t>жение преступности наркомании среди молодежи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193F65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193F65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193F65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/>
                            <w:bCs/>
                            <w:sz w:val="20"/>
                            <w:szCs w:val="20"/>
                          </w:rPr>
                          <w:t>78 2 01 00000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193F65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193F65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</w:t>
                        </w:r>
                        <w:r w:rsidRPr="00193F65">
                          <w:rPr>
                            <w:b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0B4065" w:rsidRDefault="006E7CAA" w:rsidP="00676447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Pr="000B4065" w:rsidRDefault="006E7CAA" w:rsidP="0067644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6E7CAA" w:rsidRPr="000B4065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B4065">
                          <w:rPr>
                            <w:b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Default="006E7CAA" w:rsidP="00676447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Pr="000B4065" w:rsidRDefault="006E7CAA" w:rsidP="00676447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  <w:tr w:rsidR="006E7CAA" w:rsidRPr="00431E72" w:rsidTr="001D6BBE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193F65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Противодействие злоупотребления наркотическими средствами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193F65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193F65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193F65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/>
                            <w:bCs/>
                            <w:sz w:val="20"/>
                            <w:szCs w:val="20"/>
                          </w:rPr>
                          <w:t>78 2 01 29510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193F65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193F65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Default="006E7CAA" w:rsidP="00676447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Pr="000B4065" w:rsidRDefault="006E7CAA" w:rsidP="00676447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Default="006E7CAA" w:rsidP="00676447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Pr="000B4065" w:rsidRDefault="006E7CAA" w:rsidP="00676447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  <w:tr w:rsidR="006E7CAA" w:rsidRPr="00431E72" w:rsidTr="001D6BBE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193F65" w:rsidRDefault="006E7CAA" w:rsidP="0067644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>Прочая закупка товаров, работ и услуг для обеспечения государственных (м</w:t>
                        </w:r>
                        <w:r w:rsidRPr="00193F65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193F65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193F65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193F65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193F65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bCs/>
                            <w:sz w:val="20"/>
                            <w:szCs w:val="20"/>
                          </w:rPr>
                          <w:t>78 2 01 29510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193F65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193F65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3F65">
                          <w:rPr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0B4065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Pr="000B4065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Pr="000B4065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0B4065">
                          <w:rPr>
                            <w:kern w:val="2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0B4065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Pr="000B4065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Pr="000B4065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0B4065">
                          <w:rPr>
                            <w:kern w:val="2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  <w:tr w:rsidR="006E7CAA" w:rsidRPr="00431E72" w:rsidTr="001D6BBE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МП «Противодействие и профилактика экстремизма и терроризма, а также со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з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дание условий для реализации  мер, н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а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правленных на укрепление межнаци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нального и межконфессионального с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 xml:space="preserve">гласия на территории Розентальского </w:t>
                        </w:r>
                        <w:r>
                          <w:rPr>
                            <w:sz w:val="20"/>
                            <w:szCs w:val="20"/>
                          </w:rPr>
                          <w:t>сельского муниципального образования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 xml:space="preserve"> Республики Калмыкия на 2016-2020г.г.»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78 2 0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2</w:t>
                        </w:r>
                        <w:r w:rsidRPr="00431E72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1,</w:t>
                        </w: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  <w:tr w:rsidR="006E7CAA" w:rsidRPr="00431E72" w:rsidTr="001D6BBE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 xml:space="preserve"> Мероприятия, направленные на прот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и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водействие экстремизму и профилактику терроризма на территории сельского  поселения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78 2 02 29510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431E72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431E72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  <w:tr w:rsidR="006E7CAA" w:rsidRPr="00431E72" w:rsidTr="001D6BBE">
                    <w:trPr>
                      <w:trHeight w:val="23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 xml:space="preserve">Прочая 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78 2 02 29510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431E72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431E72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  <w:t>99,9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  <w:t>67,5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  <w:t>32,4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  <w:t>78 1 00 00000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iCs/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  <w:t>99,9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  <w:t>67,5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kern w:val="2"/>
                            <w:sz w:val="20"/>
                            <w:szCs w:val="20"/>
                          </w:rPr>
                          <w:t>32,4</w:t>
                        </w:r>
                      </w:p>
                    </w:tc>
                  </w:tr>
                  <w:tr w:rsidR="006E7CAA" w:rsidRPr="00241CD5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78 1 04 51180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EC11E3" w:rsidRDefault="006E7CAA" w:rsidP="00676447">
                        <w:pPr>
                          <w:jc w:val="center"/>
                          <w:rPr>
                            <w:bCs/>
                            <w:kern w:val="2"/>
                            <w:sz w:val="20"/>
                            <w:szCs w:val="20"/>
                          </w:rPr>
                        </w:pPr>
                        <w:r w:rsidRPr="00EC11E3">
                          <w:rPr>
                            <w:bCs/>
                            <w:kern w:val="2"/>
                            <w:sz w:val="20"/>
                            <w:szCs w:val="20"/>
                          </w:rPr>
                          <w:t>99,9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EC11E3" w:rsidRDefault="006E7CAA" w:rsidP="00676447">
                        <w:pPr>
                          <w:jc w:val="center"/>
                          <w:rPr>
                            <w:bCs/>
                            <w:kern w:val="2"/>
                            <w:sz w:val="20"/>
                            <w:szCs w:val="20"/>
                          </w:rPr>
                        </w:pPr>
                        <w:r w:rsidRPr="00EC11E3">
                          <w:rPr>
                            <w:bCs/>
                            <w:kern w:val="2"/>
                            <w:sz w:val="20"/>
                            <w:szCs w:val="20"/>
                          </w:rPr>
                          <w:t>67,5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EC11E3" w:rsidRDefault="006E7CAA" w:rsidP="00676447">
                        <w:pPr>
                          <w:jc w:val="center"/>
                          <w:rPr>
                            <w:bCs/>
                            <w:kern w:val="2"/>
                            <w:sz w:val="20"/>
                            <w:szCs w:val="20"/>
                          </w:rPr>
                        </w:pPr>
                        <w:r w:rsidRPr="00EC11E3">
                          <w:rPr>
                            <w:bCs/>
                            <w:kern w:val="2"/>
                            <w:sz w:val="20"/>
                            <w:szCs w:val="20"/>
                          </w:rPr>
                          <w:t>32,4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78 1 04 51180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kern w:val="2"/>
                            <w:sz w:val="20"/>
                            <w:szCs w:val="20"/>
                          </w:rPr>
                          <w:t>68,4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kern w:val="2"/>
                            <w:sz w:val="20"/>
                            <w:szCs w:val="20"/>
                          </w:rPr>
                          <w:t>51,8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Cs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kern w:val="2"/>
                            <w:sz w:val="20"/>
                            <w:szCs w:val="20"/>
                          </w:rPr>
                          <w:t>16,6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sz w:val="20"/>
                            <w:szCs w:val="20"/>
                          </w:rPr>
                          <w:t>Взносы по обязательному социальному страхованию на выплаты денежного с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держания и иные выплаты работникам государственных (муниципальных) орг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а</w:t>
                        </w:r>
                        <w:r w:rsidRPr="00431E72">
                          <w:rPr>
                            <w:sz w:val="20"/>
                            <w:szCs w:val="20"/>
                          </w:rPr>
                          <w:t>нов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78 1 04 51180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431E72">
                          <w:rPr>
                            <w:kern w:val="2"/>
                            <w:sz w:val="20"/>
                            <w:szCs w:val="20"/>
                          </w:rPr>
                          <w:t>129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tabs>
                            <w:tab w:val="left" w:pos="87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31,5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Default="006E7CAA" w:rsidP="00676447">
                        <w:pPr>
                          <w:tabs>
                            <w:tab w:val="left" w:pos="87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15,7</w:t>
                        </w:r>
                      </w:p>
                      <w:p w:rsidR="006E7CAA" w:rsidRPr="002F2C0D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431E72" w:rsidRDefault="006E7CAA" w:rsidP="00676447">
                        <w:pPr>
                          <w:tabs>
                            <w:tab w:val="left" w:pos="87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15,8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Национальная безопасность и прав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охранительная деятельность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34,0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4,0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34,0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4,0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 для обеспечения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78 9 0129530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34,0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4,0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398,0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283,0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115,0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Дорожное хозяйство (дорожные фо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ды)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09 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78 4 01 00000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15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6E7CAA" w:rsidRPr="00431E72" w:rsidTr="001D6BBE">
                    <w:trPr>
                      <w:trHeight w:val="991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Содержание автомобильных дорог  общего пользования на территории сельского поселения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78 4 01 17510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 для обеспечения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78 4 01 17510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Муниципальная программа «Ко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м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плексное развитие транспортной  и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фраструктуры Розентальского сел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ь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ского муниципального образования Республики Калмыкия на 2019-2025г.г.»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78 4 01 17520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br/>
                          <w:t>для обеспечения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78 4 01 17520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Иные межбюджетные трансферты из бюджета муниципального района в бюджеты поселений на ремонт и с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держание автомобильных дорог общ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е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го пользования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78 905М4020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28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50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6E7CAA" w:rsidRPr="00431E72" w:rsidTr="001D6BBE">
                    <w:trPr>
                      <w:trHeight w:val="331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Дорожное хозяйство (дорожные фо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н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ды)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78 905М4020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78,0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28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50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 xml:space="preserve">Прочая 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78 905М4020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Другие вопросы в области национал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ь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ной экономики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78 4 03 00000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300,0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250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Мероприятия в области строител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ь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ства, архитектуры и градостроител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ь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ства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78 4 03 22510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Межевание земельных участков для п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становки на государственный кадастр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вый учет, с целью их предоставления в аренду и (или) собственность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78 4 03 22510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 xml:space="preserve">Прочая 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78 4 03 22510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i/>
                            <w:sz w:val="20"/>
                            <w:szCs w:val="20"/>
                          </w:rPr>
                          <w:t>Передаваемые полномочия по утве</w:t>
                        </w:r>
                        <w:r w:rsidRPr="005D2138">
                          <w:rPr>
                            <w:b/>
                            <w:i/>
                            <w:sz w:val="20"/>
                            <w:szCs w:val="20"/>
                          </w:rPr>
                          <w:t>р</w:t>
                        </w:r>
                        <w:r w:rsidRPr="005D2138">
                          <w:rPr>
                            <w:b/>
                            <w:i/>
                            <w:sz w:val="20"/>
                            <w:szCs w:val="20"/>
                          </w:rPr>
                          <w:t>ждению генеральных планов и правил землепользования и застройки с уст</w:t>
                        </w:r>
                        <w:r w:rsidRPr="005D2138">
                          <w:rPr>
                            <w:b/>
                            <w:i/>
                            <w:sz w:val="20"/>
                            <w:szCs w:val="20"/>
                          </w:rPr>
                          <w:t>а</w:t>
                        </w:r>
                        <w:r w:rsidRPr="005D2138">
                          <w:rPr>
                            <w:b/>
                            <w:i/>
                            <w:sz w:val="20"/>
                            <w:szCs w:val="20"/>
                          </w:rPr>
                          <w:t>новлением границ населенных пунктов территориальных зон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i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i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i/>
                            <w:sz w:val="20"/>
                            <w:szCs w:val="20"/>
                          </w:rPr>
                          <w:t>78 4 03 М2610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i/>
                            <w:sz w:val="20"/>
                            <w:szCs w:val="20"/>
                          </w:rPr>
                          <w:t>250,0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25</w:t>
                        </w:r>
                        <w:r w:rsidRPr="005D2138">
                          <w:rPr>
                            <w:b/>
                            <w:i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0</w:t>
                        </w:r>
                        <w:r w:rsidRPr="005D2138">
                          <w:rPr>
                            <w:b/>
                            <w:i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4 03 М2610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250,0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05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1646,4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868,7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777,7</w:t>
                        </w:r>
                      </w:p>
                    </w:tc>
                  </w:tr>
                  <w:tr w:rsidR="006E7CAA" w:rsidRPr="00431E72" w:rsidTr="001D6BBE">
                    <w:trPr>
                      <w:trHeight w:val="29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348,3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299,6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48,7</w:t>
                        </w:r>
                      </w:p>
                    </w:tc>
                  </w:tr>
                  <w:tr w:rsidR="006E7CAA" w:rsidRPr="00431E72" w:rsidTr="001D6BBE">
                    <w:trPr>
                      <w:trHeight w:val="29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Мероприятия в области коммунальн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го хозяйства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02 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78 5 02 00000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348,3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299,6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48,7</w:t>
                        </w:r>
                      </w:p>
                    </w:tc>
                  </w:tr>
                  <w:tr w:rsidR="006E7CAA" w:rsidRPr="00431E72" w:rsidTr="001D6BBE">
                    <w:trPr>
                      <w:trHeight w:val="29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78 5 02 15510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33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28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78 5 02 15510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341298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41298">
                          <w:rPr>
                            <w:bCs/>
                            <w:sz w:val="20"/>
                            <w:szCs w:val="20"/>
                          </w:rPr>
                          <w:t>33,0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341298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41298">
                          <w:rPr>
                            <w:bCs/>
                            <w:sz w:val="20"/>
                            <w:szCs w:val="20"/>
                          </w:rPr>
                          <w:t>28,0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341298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41298">
                          <w:rPr>
                            <w:bCs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Муниципальная программа «Ко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м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плексное развитие систем коммунал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ь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ной инфраструктуры Розентальского сельского муниципального образов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ния Республики Калмыкия на 2019-2025г.г.»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78 5 02 15520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br/>
                          <w:t>для обеспечения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78 5 02 15520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77927" w:rsidRDefault="006E7CAA" w:rsidP="0067644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Передаваемые полномочия по орган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зации водоснабжения населения в гр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ницах поселения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77927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77927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77927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78 5 02 М4060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77927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77927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305,3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277927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271,6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277927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33,7</w:t>
                        </w:r>
                      </w:p>
                    </w:tc>
                  </w:tr>
                  <w:tr w:rsidR="006E7CAA" w:rsidRPr="00431E72" w:rsidTr="001D6BBE">
                    <w:trPr>
                      <w:trHeight w:val="29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br/>
                          <w:t>для обеспечения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77927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77927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77927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77927">
                          <w:rPr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77927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77927">
                          <w:rPr>
                            <w:sz w:val="20"/>
                            <w:szCs w:val="20"/>
                          </w:rPr>
                          <w:t>78 5 02 М4060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277927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</w:t>
                        </w:r>
                        <w:r w:rsidRPr="00277927">
                          <w:rPr>
                            <w:sz w:val="20"/>
                            <w:szCs w:val="20"/>
                          </w:rPr>
                          <w:t>5,3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277927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271,6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277927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33,7</w:t>
                        </w:r>
                      </w:p>
                    </w:tc>
                  </w:tr>
                  <w:tr w:rsidR="006E7CAA" w:rsidRPr="00431E72" w:rsidTr="001D6BBE">
                    <w:trPr>
                      <w:trHeight w:val="296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78 6 00 00000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1298,1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569,1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729,0</w:t>
                        </w:r>
                      </w:p>
                    </w:tc>
                  </w:tr>
                  <w:tr w:rsidR="006E7CAA" w:rsidRPr="00431E72" w:rsidTr="001D6BBE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Благоустройство территории Розе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тальского сельского муниципального образования Республики Калмыкия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78 6 01 00000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1251,1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569,1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682,0</w:t>
                        </w:r>
                      </w:p>
                    </w:tc>
                  </w:tr>
                  <w:tr w:rsidR="006E7CAA" w:rsidRPr="00431E72" w:rsidTr="001D6BBE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Мероприятия по благоустройству п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селков СМО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78 6 01 17520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9,7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40,3</w:t>
                        </w:r>
                      </w:p>
                    </w:tc>
                  </w:tr>
                  <w:tr w:rsidR="006E7CAA" w:rsidRPr="00431E72" w:rsidTr="001D6BBE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 xml:space="preserve">Прочая 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78 6 01 17520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9,7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40,3</w:t>
                        </w:r>
                      </w:p>
                    </w:tc>
                  </w:tr>
                  <w:tr w:rsidR="006E7CAA" w:rsidRPr="00431E72" w:rsidTr="001D6BBE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Обеспечение деятельности  Группы хозяйственного обслуживания и бл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гоустройства  Розентальского сельск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го муниципального образования Ре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с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публики Калмыкия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78 6 01 17530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1188,1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556,2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631,9</w:t>
                        </w:r>
                      </w:p>
                    </w:tc>
                  </w:tr>
                  <w:tr w:rsidR="006E7CAA" w:rsidRPr="00431E72" w:rsidTr="001D6BBE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78 6 01 17530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341298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41298">
                          <w:rPr>
                            <w:bCs/>
                            <w:sz w:val="20"/>
                            <w:szCs w:val="20"/>
                          </w:rPr>
                          <w:t>1188,1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341298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41298">
                          <w:rPr>
                            <w:bCs/>
                            <w:sz w:val="20"/>
                            <w:szCs w:val="20"/>
                          </w:rPr>
                          <w:t>556,2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341298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41298">
                          <w:rPr>
                            <w:bCs/>
                            <w:sz w:val="20"/>
                            <w:szCs w:val="20"/>
                          </w:rPr>
                          <w:t>631,9</w:t>
                        </w:r>
                      </w:p>
                    </w:tc>
                  </w:tr>
                  <w:tr w:rsidR="006E7CAA" w:rsidRPr="00431E72" w:rsidTr="001D6BBE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Фонд оплаты труда учреждений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78 6 01 17530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Cs/>
                            <w:iCs/>
                            <w:sz w:val="20"/>
                            <w:szCs w:val="20"/>
                          </w:rPr>
                          <w:t>111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35</w:t>
                        </w: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275,2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77,8</w:t>
                        </w:r>
                      </w:p>
                    </w:tc>
                  </w:tr>
                  <w:tr w:rsidR="006E7CAA" w:rsidRPr="00431E72" w:rsidTr="001D6BBE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Взносы по обязательному социальному страхованию на выплаты по оплате труда работников и иные выплаты работникам учреждений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78 6 01 17530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Cs/>
                            <w:iCs/>
                            <w:sz w:val="20"/>
                            <w:szCs w:val="20"/>
                          </w:rPr>
                          <w:t>119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106,0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81,7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24,3</w:t>
                        </w:r>
                      </w:p>
                    </w:tc>
                  </w:tr>
                  <w:tr w:rsidR="006E7CAA" w:rsidRPr="00431E72" w:rsidTr="001D6BBE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Прочая 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78 6 01 17530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Cs/>
                            <w:iCs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725,1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199,3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525,8</w:t>
                        </w:r>
                      </w:p>
                    </w:tc>
                  </w:tr>
                  <w:tr w:rsidR="006E7CAA" w:rsidRPr="00431E72" w:rsidTr="001D6BBE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Уплата налога на имущество орган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и</w:t>
                        </w:r>
                        <w:r w:rsidRPr="005D2138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заций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78 6 01 17530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Cs/>
                            <w:iCs/>
                            <w:sz w:val="20"/>
                            <w:szCs w:val="20"/>
                          </w:rPr>
                          <w:t>851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  <w:tr w:rsidR="006E7CAA" w:rsidRPr="00431E72" w:rsidTr="001D6BBE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Уплата  прочих налогов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78 6 01 17530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853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  <w:tr w:rsidR="006E7CAA" w:rsidRPr="00431E72" w:rsidTr="001D6BBE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Участие в организации сбора и вывоза мусора на территории сельского м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ниципального образования, уборка несанкционированных свалок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78 6 01 17570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3,2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9,8</w:t>
                        </w:r>
                      </w:p>
                    </w:tc>
                  </w:tr>
                  <w:tr w:rsidR="006E7CAA" w:rsidRPr="00431E72" w:rsidTr="001D6BBE">
                    <w:trPr>
                      <w:trHeight w:val="224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 для обеспечения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 xml:space="preserve">ниципальных) нужд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78 6 01 17570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3,2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9,8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Уличное освещение территории СМО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78 6 02 00000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Расходы на коммунальные услуги за потребленную электроэнергию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78 6 02 17610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 для обеспечения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78 6 02 17610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Озеленение территории СМО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78 6 03 00000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17,0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17,0</w:t>
                        </w:r>
                      </w:p>
                    </w:tc>
                  </w:tr>
                  <w:tr w:rsidR="006E7CAA" w:rsidRPr="00431E72" w:rsidTr="001D6BBE">
                    <w:trPr>
                      <w:trHeight w:val="260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Высаживание саженцев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78 6 03 17630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17,0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17,0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 для обеспечения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78 6 03 17630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17,0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17,0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Организация и содержание мест зах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ронения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78 6 04  00000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Содержание мест захоронения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78 6 04 17650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 для обеспечения 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78 6 04 17650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Культура, кинематография и средства массовой информации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20977,4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15732,3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5245,1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Культура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78 3 00 00000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20977,4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15732,3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5245,1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Мероприятия в сфере культуры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br/>
                          <w:t xml:space="preserve">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78 3 01 00000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1901,1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1568,9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332,2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Дворцы и дома культуры, другие у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ч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реждения культуры и средств масс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вой информации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sz w:val="20"/>
                            <w:szCs w:val="20"/>
                          </w:rPr>
                          <w:t>78 3 01 05210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411,4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116,2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295,2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78 3 01 05210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 xml:space="preserve">Прочая 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78 3 01 05210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322,0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82,4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239,6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78 3 01 05210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247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,4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30,5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33,9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78 3 01 05210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853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3,3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1,7</w:t>
                        </w:r>
                      </w:p>
                    </w:tc>
                  </w:tr>
                  <w:tr w:rsidR="006E7CAA" w:rsidRPr="00431E72" w:rsidTr="001D6BBE">
                    <w:trPr>
                      <w:trHeight w:val="2031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both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Муниципальная программа «Ко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м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плексное развитие социальной инфр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структуры, развитие культуры Розе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н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тальского сельского муниципального образования Республики Калмыкия на 2019-2025г.г.» 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78 3 01 05220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  <w:p w:rsidR="006E7CAA" w:rsidRPr="005D2138" w:rsidRDefault="006E7CAA" w:rsidP="00676447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для обеспечения государственных (м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78 3 01 05220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5D2138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6E7CAA" w:rsidRPr="00431E72" w:rsidTr="001D6BBE">
                    <w:trPr>
                      <w:trHeight w:val="88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844FD" w:rsidRDefault="006E7CAA" w:rsidP="00676447">
                        <w:pPr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b/>
                            <w:bCs/>
                            <w:sz w:val="18"/>
                            <w:szCs w:val="18"/>
                          </w:rPr>
                          <w:t>Иные межбюджетные трансферты из бю</w:t>
                        </w:r>
                        <w:r w:rsidRPr="004844FD">
                          <w:rPr>
                            <w:b/>
                            <w:bCs/>
                            <w:sz w:val="18"/>
                            <w:szCs w:val="18"/>
                          </w:rPr>
                          <w:t>д</w:t>
                        </w:r>
                        <w:r w:rsidRPr="004844FD">
                          <w:rPr>
                            <w:b/>
                            <w:bCs/>
                            <w:sz w:val="18"/>
                            <w:szCs w:val="18"/>
                          </w:rPr>
                          <w:t>жета муниципального района в бюджеты поселений на Обеспечение развития и у</w:t>
                        </w:r>
                        <w:r w:rsidRPr="004844FD">
                          <w:rPr>
                            <w:b/>
                            <w:bCs/>
                            <w:sz w:val="18"/>
                            <w:szCs w:val="18"/>
                          </w:rPr>
                          <w:t>к</w:t>
                        </w:r>
                        <w:r w:rsidRPr="004844FD">
                          <w:rPr>
                            <w:b/>
                            <w:bCs/>
                            <w:sz w:val="18"/>
                            <w:szCs w:val="18"/>
                          </w:rPr>
                          <w:t>репления материально-технической базы домов культуры в населенных пунктах с числом жителей до 50 тыс. человек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b/>
                            <w:bCs/>
                            <w:sz w:val="18"/>
                            <w:szCs w:val="18"/>
                          </w:rPr>
                          <w:t>78 3 1 01 L4670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b/>
                            <w:bCs/>
                            <w:sz w:val="18"/>
                            <w:szCs w:val="18"/>
                          </w:rPr>
                          <w:t>1194,0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1194,0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844FD" w:rsidRDefault="006E7CAA" w:rsidP="00676447">
                        <w:pPr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b/>
                            <w:bCs/>
                            <w:sz w:val="18"/>
                            <w:szCs w:val="18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b/>
                            <w:bCs/>
                            <w:sz w:val="18"/>
                            <w:szCs w:val="18"/>
                          </w:rPr>
                          <w:t>78 3 01 L4670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b/>
                            <w:bCs/>
                            <w:sz w:val="18"/>
                            <w:szCs w:val="18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b/>
                            <w:bCs/>
                            <w:sz w:val="18"/>
                            <w:szCs w:val="18"/>
                          </w:rPr>
                          <w:t>1194,0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1194,0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844FD" w:rsidRDefault="006E7CAA" w:rsidP="00676447">
                        <w:pPr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b/>
                            <w:bCs/>
                            <w:sz w:val="18"/>
                            <w:szCs w:val="18"/>
                          </w:rPr>
                          <w:t>Приобретение других расходных матери</w:t>
                        </w:r>
                        <w:r w:rsidRPr="004844FD">
                          <w:rPr>
                            <w:b/>
                            <w:bCs/>
                            <w:sz w:val="18"/>
                            <w:szCs w:val="18"/>
                          </w:rPr>
                          <w:t>а</w:t>
                        </w:r>
                        <w:r w:rsidRPr="004844FD">
                          <w:rPr>
                            <w:b/>
                            <w:bCs/>
                            <w:sz w:val="18"/>
                            <w:szCs w:val="18"/>
                          </w:rPr>
                          <w:t>лов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sz w:val="18"/>
                            <w:szCs w:val="18"/>
                          </w:rPr>
                          <w:t>78 3 01 L4670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6E7CAA" w:rsidRPr="004844FD" w:rsidRDefault="006E7CAA" w:rsidP="006764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sz w:val="18"/>
                            <w:szCs w:val="18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sz w:val="18"/>
                            <w:szCs w:val="18"/>
                          </w:rPr>
                          <w:t>1194,0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</w:rPr>
                          <w:t>1194,0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Передаваемые полномочия создания условий для организации досуга и обеспечения жителей поселения усл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у</w:t>
                        </w: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гами организации культуры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78 3 01 М2016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D2138">
                          <w:rPr>
                            <w:b/>
                            <w:bCs/>
                            <w:sz w:val="20"/>
                            <w:szCs w:val="20"/>
                          </w:rPr>
                          <w:t>285,7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258,7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5D2138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27,0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Иные межбюджетные трансферты из бюджетов поселений в бюджет мун</w:t>
                        </w: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и</w:t>
                        </w: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ципального района по передаваемым полномочиям по созданию досуга и обеспечению жителей поселения усл</w:t>
                        </w: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у</w:t>
                        </w: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гами культуры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78 3 01 М2016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Cs/>
                            <w:sz w:val="20"/>
                            <w:szCs w:val="20"/>
                          </w:rPr>
                          <w:t>285,7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258,7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27,0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78 3 01 М2016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Cs/>
                            <w:sz w:val="20"/>
                            <w:szCs w:val="20"/>
                          </w:rPr>
                          <w:t>285,7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258,7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27,0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844FD" w:rsidRDefault="006E7CAA" w:rsidP="00676447">
                        <w:pPr>
                          <w:rPr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b/>
                            <w:bCs/>
                            <w:sz w:val="18"/>
                            <w:szCs w:val="18"/>
                          </w:rPr>
                          <w:t>Иные межбюджетные трансферты в целях софинансирования расходных обяз</w:t>
                        </w:r>
                        <w:r w:rsidRPr="004844FD">
                          <w:rPr>
                            <w:b/>
                            <w:bCs/>
                            <w:sz w:val="18"/>
                            <w:szCs w:val="18"/>
                          </w:rPr>
                          <w:t>а</w:t>
                        </w:r>
                        <w:r w:rsidRPr="004844FD">
                          <w:rPr>
                            <w:b/>
                            <w:bCs/>
                            <w:sz w:val="18"/>
                            <w:szCs w:val="18"/>
                          </w:rPr>
                          <w:t>тельств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b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b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b/>
                            <w:sz w:val="18"/>
                            <w:szCs w:val="18"/>
                          </w:rPr>
                          <w:t xml:space="preserve">78 3 </w:t>
                        </w:r>
                        <w:r w:rsidRPr="004844FD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A</w:t>
                        </w:r>
                        <w:r w:rsidRPr="004844FD">
                          <w:rPr>
                            <w:b/>
                            <w:sz w:val="18"/>
                            <w:szCs w:val="18"/>
                          </w:rPr>
                          <w:t>1 05210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300,0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30</w:t>
                        </w:r>
                        <w:r w:rsidRPr="004844FD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844FD" w:rsidRDefault="006E7CAA" w:rsidP="00676447">
                        <w:pPr>
                          <w:rPr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sz w:val="18"/>
                            <w:szCs w:val="18"/>
                          </w:rPr>
                          <w:t xml:space="preserve">78 3 </w:t>
                        </w:r>
                        <w:r w:rsidRPr="004844FD">
                          <w:rPr>
                            <w:sz w:val="18"/>
                            <w:szCs w:val="18"/>
                            <w:lang w:val="en-US"/>
                          </w:rPr>
                          <w:t>A</w:t>
                        </w:r>
                        <w:r w:rsidRPr="004844FD">
                          <w:rPr>
                            <w:sz w:val="18"/>
                            <w:szCs w:val="18"/>
                          </w:rPr>
                          <w:t>1 05210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sz w:val="18"/>
                            <w:szCs w:val="18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bCs/>
                            <w:sz w:val="18"/>
                            <w:szCs w:val="18"/>
                          </w:rPr>
                          <w:t>300,0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4844FD">
                          <w:rPr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</w:rPr>
                          <w:t>30</w:t>
                        </w:r>
                        <w:r w:rsidRPr="004844FD">
                          <w:rPr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6E7CAA" w:rsidRPr="00431E72" w:rsidTr="001D6BBE">
                    <w:trPr>
                      <w:trHeight w:val="961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jc w:val="both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Развитие сети учреждений культурно-досугового типа(Капитальный ремонт сельского дома культуры в п.Розенталь Городовиковского района)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78 3 А1 5513А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18776,3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14163,4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4612,9</w:t>
                        </w:r>
                      </w:p>
                    </w:tc>
                  </w:tr>
                  <w:tr w:rsidR="006E7CAA" w:rsidRPr="00431E72" w:rsidTr="001D6BBE">
                    <w:trPr>
                      <w:trHeight w:val="1167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Default="006E7CAA" w:rsidP="00676447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Закупка товаров, работ, услуг в целях капитального ремонта государственн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го(муниципального)имущества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Cs/>
                            <w:sz w:val="20"/>
                            <w:szCs w:val="20"/>
                          </w:rPr>
                          <w:t>08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Cs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Cs/>
                            <w:sz w:val="20"/>
                            <w:szCs w:val="20"/>
                          </w:rPr>
                          <w:t>78 3 А1 5513А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Cs/>
                            <w:sz w:val="20"/>
                            <w:szCs w:val="20"/>
                          </w:rPr>
                          <w:t>243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844FD">
                          <w:rPr>
                            <w:bCs/>
                            <w:sz w:val="20"/>
                            <w:szCs w:val="20"/>
                          </w:rPr>
                          <w:t>18776,3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844FD">
                          <w:rPr>
                            <w:bCs/>
                            <w:sz w:val="20"/>
                            <w:szCs w:val="20"/>
                          </w:rPr>
                          <w:t>14163,4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4844FD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844FD">
                          <w:rPr>
                            <w:bCs/>
                            <w:sz w:val="20"/>
                            <w:szCs w:val="20"/>
                          </w:rPr>
                          <w:t>4612,9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jc w:val="both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Развитие физической культуры и спорта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 11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01 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sz w:val="20"/>
                            <w:szCs w:val="20"/>
                          </w:rPr>
                          <w:t>Муниципальная программа «Развитие физической культуры и спорта в Р</w:t>
                        </w:r>
                        <w:r w:rsidRPr="007A47E3">
                          <w:rPr>
                            <w:b/>
                            <w:sz w:val="20"/>
                            <w:szCs w:val="20"/>
                          </w:rPr>
                          <w:t>о</w:t>
                        </w:r>
                        <w:r w:rsidRPr="007A47E3">
                          <w:rPr>
                            <w:b/>
                            <w:sz w:val="20"/>
                            <w:szCs w:val="20"/>
                          </w:rPr>
                          <w:t>зентальском сельском муниципальном образовании Республики Калмыкия на 2019-2025г.г.»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78 8 01 14510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</w:t>
                        </w:r>
                        <w:r w:rsidRPr="007A47E3">
                          <w:rPr>
                            <w:b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  <w:p w:rsidR="006E7CAA" w:rsidRPr="007A47E3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для обеспечения государственных (м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ниципальных) нужд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Cs/>
                            <w:sz w:val="20"/>
                            <w:szCs w:val="20"/>
                          </w:rPr>
                          <w:t>78 8 01 14510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78 8 01 14510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 w:rsidRPr="007A47E3">
                          <w:rPr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jc w:val="both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jc w:val="both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Условно утвержденные расходы в рамках не программных направлений расходов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b/>
                            <w:bCs/>
                            <w:sz w:val="20"/>
                            <w:szCs w:val="20"/>
                          </w:rPr>
                          <w:t>78 1 00 00000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6E7CAA" w:rsidRPr="00431E72" w:rsidTr="001D6BBE">
                    <w:trPr>
                      <w:trHeight w:val="29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Специальные расходы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 xml:space="preserve">99 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78 1 01 90990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7E3">
                          <w:rPr>
                            <w:sz w:val="20"/>
                            <w:szCs w:val="20"/>
                          </w:rPr>
                          <w:t>880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E7CAA" w:rsidRPr="007A47E3" w:rsidRDefault="006E7CAA" w:rsidP="0067644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6E7CAA" w:rsidRPr="00431E72" w:rsidTr="001D6BBE">
                    <w:trPr>
                      <w:trHeight w:val="353"/>
                    </w:trPr>
                    <w:tc>
                      <w:tcPr>
                        <w:tcW w:w="3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</w:tcPr>
                      <w:p w:rsidR="006E7CAA" w:rsidRPr="00431E72" w:rsidRDefault="006E7CAA" w:rsidP="00676447">
                        <w:pPr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24152,7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Default="006E7CAA" w:rsidP="00676447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17658,7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E7CAA" w:rsidRDefault="006E7CAA" w:rsidP="00676447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</w:p>
                      <w:p w:rsidR="006E7CAA" w:rsidRPr="00431E72" w:rsidRDefault="006E7CAA" w:rsidP="00676447">
                        <w:pPr>
                          <w:jc w:val="center"/>
                          <w:rPr>
                            <w:b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"/>
                            <w:sz w:val="20"/>
                            <w:szCs w:val="20"/>
                          </w:rPr>
                          <w:t>6494,0</w:t>
                        </w:r>
                      </w:p>
                    </w:tc>
                  </w:tr>
                </w:tbl>
                <w:p w:rsidR="006E7CAA" w:rsidRDefault="006E7CAA" w:rsidP="00E1261F">
                  <w:pPr>
                    <w:autoSpaceDE w:val="0"/>
                    <w:autoSpaceDN w:val="0"/>
                    <w:adjustRightInd w:val="0"/>
                    <w:ind w:right="247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</w:tc>
            </w:tr>
          </w:tbl>
          <w:p w:rsidR="006E7CAA" w:rsidRDefault="006E7CAA" w:rsidP="005A6213"/>
        </w:tc>
      </w:tr>
    </w:tbl>
    <w:p w:rsidR="006E7CAA" w:rsidRDefault="006E7CAA" w:rsidP="00431E72"/>
    <w:p w:rsidR="006E7CAA" w:rsidRDefault="006E7CAA" w:rsidP="00431E72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6E7CAA" w:rsidRDefault="006E7CAA" w:rsidP="00431E72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6E7CAA" w:rsidRDefault="006E7CAA" w:rsidP="00431E72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6E7CAA" w:rsidRDefault="006E7CAA" w:rsidP="00431E72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6E7CAA" w:rsidRDefault="006E7CAA" w:rsidP="00431E72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6E7CAA" w:rsidRDefault="006E7CAA" w:rsidP="00431E72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6E7CAA" w:rsidRDefault="006E7CAA" w:rsidP="00431E72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6E7CAA" w:rsidRDefault="006E7CAA" w:rsidP="00431E72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6E7CAA" w:rsidRDefault="006E7CAA" w:rsidP="00431E72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6E7CAA" w:rsidRDefault="006E7CAA" w:rsidP="00431E72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6E7CAA" w:rsidRDefault="006E7CAA" w:rsidP="00431E72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6E7CAA" w:rsidRDefault="006E7CAA" w:rsidP="00431E72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6E7CAA" w:rsidRDefault="006E7CAA" w:rsidP="00431E72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6E7CAA" w:rsidRDefault="006E7CAA" w:rsidP="00431E72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6E7CAA" w:rsidRDefault="006E7CAA" w:rsidP="00431E72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6E7CAA" w:rsidRPr="00431E72" w:rsidRDefault="006E7CAA" w:rsidP="00431E72">
      <w:pPr>
        <w:tabs>
          <w:tab w:val="left" w:pos="4275"/>
          <w:tab w:val="left" w:pos="4500"/>
        </w:tabs>
        <w:rPr>
          <w:sz w:val="20"/>
          <w:szCs w:val="20"/>
        </w:rPr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6E7CAA" w:rsidTr="005A6213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E7CAA" w:rsidRDefault="006E7CAA" w:rsidP="005A62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Приложение № 3</w:t>
            </w:r>
          </w:p>
        </w:tc>
      </w:tr>
      <w:tr w:rsidR="006E7CAA" w:rsidTr="005A6213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tbl>
            <w:tblPr>
              <w:tblW w:w="9820" w:type="dxa"/>
              <w:tblInd w:w="19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820"/>
            </w:tblGrid>
            <w:tr w:rsidR="006E7CAA" w:rsidTr="00F91919">
              <w:trPr>
                <w:trHeight w:val="255"/>
              </w:trPr>
              <w:tc>
                <w:tcPr>
                  <w:tcW w:w="98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</w:tcPr>
                <w:p w:rsidR="006E7CAA" w:rsidRDefault="006E7CAA" w:rsidP="005A621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к Решению Собрания депутатов </w:t>
                  </w:r>
                </w:p>
                <w:p w:rsidR="006E7CAA" w:rsidRDefault="006E7CAA" w:rsidP="005A621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Розентальского сельского муниципал</w:t>
                  </w:r>
                  <w:r>
                    <w:rPr>
                      <w:color w:val="000000"/>
                      <w:sz w:val="18"/>
                      <w:szCs w:val="18"/>
                    </w:rPr>
                    <w:t>ь</w:t>
                  </w:r>
                  <w:r>
                    <w:rPr>
                      <w:color w:val="000000"/>
                      <w:sz w:val="18"/>
                      <w:szCs w:val="18"/>
                    </w:rPr>
                    <w:t>ного образования Республики Калмыкия</w:t>
                  </w:r>
                </w:p>
                <w:p w:rsidR="006E7CAA" w:rsidRDefault="006E7CAA" w:rsidP="00B966E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№  22 от 28.10.2022г.  </w:t>
                  </w:r>
                </w:p>
              </w:tc>
            </w:tr>
          </w:tbl>
          <w:p w:rsidR="006E7CAA" w:rsidRDefault="006E7CAA" w:rsidP="005A6213"/>
        </w:tc>
      </w:tr>
    </w:tbl>
    <w:p w:rsidR="006E7CAA" w:rsidRDefault="006E7CAA" w:rsidP="00F91919"/>
    <w:p w:rsidR="006E7CAA" w:rsidRDefault="006E7CAA" w:rsidP="00F91919"/>
    <w:p w:rsidR="006E7CAA" w:rsidRDefault="006E7CAA" w:rsidP="00F91919"/>
    <w:p w:rsidR="006E7CAA" w:rsidRPr="00F91919" w:rsidRDefault="006E7CAA" w:rsidP="004845E2">
      <w:pPr>
        <w:pStyle w:val="Heading7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F91919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                                         Источники внутреннего финансирования дефицита</w:t>
      </w:r>
    </w:p>
    <w:p w:rsidR="006E7CAA" w:rsidRPr="003F316C" w:rsidRDefault="006E7CAA" w:rsidP="004845E2">
      <w:pPr>
        <w:jc w:val="center"/>
        <w:rPr>
          <w:b/>
          <w:bCs/>
          <w:sz w:val="22"/>
          <w:szCs w:val="22"/>
        </w:rPr>
      </w:pPr>
      <w:r w:rsidRPr="003F316C">
        <w:rPr>
          <w:b/>
          <w:bCs/>
          <w:sz w:val="22"/>
          <w:szCs w:val="22"/>
        </w:rPr>
        <w:t xml:space="preserve">бюджета  </w:t>
      </w:r>
      <w:r>
        <w:rPr>
          <w:b/>
          <w:bCs/>
          <w:sz w:val="22"/>
          <w:szCs w:val="22"/>
        </w:rPr>
        <w:t>Розентальского</w:t>
      </w:r>
      <w:r w:rsidRPr="003F316C">
        <w:rPr>
          <w:b/>
          <w:bCs/>
          <w:sz w:val="22"/>
          <w:szCs w:val="22"/>
        </w:rPr>
        <w:t xml:space="preserve"> сельского муниципального образования </w:t>
      </w:r>
    </w:p>
    <w:p w:rsidR="006E7CAA" w:rsidRPr="00991B58" w:rsidRDefault="006E7CAA" w:rsidP="004845E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Республики Калмыкия за 9 месяцев 2022 </w:t>
      </w:r>
      <w:r w:rsidRPr="003F316C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а</w:t>
      </w:r>
    </w:p>
    <w:p w:rsidR="006E7CAA" w:rsidRDefault="006E7CAA" w:rsidP="004845E2"/>
    <w:p w:rsidR="006E7CAA" w:rsidRDefault="006E7CAA" w:rsidP="004845E2">
      <w:pPr>
        <w:pStyle w:val="Heading7"/>
      </w:pPr>
    </w:p>
    <w:p w:rsidR="006E7CAA" w:rsidRDefault="006E7CAA" w:rsidP="00F91919">
      <w:pPr>
        <w:jc w:val="right"/>
      </w:pPr>
      <w:r>
        <w:rPr>
          <w:sz w:val="20"/>
          <w:szCs w:val="22"/>
        </w:rPr>
        <w:t>(тыс. руб.)</w:t>
      </w:r>
    </w:p>
    <w:tbl>
      <w:tblPr>
        <w:tblpPr w:leftFromText="180" w:rightFromText="180" w:vertAnchor="text" w:tblpY="1"/>
        <w:tblOverlap w:val="never"/>
        <w:tblW w:w="10260" w:type="dxa"/>
        <w:tblInd w:w="108" w:type="dxa"/>
        <w:tblLayout w:type="fixed"/>
        <w:tblLook w:val="0000"/>
      </w:tblPr>
      <w:tblGrid>
        <w:gridCol w:w="2700"/>
        <w:gridCol w:w="4680"/>
        <w:gridCol w:w="984"/>
        <w:gridCol w:w="996"/>
        <w:gridCol w:w="900"/>
      </w:tblGrid>
      <w:tr w:rsidR="006E7CAA" w:rsidTr="00C32C29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A" w:rsidRDefault="006E7CAA" w:rsidP="005A621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Код КИВФ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CAA" w:rsidRDefault="006E7CAA" w:rsidP="005A621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Наименование источников внутреннего фина</w:t>
            </w:r>
            <w:r>
              <w:rPr>
                <w:b/>
                <w:bCs/>
                <w:color w:val="000000"/>
                <w:sz w:val="20"/>
              </w:rPr>
              <w:t>н</w:t>
            </w:r>
            <w:r>
              <w:rPr>
                <w:b/>
                <w:bCs/>
                <w:color w:val="000000"/>
                <w:sz w:val="20"/>
              </w:rPr>
              <w:t>сирования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A" w:rsidRDefault="006E7CAA" w:rsidP="005A6213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Утве</w:t>
            </w:r>
            <w:r>
              <w:rPr>
                <w:snapToGrid w:val="0"/>
                <w:sz w:val="18"/>
              </w:rPr>
              <w:t>р</w:t>
            </w:r>
            <w:r>
              <w:rPr>
                <w:snapToGrid w:val="0"/>
                <w:sz w:val="18"/>
              </w:rPr>
              <w:t>жденные бюдже</w:t>
            </w:r>
            <w:r>
              <w:rPr>
                <w:snapToGrid w:val="0"/>
                <w:sz w:val="18"/>
              </w:rPr>
              <w:t>т</w:t>
            </w:r>
            <w:r>
              <w:rPr>
                <w:snapToGrid w:val="0"/>
                <w:sz w:val="18"/>
              </w:rPr>
              <w:t>ные н</w:t>
            </w:r>
            <w:r>
              <w:rPr>
                <w:snapToGrid w:val="0"/>
                <w:sz w:val="18"/>
              </w:rPr>
              <w:t>а</w:t>
            </w:r>
            <w:r>
              <w:rPr>
                <w:snapToGrid w:val="0"/>
                <w:sz w:val="18"/>
              </w:rPr>
              <w:t>значения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A" w:rsidRDefault="006E7CAA" w:rsidP="005A6213">
            <w:pPr>
              <w:jc w:val="center"/>
              <w:rPr>
                <w:snapToGrid w:val="0"/>
                <w:sz w:val="18"/>
                <w:szCs w:val="20"/>
              </w:rPr>
            </w:pPr>
            <w:r>
              <w:rPr>
                <w:snapToGrid w:val="0"/>
                <w:sz w:val="18"/>
                <w:szCs w:val="20"/>
              </w:rPr>
              <w:t>Исполн</w:t>
            </w:r>
            <w:r>
              <w:rPr>
                <w:snapToGrid w:val="0"/>
                <w:sz w:val="18"/>
                <w:szCs w:val="20"/>
              </w:rPr>
              <w:t>е</w:t>
            </w:r>
            <w:r>
              <w:rPr>
                <w:snapToGrid w:val="0"/>
                <w:sz w:val="18"/>
                <w:szCs w:val="20"/>
              </w:rPr>
              <w:t>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A" w:rsidRDefault="006E7CAA" w:rsidP="005A6213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Неи</w:t>
            </w:r>
            <w:r>
              <w:rPr>
                <w:snapToGrid w:val="0"/>
                <w:sz w:val="18"/>
              </w:rPr>
              <w:t>с</w:t>
            </w:r>
            <w:r>
              <w:rPr>
                <w:snapToGrid w:val="0"/>
                <w:sz w:val="18"/>
              </w:rPr>
              <w:t>полне</w:t>
            </w:r>
            <w:r>
              <w:rPr>
                <w:snapToGrid w:val="0"/>
                <w:sz w:val="18"/>
              </w:rPr>
              <w:t>н</w:t>
            </w:r>
            <w:r>
              <w:rPr>
                <w:snapToGrid w:val="0"/>
                <w:sz w:val="18"/>
              </w:rPr>
              <w:t>ные назн</w:t>
            </w:r>
            <w:r>
              <w:rPr>
                <w:snapToGrid w:val="0"/>
                <w:sz w:val="18"/>
              </w:rPr>
              <w:t>а</w:t>
            </w:r>
            <w:r>
              <w:rPr>
                <w:snapToGrid w:val="0"/>
                <w:sz w:val="18"/>
              </w:rPr>
              <w:t>чения</w:t>
            </w:r>
          </w:p>
        </w:tc>
      </w:tr>
      <w:tr w:rsidR="006E7CAA" w:rsidTr="00C32C29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A" w:rsidRDefault="006E7CAA" w:rsidP="006110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731 01 05 00 00 00 0000 000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A" w:rsidRDefault="006E7CAA" w:rsidP="005A6213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CAA" w:rsidRDefault="006E7CAA" w:rsidP="005A62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CAA" w:rsidRDefault="006E7CAA" w:rsidP="00B966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CAA" w:rsidRDefault="006E7CAA" w:rsidP="005A62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292,5</w:t>
            </w:r>
          </w:p>
        </w:tc>
      </w:tr>
      <w:tr w:rsidR="006E7CAA" w:rsidTr="00C32C29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A" w:rsidRDefault="006E7CAA" w:rsidP="0061105D">
            <w:pPr>
              <w:jc w:val="center"/>
              <w:rPr>
                <w:color w:val="000000"/>
                <w:sz w:val="20"/>
                <w:szCs w:val="20"/>
              </w:rPr>
            </w:pPr>
            <w:r w:rsidRPr="005821EC">
              <w:rPr>
                <w:color w:val="000000"/>
                <w:sz w:val="20"/>
                <w:szCs w:val="20"/>
              </w:rPr>
              <w:t>73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821EC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05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0000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A" w:rsidRDefault="006E7CAA" w:rsidP="005A6213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денежных средств бюдж</w:t>
            </w:r>
            <w:r>
              <w:rPr>
                <w:color w:val="000000"/>
                <w:sz w:val="18"/>
              </w:rPr>
              <w:t>е</w:t>
            </w:r>
            <w:r>
              <w:rPr>
                <w:color w:val="000000"/>
                <w:sz w:val="18"/>
              </w:rPr>
              <w:t>тов муниципальных районов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CAA" w:rsidRDefault="006E7CAA" w:rsidP="00C32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- 24093,7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CAA" w:rsidRDefault="006E7CAA" w:rsidP="00C32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-17892,2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CAA" w:rsidRDefault="006E7CAA" w:rsidP="00C32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-6201,5</w:t>
            </w:r>
          </w:p>
        </w:tc>
      </w:tr>
      <w:tr w:rsidR="006E7CAA" w:rsidTr="00C32C29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A" w:rsidRDefault="006E7CAA" w:rsidP="0061105D">
            <w:pPr>
              <w:jc w:val="center"/>
              <w:rPr>
                <w:color w:val="000000"/>
                <w:sz w:val="20"/>
                <w:szCs w:val="20"/>
              </w:rPr>
            </w:pPr>
            <w:r w:rsidRPr="005821EC">
              <w:rPr>
                <w:color w:val="000000"/>
                <w:sz w:val="20"/>
                <w:szCs w:val="20"/>
              </w:rPr>
              <w:t>73</w:t>
            </w:r>
            <w:r>
              <w:rPr>
                <w:color w:val="000000"/>
                <w:sz w:val="20"/>
                <w:szCs w:val="20"/>
              </w:rPr>
              <w:t xml:space="preserve">1 </w:t>
            </w:r>
            <w:r w:rsidRPr="005821EC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05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0000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21E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A" w:rsidRDefault="006E7CAA" w:rsidP="005A6213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денежных средств бюдж</w:t>
            </w:r>
            <w:r>
              <w:rPr>
                <w:color w:val="000000"/>
                <w:sz w:val="18"/>
              </w:rPr>
              <w:t>е</w:t>
            </w:r>
            <w:r>
              <w:rPr>
                <w:color w:val="000000"/>
                <w:sz w:val="18"/>
              </w:rPr>
              <w:t>тов муниципальных районов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CAA" w:rsidRDefault="006E7CAA" w:rsidP="005A6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24152,7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CAA" w:rsidRDefault="006E7CAA" w:rsidP="005A6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17658,7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CAA" w:rsidRDefault="006E7CAA" w:rsidP="00142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6494,0</w:t>
            </w:r>
          </w:p>
        </w:tc>
      </w:tr>
      <w:tr w:rsidR="006E7CAA" w:rsidTr="00C32C29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A" w:rsidRDefault="006E7CAA" w:rsidP="005A62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A" w:rsidRDefault="006E7CAA" w:rsidP="005A6213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ИТОГО ИСТОЧНИКОВ ВНУТРЕННЕГО ФИНА</w:t>
            </w:r>
            <w:r>
              <w:rPr>
                <w:b/>
                <w:bCs/>
                <w:color w:val="000000"/>
                <w:sz w:val="18"/>
              </w:rPr>
              <w:t>Н</w:t>
            </w:r>
            <w:r>
              <w:rPr>
                <w:b/>
                <w:bCs/>
                <w:color w:val="000000"/>
                <w:sz w:val="18"/>
              </w:rPr>
              <w:t>СИРОВАНИЯ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A" w:rsidRDefault="006E7CAA" w:rsidP="00B966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A" w:rsidRDefault="006E7CAA" w:rsidP="00B966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AA" w:rsidRDefault="006E7CAA" w:rsidP="005A62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292,5</w:t>
            </w:r>
          </w:p>
        </w:tc>
      </w:tr>
    </w:tbl>
    <w:p w:rsidR="006E7CAA" w:rsidRDefault="006E7CAA" w:rsidP="00F91919">
      <w:r>
        <w:br w:type="textWrapping" w:clear="all"/>
      </w:r>
    </w:p>
    <w:p w:rsidR="006E7CAA" w:rsidRDefault="006E7CAA" w:rsidP="00F91919"/>
    <w:p w:rsidR="006E7CAA" w:rsidRDefault="006E7CAA" w:rsidP="00F91919"/>
    <w:p w:rsidR="006E7CAA" w:rsidRDefault="006E7CAA" w:rsidP="00F91919"/>
    <w:p w:rsidR="006E7CAA" w:rsidRDefault="006E7CAA" w:rsidP="00F91919"/>
    <w:p w:rsidR="006E7CAA" w:rsidRDefault="006E7CAA" w:rsidP="00F91919"/>
    <w:p w:rsidR="006E7CAA" w:rsidRDefault="006E7CAA" w:rsidP="00B95295">
      <w:pPr>
        <w:jc w:val="center"/>
        <w:rPr>
          <w:b/>
          <w:bCs/>
        </w:rPr>
      </w:pPr>
    </w:p>
    <w:p w:rsidR="006E7CAA" w:rsidRDefault="006E7CAA" w:rsidP="00B95295">
      <w:pPr>
        <w:rPr>
          <w:b/>
          <w:bCs/>
        </w:rPr>
      </w:pPr>
    </w:p>
    <w:p w:rsidR="006E7CAA" w:rsidRDefault="006E7CAA" w:rsidP="00B95295">
      <w:pPr>
        <w:jc w:val="center"/>
        <w:rPr>
          <w:b/>
          <w:bCs/>
        </w:rPr>
      </w:pPr>
    </w:p>
    <w:p w:rsidR="006E7CAA" w:rsidRDefault="006E7CAA" w:rsidP="00B95295">
      <w:pPr>
        <w:jc w:val="center"/>
        <w:rPr>
          <w:b/>
          <w:bCs/>
        </w:rPr>
      </w:pPr>
    </w:p>
    <w:p w:rsidR="006E7CAA" w:rsidRDefault="006E7CAA" w:rsidP="00B95295">
      <w:pPr>
        <w:jc w:val="center"/>
        <w:rPr>
          <w:b/>
          <w:bCs/>
        </w:rPr>
      </w:pPr>
    </w:p>
    <w:p w:rsidR="006E7CAA" w:rsidRDefault="006E7CAA" w:rsidP="00B95295">
      <w:pPr>
        <w:jc w:val="center"/>
        <w:rPr>
          <w:b/>
          <w:bCs/>
        </w:rPr>
      </w:pPr>
    </w:p>
    <w:p w:rsidR="006E7CAA" w:rsidRDefault="006E7CAA" w:rsidP="00B95295">
      <w:pPr>
        <w:jc w:val="center"/>
        <w:rPr>
          <w:b/>
          <w:bCs/>
        </w:rPr>
      </w:pPr>
    </w:p>
    <w:p w:rsidR="006E7CAA" w:rsidRDefault="006E7CAA" w:rsidP="00B95295">
      <w:pPr>
        <w:jc w:val="center"/>
        <w:rPr>
          <w:b/>
          <w:bCs/>
        </w:rPr>
      </w:pPr>
    </w:p>
    <w:p w:rsidR="006E7CAA" w:rsidRDefault="006E7CAA" w:rsidP="00B95295">
      <w:pPr>
        <w:jc w:val="center"/>
        <w:rPr>
          <w:b/>
          <w:bCs/>
        </w:rPr>
      </w:pPr>
    </w:p>
    <w:p w:rsidR="006E7CAA" w:rsidRDefault="006E7CAA" w:rsidP="00B95295">
      <w:pPr>
        <w:jc w:val="center"/>
        <w:rPr>
          <w:b/>
          <w:bCs/>
        </w:rPr>
      </w:pPr>
    </w:p>
    <w:p w:rsidR="006E7CAA" w:rsidRDefault="006E7CAA" w:rsidP="00B95295">
      <w:pPr>
        <w:jc w:val="center"/>
        <w:rPr>
          <w:b/>
          <w:bCs/>
        </w:rPr>
      </w:pPr>
    </w:p>
    <w:p w:rsidR="006E7CAA" w:rsidRDefault="006E7CAA" w:rsidP="00B95295">
      <w:pPr>
        <w:jc w:val="center"/>
        <w:rPr>
          <w:b/>
          <w:bCs/>
        </w:rPr>
      </w:pPr>
    </w:p>
    <w:p w:rsidR="006E7CAA" w:rsidRDefault="006E7CAA" w:rsidP="00B95295">
      <w:pPr>
        <w:jc w:val="center"/>
        <w:rPr>
          <w:b/>
          <w:bCs/>
        </w:rPr>
      </w:pPr>
    </w:p>
    <w:p w:rsidR="006E7CAA" w:rsidRDefault="006E7CAA" w:rsidP="00B95295">
      <w:pPr>
        <w:jc w:val="center"/>
        <w:rPr>
          <w:b/>
          <w:bCs/>
        </w:rPr>
      </w:pPr>
    </w:p>
    <w:p w:rsidR="006E7CAA" w:rsidRDefault="006E7CAA" w:rsidP="00B95295">
      <w:pPr>
        <w:jc w:val="center"/>
        <w:rPr>
          <w:b/>
          <w:bCs/>
        </w:rPr>
      </w:pPr>
    </w:p>
    <w:p w:rsidR="006E7CAA" w:rsidRDefault="006E7CAA" w:rsidP="00B95295">
      <w:pPr>
        <w:jc w:val="center"/>
        <w:rPr>
          <w:b/>
          <w:bCs/>
        </w:rPr>
      </w:pPr>
    </w:p>
    <w:p w:rsidR="006E7CAA" w:rsidRDefault="006E7CAA" w:rsidP="00B95295">
      <w:pPr>
        <w:jc w:val="center"/>
        <w:rPr>
          <w:b/>
          <w:bCs/>
        </w:rPr>
      </w:pPr>
    </w:p>
    <w:p w:rsidR="006E7CAA" w:rsidRDefault="006E7CAA" w:rsidP="00B95295">
      <w:pPr>
        <w:jc w:val="center"/>
        <w:rPr>
          <w:b/>
          <w:bCs/>
        </w:rPr>
      </w:pPr>
    </w:p>
    <w:p w:rsidR="006E7CAA" w:rsidRDefault="006E7CAA" w:rsidP="00B95295">
      <w:pPr>
        <w:jc w:val="center"/>
        <w:rPr>
          <w:b/>
          <w:bCs/>
        </w:rPr>
      </w:pPr>
    </w:p>
    <w:p w:rsidR="006E7CAA" w:rsidRDefault="006E7CAA" w:rsidP="00B95295">
      <w:pPr>
        <w:jc w:val="center"/>
        <w:rPr>
          <w:b/>
          <w:bCs/>
        </w:rPr>
      </w:pPr>
    </w:p>
    <w:p w:rsidR="006E7CAA" w:rsidRDefault="006E7CAA" w:rsidP="00B95295">
      <w:pPr>
        <w:jc w:val="center"/>
        <w:rPr>
          <w:b/>
          <w:bCs/>
        </w:rPr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6E7CAA" w:rsidTr="005A6213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E7CAA" w:rsidRDefault="006E7CAA" w:rsidP="005A62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Приложение № 4</w:t>
            </w:r>
          </w:p>
        </w:tc>
      </w:tr>
      <w:tr w:rsidR="006E7CAA" w:rsidTr="005A6213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E7CAA" w:rsidRDefault="006E7CAA" w:rsidP="005A62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к Решению Собрания депутатов </w:t>
            </w:r>
          </w:p>
          <w:p w:rsidR="006E7CAA" w:rsidRDefault="006E7CAA" w:rsidP="005A62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Розентальского сельского муниципального образования Республики Калмыкия</w:t>
            </w:r>
          </w:p>
          <w:p w:rsidR="006E7CAA" w:rsidRDefault="006E7CAA" w:rsidP="00B966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№ 22  от 28.10.2022г  </w:t>
            </w:r>
          </w:p>
        </w:tc>
      </w:tr>
    </w:tbl>
    <w:p w:rsidR="006E7CAA" w:rsidRDefault="006E7CAA" w:rsidP="00B95295">
      <w:pPr>
        <w:jc w:val="center"/>
        <w:rPr>
          <w:b/>
          <w:bCs/>
        </w:rPr>
      </w:pPr>
    </w:p>
    <w:p w:rsidR="006E7CAA" w:rsidRDefault="006E7CAA" w:rsidP="00B95295">
      <w:pPr>
        <w:jc w:val="center"/>
        <w:rPr>
          <w:b/>
          <w:bCs/>
        </w:rPr>
      </w:pPr>
    </w:p>
    <w:p w:rsidR="006E7CAA" w:rsidRDefault="006E7CAA" w:rsidP="00B95295">
      <w:pPr>
        <w:jc w:val="center"/>
        <w:rPr>
          <w:b/>
          <w:bCs/>
        </w:rPr>
      </w:pPr>
    </w:p>
    <w:p w:rsidR="006E7CAA" w:rsidRDefault="006E7CAA" w:rsidP="00B95295">
      <w:pPr>
        <w:jc w:val="center"/>
        <w:rPr>
          <w:b/>
          <w:bCs/>
        </w:rPr>
      </w:pPr>
    </w:p>
    <w:p w:rsidR="006E7CAA" w:rsidRDefault="006E7CAA" w:rsidP="00B95295">
      <w:pPr>
        <w:jc w:val="center"/>
        <w:rPr>
          <w:b/>
          <w:bCs/>
        </w:rPr>
      </w:pPr>
    </w:p>
    <w:p w:rsidR="006E7CAA" w:rsidRDefault="006E7CAA" w:rsidP="00B95295">
      <w:pPr>
        <w:jc w:val="center"/>
        <w:rPr>
          <w:b/>
          <w:bCs/>
        </w:rPr>
      </w:pPr>
    </w:p>
    <w:p w:rsidR="006E7CAA" w:rsidRDefault="006E7CAA" w:rsidP="004845E2">
      <w:pPr>
        <w:jc w:val="center"/>
        <w:rPr>
          <w:b/>
          <w:bCs/>
        </w:rPr>
      </w:pPr>
      <w:r>
        <w:rPr>
          <w:b/>
          <w:bCs/>
        </w:rPr>
        <w:t xml:space="preserve">Информация о численности муниципальных служащих </w:t>
      </w:r>
    </w:p>
    <w:p w:rsidR="006E7CAA" w:rsidRPr="00B95295" w:rsidRDefault="006E7CAA" w:rsidP="004845E2">
      <w:pPr>
        <w:jc w:val="center"/>
        <w:rPr>
          <w:b/>
          <w:bCs/>
        </w:rPr>
      </w:pPr>
      <w:r>
        <w:rPr>
          <w:b/>
          <w:bCs/>
        </w:rPr>
        <w:t xml:space="preserve">администрации Розентальского сельского муниципального образования                           </w:t>
      </w:r>
      <w:r w:rsidRPr="00B95295">
        <w:rPr>
          <w:b/>
        </w:rPr>
        <w:t>Республики Калмыкия и ра</w:t>
      </w:r>
      <w:r>
        <w:rPr>
          <w:b/>
        </w:rPr>
        <w:t>сходов на их содержание за  9 месяцев 2022</w:t>
      </w:r>
      <w:r w:rsidRPr="00B95295">
        <w:rPr>
          <w:b/>
        </w:rPr>
        <w:t xml:space="preserve"> год</w:t>
      </w:r>
    </w:p>
    <w:p w:rsidR="006E7CAA" w:rsidRPr="00B95295" w:rsidRDefault="006E7CAA" w:rsidP="00B95295">
      <w:pPr>
        <w:jc w:val="center"/>
        <w:rPr>
          <w:b/>
        </w:rPr>
      </w:pPr>
    </w:p>
    <w:p w:rsidR="006E7CAA" w:rsidRDefault="006E7CAA" w:rsidP="00B95295">
      <w:pPr>
        <w:jc w:val="center"/>
      </w:pPr>
    </w:p>
    <w:p w:rsidR="006E7CAA" w:rsidRDefault="006E7CAA" w:rsidP="00BD048B">
      <w:pPr>
        <w:jc w:val="center"/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76"/>
        <w:gridCol w:w="1134"/>
        <w:gridCol w:w="1559"/>
        <w:gridCol w:w="1418"/>
        <w:gridCol w:w="1134"/>
        <w:gridCol w:w="1134"/>
        <w:gridCol w:w="1134"/>
      </w:tblGrid>
      <w:tr w:rsidR="006E7CAA" w:rsidTr="00BD048B">
        <w:trPr>
          <w:cantSplit/>
          <w:trHeight w:val="405"/>
        </w:trPr>
        <w:tc>
          <w:tcPr>
            <w:tcW w:w="1560" w:type="dxa"/>
            <w:vMerge w:val="restart"/>
          </w:tcPr>
          <w:p w:rsidR="006E7CAA" w:rsidRDefault="006E7CAA" w:rsidP="00FC784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Органы местного самоуправления</w:t>
            </w:r>
          </w:p>
        </w:tc>
        <w:tc>
          <w:tcPr>
            <w:tcW w:w="1276" w:type="dxa"/>
            <w:vMerge w:val="restart"/>
          </w:tcPr>
          <w:p w:rsidR="006E7CAA" w:rsidRDefault="006E7CAA" w:rsidP="00FC784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Штатная численность, всего</w:t>
            </w:r>
          </w:p>
        </w:tc>
        <w:tc>
          <w:tcPr>
            <w:tcW w:w="4111" w:type="dxa"/>
            <w:gridSpan w:val="3"/>
          </w:tcPr>
          <w:p w:rsidR="006E7CAA" w:rsidRDefault="006E7CAA" w:rsidP="00FC784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6E7CAA" w:rsidRDefault="006E7CAA" w:rsidP="00FC7849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Утвержден-ные бю</w:t>
            </w:r>
            <w:r>
              <w:rPr>
                <w:snapToGrid w:val="0"/>
                <w:sz w:val="18"/>
              </w:rPr>
              <w:t>д</w:t>
            </w:r>
            <w:r>
              <w:rPr>
                <w:snapToGrid w:val="0"/>
                <w:sz w:val="18"/>
              </w:rPr>
              <w:t>жетные назначения</w:t>
            </w:r>
          </w:p>
        </w:tc>
        <w:tc>
          <w:tcPr>
            <w:tcW w:w="1134" w:type="dxa"/>
            <w:vMerge w:val="restart"/>
          </w:tcPr>
          <w:p w:rsidR="006E7CAA" w:rsidRDefault="006E7CAA" w:rsidP="00FC7849">
            <w:pPr>
              <w:jc w:val="center"/>
              <w:rPr>
                <w:snapToGrid w:val="0"/>
                <w:sz w:val="18"/>
                <w:szCs w:val="20"/>
              </w:rPr>
            </w:pPr>
            <w:r>
              <w:rPr>
                <w:snapToGrid w:val="0"/>
                <w:sz w:val="18"/>
                <w:szCs w:val="20"/>
              </w:rPr>
              <w:t>Исполнено</w:t>
            </w:r>
          </w:p>
        </w:tc>
        <w:tc>
          <w:tcPr>
            <w:tcW w:w="1134" w:type="dxa"/>
            <w:vMerge w:val="restart"/>
          </w:tcPr>
          <w:p w:rsidR="006E7CAA" w:rsidRDefault="006E7CAA" w:rsidP="00FC7849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Неиспо</w:t>
            </w:r>
            <w:r>
              <w:rPr>
                <w:snapToGrid w:val="0"/>
                <w:sz w:val="18"/>
              </w:rPr>
              <w:t>л</w:t>
            </w:r>
            <w:r>
              <w:rPr>
                <w:snapToGrid w:val="0"/>
                <w:sz w:val="18"/>
              </w:rPr>
              <w:t>ненные назначе-ния</w:t>
            </w:r>
          </w:p>
        </w:tc>
      </w:tr>
      <w:tr w:rsidR="006E7CAA" w:rsidTr="00BD048B">
        <w:trPr>
          <w:cantSplit/>
          <w:trHeight w:val="420"/>
        </w:trPr>
        <w:tc>
          <w:tcPr>
            <w:tcW w:w="1560" w:type="dxa"/>
            <w:vMerge/>
          </w:tcPr>
          <w:p w:rsidR="006E7CAA" w:rsidRDefault="006E7CAA" w:rsidP="00FC784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E7CAA" w:rsidRDefault="006E7CAA" w:rsidP="00FC784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E7CAA" w:rsidRDefault="006E7CAA" w:rsidP="00FC78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Глава адм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 xml:space="preserve">нистрации </w:t>
            </w:r>
          </w:p>
        </w:tc>
        <w:tc>
          <w:tcPr>
            <w:tcW w:w="1559" w:type="dxa"/>
          </w:tcPr>
          <w:p w:rsidR="006E7CAA" w:rsidRDefault="006E7CAA" w:rsidP="00FC784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Муниципальные служащие </w:t>
            </w:r>
          </w:p>
        </w:tc>
        <w:tc>
          <w:tcPr>
            <w:tcW w:w="1418" w:type="dxa"/>
          </w:tcPr>
          <w:p w:rsidR="006E7CAA" w:rsidRDefault="006E7CAA" w:rsidP="00FC784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Обслуживающий персонал </w:t>
            </w:r>
          </w:p>
        </w:tc>
        <w:tc>
          <w:tcPr>
            <w:tcW w:w="1134" w:type="dxa"/>
            <w:vMerge/>
          </w:tcPr>
          <w:p w:rsidR="006E7CAA" w:rsidRDefault="006E7CAA" w:rsidP="00FC784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7CAA" w:rsidRDefault="006E7CAA" w:rsidP="00FC784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7CAA" w:rsidRDefault="006E7CAA" w:rsidP="00FC7849">
            <w:pPr>
              <w:jc w:val="center"/>
              <w:rPr>
                <w:sz w:val="20"/>
              </w:rPr>
            </w:pPr>
          </w:p>
        </w:tc>
      </w:tr>
      <w:tr w:rsidR="006E7CAA" w:rsidTr="00BD048B">
        <w:trPr>
          <w:trHeight w:val="551"/>
        </w:trPr>
        <w:tc>
          <w:tcPr>
            <w:tcW w:w="1560" w:type="dxa"/>
            <w:vAlign w:val="center"/>
          </w:tcPr>
          <w:p w:rsidR="006E7CAA" w:rsidRDefault="006E7CAA" w:rsidP="00FC78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</w:t>
            </w:r>
          </w:p>
          <w:p w:rsidR="006E7CAA" w:rsidRDefault="006E7CAA" w:rsidP="00FC78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РСМО РК</w:t>
            </w:r>
          </w:p>
        </w:tc>
        <w:tc>
          <w:tcPr>
            <w:tcW w:w="1276" w:type="dxa"/>
            <w:vAlign w:val="center"/>
          </w:tcPr>
          <w:p w:rsidR="006E7CAA" w:rsidRDefault="006E7CAA" w:rsidP="00FC7849">
            <w:pPr>
              <w:jc w:val="center"/>
              <w:rPr>
                <w:sz w:val="16"/>
              </w:rPr>
            </w:pPr>
          </w:p>
          <w:p w:rsidR="006E7CAA" w:rsidRDefault="006E7CAA" w:rsidP="00FC78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  <w:tc>
          <w:tcPr>
            <w:tcW w:w="1134" w:type="dxa"/>
            <w:vAlign w:val="center"/>
          </w:tcPr>
          <w:p w:rsidR="006E7CAA" w:rsidRDefault="006E7CAA" w:rsidP="00FC7849">
            <w:pPr>
              <w:jc w:val="center"/>
              <w:rPr>
                <w:sz w:val="16"/>
              </w:rPr>
            </w:pPr>
          </w:p>
          <w:p w:rsidR="006E7CAA" w:rsidRDefault="006E7CAA" w:rsidP="00FC78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6E7CAA" w:rsidRDefault="006E7CAA" w:rsidP="00FC7849">
            <w:pPr>
              <w:jc w:val="center"/>
              <w:rPr>
                <w:sz w:val="16"/>
              </w:rPr>
            </w:pPr>
          </w:p>
          <w:p w:rsidR="006E7CAA" w:rsidRDefault="006E7CAA" w:rsidP="00FC78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6E7CAA" w:rsidRDefault="006E7CAA" w:rsidP="00FC78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6E7CAA" w:rsidRDefault="006E7CAA" w:rsidP="00FC7849">
            <w:pPr>
              <w:jc w:val="center"/>
              <w:rPr>
                <w:bCs/>
                <w:sz w:val="20"/>
                <w:szCs w:val="20"/>
              </w:rPr>
            </w:pPr>
          </w:p>
          <w:p w:rsidR="006E7CAA" w:rsidRPr="002D5D8D" w:rsidRDefault="006E7CAA" w:rsidP="00FC7849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</w:rPr>
              <w:t>853,0</w:t>
            </w:r>
          </w:p>
        </w:tc>
        <w:tc>
          <w:tcPr>
            <w:tcW w:w="1134" w:type="dxa"/>
          </w:tcPr>
          <w:p w:rsidR="006E7CAA" w:rsidRDefault="006E7CAA" w:rsidP="00FC7849">
            <w:pPr>
              <w:jc w:val="center"/>
              <w:rPr>
                <w:bCs/>
                <w:sz w:val="20"/>
                <w:szCs w:val="20"/>
              </w:rPr>
            </w:pPr>
          </w:p>
          <w:p w:rsidR="006E7CAA" w:rsidRPr="002D5D8D" w:rsidRDefault="006E7CAA" w:rsidP="00B96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624,8</w:t>
            </w:r>
          </w:p>
        </w:tc>
        <w:tc>
          <w:tcPr>
            <w:tcW w:w="1134" w:type="dxa"/>
          </w:tcPr>
          <w:p w:rsidR="006E7CAA" w:rsidRDefault="006E7CAA" w:rsidP="00FC7849">
            <w:pPr>
              <w:jc w:val="center"/>
              <w:rPr>
                <w:bCs/>
                <w:sz w:val="20"/>
                <w:szCs w:val="20"/>
              </w:rPr>
            </w:pPr>
          </w:p>
          <w:p w:rsidR="006E7CAA" w:rsidRPr="002D5D8D" w:rsidRDefault="006E7CAA" w:rsidP="00FC78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228,2</w:t>
            </w:r>
          </w:p>
        </w:tc>
      </w:tr>
      <w:tr w:rsidR="006E7CAA" w:rsidTr="00BD048B">
        <w:trPr>
          <w:trHeight w:val="531"/>
        </w:trPr>
        <w:tc>
          <w:tcPr>
            <w:tcW w:w="1560" w:type="dxa"/>
            <w:vAlign w:val="center"/>
          </w:tcPr>
          <w:p w:rsidR="006E7CAA" w:rsidRDefault="006E7CAA" w:rsidP="00FC7849">
            <w:pPr>
              <w:jc w:val="center"/>
              <w:rPr>
                <w:b/>
                <w:bCs/>
                <w:sz w:val="20"/>
              </w:rPr>
            </w:pPr>
          </w:p>
          <w:p w:rsidR="006E7CAA" w:rsidRDefault="006E7CAA" w:rsidP="00FC78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E7CAA" w:rsidRDefault="006E7CAA" w:rsidP="00FC7849">
            <w:pPr>
              <w:jc w:val="center"/>
              <w:rPr>
                <w:sz w:val="16"/>
              </w:rPr>
            </w:pPr>
          </w:p>
          <w:p w:rsidR="006E7CAA" w:rsidRDefault="006E7CAA" w:rsidP="00FC78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  <w:tc>
          <w:tcPr>
            <w:tcW w:w="1134" w:type="dxa"/>
            <w:vAlign w:val="center"/>
          </w:tcPr>
          <w:p w:rsidR="006E7CAA" w:rsidRDefault="006E7CAA" w:rsidP="00FC7849">
            <w:pPr>
              <w:jc w:val="center"/>
              <w:rPr>
                <w:sz w:val="16"/>
              </w:rPr>
            </w:pPr>
          </w:p>
          <w:p w:rsidR="006E7CAA" w:rsidRDefault="006E7CAA" w:rsidP="00FC78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6E7CAA" w:rsidRDefault="006E7CAA" w:rsidP="00FC7849">
            <w:pPr>
              <w:jc w:val="center"/>
              <w:rPr>
                <w:sz w:val="16"/>
              </w:rPr>
            </w:pPr>
          </w:p>
          <w:p w:rsidR="006E7CAA" w:rsidRDefault="006E7CAA" w:rsidP="00FC78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6E7CAA" w:rsidRDefault="006E7CAA" w:rsidP="00FC7849">
            <w:pPr>
              <w:jc w:val="center"/>
              <w:rPr>
                <w:sz w:val="16"/>
              </w:rPr>
            </w:pPr>
          </w:p>
          <w:p w:rsidR="006E7CAA" w:rsidRDefault="006E7CAA" w:rsidP="00FC78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6E7CAA" w:rsidRDefault="006E7CAA" w:rsidP="00FC784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E7CAA" w:rsidRDefault="006E7CAA" w:rsidP="00B966E4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>
              <w:rPr>
                <w:b/>
                <w:bCs/>
                <w:sz w:val="20"/>
                <w:szCs w:val="20"/>
              </w:rPr>
              <w:t>853,0</w:t>
            </w:r>
          </w:p>
        </w:tc>
        <w:tc>
          <w:tcPr>
            <w:tcW w:w="1134" w:type="dxa"/>
          </w:tcPr>
          <w:p w:rsidR="006E7CAA" w:rsidRDefault="006E7CAA" w:rsidP="00FC784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E7CAA" w:rsidRDefault="006E7CAA" w:rsidP="00B966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624,8</w:t>
            </w:r>
          </w:p>
        </w:tc>
        <w:tc>
          <w:tcPr>
            <w:tcW w:w="1134" w:type="dxa"/>
          </w:tcPr>
          <w:p w:rsidR="006E7CAA" w:rsidRDefault="006E7CAA" w:rsidP="00FC784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E7CAA" w:rsidRDefault="006E7CAA" w:rsidP="00FC7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228,2</w:t>
            </w:r>
          </w:p>
        </w:tc>
      </w:tr>
    </w:tbl>
    <w:p w:rsidR="006E7CAA" w:rsidRDefault="006E7CAA" w:rsidP="00BD048B">
      <w:pPr>
        <w:jc w:val="center"/>
      </w:pPr>
    </w:p>
    <w:p w:rsidR="006E7CAA" w:rsidRDefault="006E7CAA" w:rsidP="00B95295">
      <w:pPr>
        <w:jc w:val="center"/>
      </w:pPr>
    </w:p>
    <w:p w:rsidR="006E7CAA" w:rsidRDefault="006E7CAA" w:rsidP="00F91919"/>
    <w:p w:rsidR="006E7CAA" w:rsidRDefault="006E7CAA" w:rsidP="00F91919"/>
    <w:p w:rsidR="006E7CAA" w:rsidRDefault="006E7CAA" w:rsidP="00F91919"/>
    <w:p w:rsidR="006E7CAA" w:rsidRDefault="006E7CAA" w:rsidP="00F91919"/>
    <w:p w:rsidR="006E7CAA" w:rsidRDefault="006E7CAA" w:rsidP="00431E72">
      <w:pPr>
        <w:rPr>
          <w:sz w:val="20"/>
          <w:szCs w:val="20"/>
        </w:rPr>
      </w:pPr>
    </w:p>
    <w:p w:rsidR="006E7CAA" w:rsidRPr="00EC44BB" w:rsidRDefault="006E7CAA" w:rsidP="00EC44BB">
      <w:pPr>
        <w:rPr>
          <w:sz w:val="20"/>
          <w:szCs w:val="20"/>
        </w:rPr>
      </w:pPr>
    </w:p>
    <w:p w:rsidR="006E7CAA" w:rsidRPr="00EC44BB" w:rsidRDefault="006E7CAA" w:rsidP="00EC44BB">
      <w:pPr>
        <w:rPr>
          <w:sz w:val="20"/>
          <w:szCs w:val="20"/>
        </w:rPr>
      </w:pPr>
    </w:p>
    <w:p w:rsidR="006E7CAA" w:rsidRPr="00EC44BB" w:rsidRDefault="006E7CAA" w:rsidP="00EC44BB">
      <w:pPr>
        <w:rPr>
          <w:sz w:val="20"/>
          <w:szCs w:val="20"/>
        </w:rPr>
      </w:pPr>
    </w:p>
    <w:p w:rsidR="006E7CAA" w:rsidRPr="00EC44BB" w:rsidRDefault="006E7CAA" w:rsidP="00EC44BB">
      <w:pPr>
        <w:rPr>
          <w:sz w:val="20"/>
          <w:szCs w:val="20"/>
        </w:rPr>
      </w:pPr>
    </w:p>
    <w:p w:rsidR="006E7CAA" w:rsidRPr="00EC44BB" w:rsidRDefault="006E7CAA" w:rsidP="00EC44BB">
      <w:pPr>
        <w:rPr>
          <w:sz w:val="20"/>
          <w:szCs w:val="20"/>
        </w:rPr>
      </w:pPr>
    </w:p>
    <w:p w:rsidR="006E7CAA" w:rsidRPr="00EC44BB" w:rsidRDefault="006E7CAA" w:rsidP="00EC44BB">
      <w:pPr>
        <w:rPr>
          <w:sz w:val="20"/>
          <w:szCs w:val="20"/>
        </w:rPr>
      </w:pPr>
    </w:p>
    <w:p w:rsidR="006E7CAA" w:rsidRPr="00EC44BB" w:rsidRDefault="006E7CAA" w:rsidP="00EC44BB">
      <w:pPr>
        <w:rPr>
          <w:sz w:val="20"/>
          <w:szCs w:val="20"/>
        </w:rPr>
      </w:pPr>
    </w:p>
    <w:p w:rsidR="006E7CAA" w:rsidRPr="00EC44BB" w:rsidRDefault="006E7CAA" w:rsidP="00EC44BB">
      <w:pPr>
        <w:rPr>
          <w:sz w:val="20"/>
          <w:szCs w:val="20"/>
        </w:rPr>
      </w:pPr>
    </w:p>
    <w:p w:rsidR="006E7CAA" w:rsidRPr="00EC44BB" w:rsidRDefault="006E7CAA" w:rsidP="00EC44BB">
      <w:pPr>
        <w:rPr>
          <w:sz w:val="20"/>
          <w:szCs w:val="20"/>
        </w:rPr>
      </w:pPr>
    </w:p>
    <w:p w:rsidR="006E7CAA" w:rsidRPr="00EC44BB" w:rsidRDefault="006E7CAA" w:rsidP="00EC44BB">
      <w:pPr>
        <w:rPr>
          <w:sz w:val="20"/>
          <w:szCs w:val="20"/>
        </w:rPr>
      </w:pPr>
    </w:p>
    <w:p w:rsidR="006E7CAA" w:rsidRPr="00EC44BB" w:rsidRDefault="006E7CAA" w:rsidP="00EC44BB">
      <w:pPr>
        <w:rPr>
          <w:sz w:val="20"/>
          <w:szCs w:val="20"/>
        </w:rPr>
      </w:pPr>
    </w:p>
    <w:p w:rsidR="006E7CAA" w:rsidRPr="00EC44BB" w:rsidRDefault="006E7CAA" w:rsidP="00EC44BB">
      <w:pPr>
        <w:rPr>
          <w:sz w:val="20"/>
          <w:szCs w:val="20"/>
        </w:rPr>
      </w:pPr>
    </w:p>
    <w:p w:rsidR="006E7CAA" w:rsidRPr="00EC44BB" w:rsidRDefault="006E7CAA" w:rsidP="00EC44BB">
      <w:pPr>
        <w:rPr>
          <w:sz w:val="20"/>
          <w:szCs w:val="20"/>
        </w:rPr>
      </w:pPr>
    </w:p>
    <w:p w:rsidR="006E7CAA" w:rsidRPr="00EC44BB" w:rsidRDefault="006E7CAA" w:rsidP="00EC44BB">
      <w:pPr>
        <w:rPr>
          <w:sz w:val="20"/>
          <w:szCs w:val="20"/>
        </w:rPr>
      </w:pPr>
    </w:p>
    <w:p w:rsidR="006E7CAA" w:rsidRPr="00EC44BB" w:rsidRDefault="006E7CAA" w:rsidP="00EC44BB">
      <w:pPr>
        <w:rPr>
          <w:sz w:val="20"/>
          <w:szCs w:val="20"/>
        </w:rPr>
      </w:pPr>
    </w:p>
    <w:p w:rsidR="006E7CAA" w:rsidRPr="00EC44BB" w:rsidRDefault="006E7CAA" w:rsidP="00EC44BB">
      <w:pPr>
        <w:rPr>
          <w:sz w:val="20"/>
          <w:szCs w:val="20"/>
        </w:rPr>
      </w:pPr>
    </w:p>
    <w:p w:rsidR="006E7CAA" w:rsidRDefault="006E7CAA" w:rsidP="00EC44BB">
      <w:pPr>
        <w:rPr>
          <w:sz w:val="20"/>
          <w:szCs w:val="20"/>
        </w:rPr>
      </w:pPr>
    </w:p>
    <w:p w:rsidR="006E7CAA" w:rsidRDefault="006E7CAA" w:rsidP="00EC44BB">
      <w:pPr>
        <w:rPr>
          <w:sz w:val="20"/>
          <w:szCs w:val="20"/>
        </w:rPr>
      </w:pPr>
    </w:p>
    <w:p w:rsidR="006E7CAA" w:rsidRDefault="006E7CAA" w:rsidP="00EC44BB">
      <w:pPr>
        <w:rPr>
          <w:sz w:val="20"/>
          <w:szCs w:val="20"/>
        </w:rPr>
      </w:pPr>
    </w:p>
    <w:p w:rsidR="006E7CAA" w:rsidRDefault="006E7CAA" w:rsidP="00EC44BB">
      <w:pPr>
        <w:rPr>
          <w:sz w:val="20"/>
          <w:szCs w:val="20"/>
        </w:rPr>
      </w:pPr>
    </w:p>
    <w:p w:rsidR="006E7CAA" w:rsidRDefault="006E7CAA" w:rsidP="00EC44BB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7CAA" w:rsidRDefault="006E7CAA" w:rsidP="00EC44BB">
      <w:pPr>
        <w:jc w:val="center"/>
        <w:rPr>
          <w:sz w:val="20"/>
          <w:szCs w:val="20"/>
        </w:rPr>
      </w:pPr>
    </w:p>
    <w:p w:rsidR="006E7CAA" w:rsidRDefault="006E7CAA" w:rsidP="00EC44BB">
      <w:pPr>
        <w:jc w:val="center"/>
        <w:rPr>
          <w:sz w:val="20"/>
          <w:szCs w:val="20"/>
        </w:rPr>
      </w:pPr>
    </w:p>
    <w:p w:rsidR="006E7CAA" w:rsidRDefault="006E7CAA" w:rsidP="00EC44BB">
      <w:pPr>
        <w:jc w:val="center"/>
        <w:rPr>
          <w:sz w:val="20"/>
          <w:szCs w:val="20"/>
        </w:rPr>
      </w:pPr>
    </w:p>
    <w:p w:rsidR="006E7CAA" w:rsidRDefault="006E7CAA" w:rsidP="00EC44BB">
      <w:pPr>
        <w:jc w:val="center"/>
        <w:rPr>
          <w:sz w:val="20"/>
          <w:szCs w:val="20"/>
        </w:rPr>
      </w:pPr>
    </w:p>
    <w:p w:rsidR="006E7CAA" w:rsidRDefault="006E7CAA" w:rsidP="00EC44BB">
      <w:pPr>
        <w:jc w:val="center"/>
        <w:rPr>
          <w:sz w:val="20"/>
          <w:szCs w:val="20"/>
        </w:rPr>
      </w:pPr>
    </w:p>
    <w:p w:rsidR="006E7CAA" w:rsidRDefault="006E7CAA" w:rsidP="00EC44BB">
      <w:pPr>
        <w:jc w:val="center"/>
        <w:rPr>
          <w:sz w:val="20"/>
          <w:szCs w:val="20"/>
        </w:rPr>
      </w:pPr>
    </w:p>
    <w:p w:rsidR="006E7CAA" w:rsidRDefault="006E7CAA" w:rsidP="00EC44BB">
      <w:pPr>
        <w:jc w:val="center"/>
        <w:rPr>
          <w:b/>
          <w:bCs/>
        </w:rPr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6E7CAA" w:rsidTr="00577D9A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E7CAA" w:rsidRDefault="006E7CAA" w:rsidP="00EC4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Приложение № 5</w:t>
            </w:r>
          </w:p>
        </w:tc>
      </w:tr>
      <w:tr w:rsidR="006E7CAA" w:rsidTr="00577D9A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6E7CAA" w:rsidRDefault="006E7CAA" w:rsidP="00577D9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к Решению Собрания депутатов </w:t>
            </w:r>
          </w:p>
          <w:p w:rsidR="006E7CAA" w:rsidRDefault="006E7CAA" w:rsidP="00577D9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Розентальского сельского муниципального образования Республики Калмыкия</w:t>
            </w:r>
          </w:p>
          <w:p w:rsidR="006E7CAA" w:rsidRDefault="006E7CAA" w:rsidP="00DB2E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№  22 от 28.10.2022г  </w:t>
            </w:r>
          </w:p>
        </w:tc>
      </w:tr>
    </w:tbl>
    <w:p w:rsidR="006E7CAA" w:rsidRDefault="006E7CAA" w:rsidP="00EC44BB">
      <w:pPr>
        <w:jc w:val="center"/>
        <w:rPr>
          <w:b/>
          <w:bCs/>
        </w:rPr>
      </w:pPr>
    </w:p>
    <w:p w:rsidR="006E7CAA" w:rsidRDefault="006E7CAA" w:rsidP="00EC44BB">
      <w:pPr>
        <w:tabs>
          <w:tab w:val="left" w:pos="1185"/>
        </w:tabs>
        <w:jc w:val="center"/>
        <w:rPr>
          <w:b/>
        </w:rPr>
      </w:pPr>
      <w:r w:rsidRPr="006727DE">
        <w:rPr>
          <w:b/>
        </w:rPr>
        <w:t xml:space="preserve">Отчет об использовании Резервного фонда Администрации </w:t>
      </w:r>
      <w:r>
        <w:rPr>
          <w:b/>
        </w:rPr>
        <w:t>Розентальского</w:t>
      </w:r>
      <w:r w:rsidRPr="006727DE">
        <w:rPr>
          <w:b/>
        </w:rPr>
        <w:t xml:space="preserve"> сельского м</w:t>
      </w:r>
      <w:r w:rsidRPr="006727DE">
        <w:rPr>
          <w:b/>
        </w:rPr>
        <w:t>у</w:t>
      </w:r>
      <w:r w:rsidRPr="006727DE">
        <w:rPr>
          <w:b/>
        </w:rPr>
        <w:t xml:space="preserve">ниципального образования Республики Калмыкия за </w:t>
      </w:r>
      <w:r>
        <w:rPr>
          <w:b/>
        </w:rPr>
        <w:t>9 месяцев 2022</w:t>
      </w:r>
      <w:r w:rsidRPr="006727DE">
        <w:rPr>
          <w:b/>
        </w:rPr>
        <w:t xml:space="preserve"> год</w:t>
      </w:r>
    </w:p>
    <w:p w:rsidR="006E7CAA" w:rsidRDefault="006E7CAA" w:rsidP="00EC44BB"/>
    <w:p w:rsidR="006E7CAA" w:rsidRDefault="006E7CAA" w:rsidP="00EC44BB">
      <w:pPr>
        <w:ind w:firstLine="708"/>
      </w:pPr>
      <w:r>
        <w:t>Утверждено на 2022 год – 5,0 тыс.руб</w:t>
      </w:r>
    </w:p>
    <w:p w:rsidR="006E7CAA" w:rsidRPr="001133FF" w:rsidRDefault="006E7CAA" w:rsidP="00EC44BB"/>
    <w:tbl>
      <w:tblPr>
        <w:tblpPr w:leftFromText="180" w:rightFromText="180" w:vertAnchor="text" w:horzAnchor="margin" w:tblpY="10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1134"/>
        <w:gridCol w:w="1134"/>
        <w:gridCol w:w="1417"/>
        <w:gridCol w:w="851"/>
        <w:gridCol w:w="850"/>
        <w:gridCol w:w="1575"/>
      </w:tblGrid>
      <w:tr w:rsidR="006E7CAA" w:rsidRPr="006727DE" w:rsidTr="0064721F">
        <w:trPr>
          <w:trHeight w:val="1560"/>
        </w:trPr>
        <w:tc>
          <w:tcPr>
            <w:tcW w:w="1951" w:type="dxa"/>
          </w:tcPr>
          <w:p w:rsidR="006E7CAA" w:rsidRPr="006727DE" w:rsidRDefault="006E7CAA" w:rsidP="00EC44BB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6E7CAA" w:rsidRPr="006727DE" w:rsidRDefault="006E7CAA" w:rsidP="00EC44BB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Кому выдано</w:t>
            </w:r>
          </w:p>
        </w:tc>
        <w:tc>
          <w:tcPr>
            <w:tcW w:w="1134" w:type="dxa"/>
          </w:tcPr>
          <w:p w:rsidR="006E7CAA" w:rsidRPr="006727DE" w:rsidRDefault="006E7CAA" w:rsidP="00EC44BB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расп</w:t>
            </w:r>
            <w:r w:rsidRPr="006727DE">
              <w:rPr>
                <w:b/>
              </w:rPr>
              <w:t>о</w:t>
            </w:r>
            <w:r w:rsidRPr="006727DE">
              <w:rPr>
                <w:b/>
              </w:rPr>
              <w:t>ряж</w:t>
            </w:r>
            <w:r w:rsidRPr="006727DE">
              <w:rPr>
                <w:b/>
              </w:rPr>
              <w:t>е</w:t>
            </w:r>
            <w:r w:rsidRPr="006727DE">
              <w:rPr>
                <w:b/>
              </w:rPr>
              <w:t>ния</w:t>
            </w:r>
          </w:p>
        </w:tc>
        <w:tc>
          <w:tcPr>
            <w:tcW w:w="1134" w:type="dxa"/>
          </w:tcPr>
          <w:p w:rsidR="006E7CAA" w:rsidRPr="006727DE" w:rsidRDefault="006E7CAA" w:rsidP="00EC44BB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Номер расп</w:t>
            </w:r>
            <w:r w:rsidRPr="006727DE">
              <w:rPr>
                <w:b/>
              </w:rPr>
              <w:t>о</w:t>
            </w:r>
            <w:r w:rsidRPr="006727DE">
              <w:rPr>
                <w:b/>
              </w:rPr>
              <w:t>ряж</w:t>
            </w:r>
            <w:r w:rsidRPr="006727DE">
              <w:rPr>
                <w:b/>
              </w:rPr>
              <w:t>е</w:t>
            </w:r>
            <w:r w:rsidRPr="006727DE">
              <w:rPr>
                <w:b/>
              </w:rPr>
              <w:t>ния</w:t>
            </w:r>
          </w:p>
        </w:tc>
        <w:tc>
          <w:tcPr>
            <w:tcW w:w="1417" w:type="dxa"/>
          </w:tcPr>
          <w:p w:rsidR="006E7CAA" w:rsidRPr="006727DE" w:rsidRDefault="006E7CAA" w:rsidP="00EC44BB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Цель в</w:t>
            </w:r>
            <w:r w:rsidRPr="006727DE">
              <w:rPr>
                <w:b/>
              </w:rPr>
              <w:t>ы</w:t>
            </w:r>
            <w:r w:rsidRPr="006727DE">
              <w:rPr>
                <w:b/>
              </w:rPr>
              <w:t>деления средств</w:t>
            </w:r>
          </w:p>
        </w:tc>
        <w:tc>
          <w:tcPr>
            <w:tcW w:w="851" w:type="dxa"/>
          </w:tcPr>
          <w:p w:rsidR="006E7CAA" w:rsidRPr="006727DE" w:rsidRDefault="006E7CAA" w:rsidP="00EC44BB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В</w:t>
            </w:r>
            <w:r w:rsidRPr="006727DE">
              <w:rPr>
                <w:b/>
              </w:rPr>
              <w:t>ы</w:t>
            </w:r>
            <w:r w:rsidRPr="006727DE">
              <w:rPr>
                <w:b/>
              </w:rPr>
              <w:t>дел</w:t>
            </w:r>
            <w:r w:rsidRPr="006727DE">
              <w:rPr>
                <w:b/>
              </w:rPr>
              <w:t>е</w:t>
            </w:r>
            <w:r w:rsidRPr="006727DE">
              <w:rPr>
                <w:b/>
              </w:rPr>
              <w:t>но по ра</w:t>
            </w:r>
            <w:r w:rsidRPr="006727DE">
              <w:rPr>
                <w:b/>
              </w:rPr>
              <w:t>с</w:t>
            </w:r>
            <w:r w:rsidRPr="006727DE">
              <w:rPr>
                <w:b/>
              </w:rPr>
              <w:t>п</w:t>
            </w:r>
            <w:r w:rsidRPr="006727DE">
              <w:rPr>
                <w:b/>
              </w:rPr>
              <w:t>о</w:t>
            </w:r>
            <w:r w:rsidRPr="006727DE">
              <w:rPr>
                <w:b/>
              </w:rPr>
              <w:t>р</w:t>
            </w:r>
            <w:r w:rsidRPr="006727DE">
              <w:rPr>
                <w:b/>
              </w:rPr>
              <w:t>я</w:t>
            </w:r>
            <w:r w:rsidRPr="006727DE">
              <w:rPr>
                <w:b/>
              </w:rPr>
              <w:t>жению (тыс.руб)</w:t>
            </w:r>
          </w:p>
        </w:tc>
        <w:tc>
          <w:tcPr>
            <w:tcW w:w="850" w:type="dxa"/>
          </w:tcPr>
          <w:p w:rsidR="006E7CAA" w:rsidRPr="006727DE" w:rsidRDefault="006E7CAA" w:rsidP="00EC44BB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И</w:t>
            </w:r>
            <w:r w:rsidRPr="006727DE">
              <w:rPr>
                <w:b/>
              </w:rPr>
              <w:t>с</w:t>
            </w:r>
            <w:r w:rsidRPr="006727DE">
              <w:rPr>
                <w:b/>
              </w:rPr>
              <w:t>по</w:t>
            </w:r>
            <w:r w:rsidRPr="006727DE">
              <w:rPr>
                <w:b/>
              </w:rPr>
              <w:t>л</w:t>
            </w:r>
            <w:r w:rsidRPr="006727DE">
              <w:rPr>
                <w:b/>
              </w:rPr>
              <w:t>нено</w:t>
            </w:r>
          </w:p>
          <w:p w:rsidR="006E7CAA" w:rsidRPr="006727DE" w:rsidRDefault="006E7CAA" w:rsidP="00EC44BB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(тыс.руб)</w:t>
            </w:r>
          </w:p>
        </w:tc>
        <w:tc>
          <w:tcPr>
            <w:tcW w:w="1575" w:type="dxa"/>
          </w:tcPr>
          <w:p w:rsidR="006E7CAA" w:rsidRPr="006727DE" w:rsidRDefault="006E7CAA" w:rsidP="00EC44BB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ф</w:t>
            </w:r>
            <w:r w:rsidRPr="006727DE">
              <w:rPr>
                <w:b/>
              </w:rPr>
              <w:t>и</w:t>
            </w:r>
            <w:r w:rsidRPr="006727DE">
              <w:rPr>
                <w:b/>
              </w:rPr>
              <w:t>нансиров</w:t>
            </w:r>
            <w:r w:rsidRPr="006727DE">
              <w:rPr>
                <w:b/>
              </w:rPr>
              <w:t>а</w:t>
            </w:r>
            <w:r w:rsidRPr="006727DE">
              <w:rPr>
                <w:b/>
              </w:rPr>
              <w:t>ния</w:t>
            </w:r>
          </w:p>
        </w:tc>
      </w:tr>
      <w:tr w:rsidR="006E7CAA" w:rsidTr="0064721F">
        <w:trPr>
          <w:trHeight w:val="1140"/>
        </w:trPr>
        <w:tc>
          <w:tcPr>
            <w:tcW w:w="1951" w:type="dxa"/>
          </w:tcPr>
          <w:p w:rsidR="006E7CAA" w:rsidRPr="00AF743E" w:rsidRDefault="006E7CAA" w:rsidP="00EC44BB">
            <w:pPr>
              <w:tabs>
                <w:tab w:val="left" w:pos="762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C447C">
              <w:rPr>
                <w:sz w:val="20"/>
                <w:szCs w:val="20"/>
              </w:rPr>
              <w:t>Администрация Розентальского сельского муниц</w:t>
            </w:r>
            <w:r w:rsidRPr="008C447C">
              <w:rPr>
                <w:sz w:val="20"/>
                <w:szCs w:val="20"/>
              </w:rPr>
              <w:t>и</w:t>
            </w:r>
            <w:r w:rsidRPr="008C447C">
              <w:rPr>
                <w:sz w:val="20"/>
                <w:szCs w:val="20"/>
              </w:rPr>
              <w:t>пального образов</w:t>
            </w:r>
            <w:r w:rsidRPr="008C447C">
              <w:rPr>
                <w:sz w:val="20"/>
                <w:szCs w:val="20"/>
              </w:rPr>
              <w:t>а</w:t>
            </w:r>
            <w:r w:rsidRPr="008C447C">
              <w:rPr>
                <w:sz w:val="20"/>
                <w:szCs w:val="20"/>
              </w:rPr>
              <w:t>ния Республики Калмыкия</w:t>
            </w:r>
          </w:p>
        </w:tc>
        <w:tc>
          <w:tcPr>
            <w:tcW w:w="1276" w:type="dxa"/>
          </w:tcPr>
          <w:p w:rsidR="006E7CAA" w:rsidRPr="00AF743E" w:rsidRDefault="006E7CAA" w:rsidP="0064721F">
            <w:pPr>
              <w:tabs>
                <w:tab w:val="left" w:pos="762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6E7CAA" w:rsidRPr="00AF743E" w:rsidRDefault="006E7CAA" w:rsidP="0064721F">
            <w:pPr>
              <w:tabs>
                <w:tab w:val="left" w:pos="762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6E7CAA" w:rsidRPr="008C447C" w:rsidRDefault="006E7CAA" w:rsidP="0064721F">
            <w:pPr>
              <w:tabs>
                <w:tab w:val="left" w:pos="7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E7CAA" w:rsidRPr="008C447C" w:rsidRDefault="006E7CAA" w:rsidP="0064721F">
            <w:pPr>
              <w:tabs>
                <w:tab w:val="left" w:pos="7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E7CAA" w:rsidRPr="008C447C" w:rsidRDefault="006E7CAA" w:rsidP="0064721F">
            <w:pPr>
              <w:tabs>
                <w:tab w:val="left" w:pos="7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E7CAA" w:rsidRPr="008C447C" w:rsidRDefault="006E7CAA" w:rsidP="0064721F">
            <w:pPr>
              <w:tabs>
                <w:tab w:val="left" w:pos="7620"/>
              </w:tabs>
              <w:jc w:val="center"/>
              <w:rPr>
                <w:sz w:val="20"/>
                <w:szCs w:val="20"/>
              </w:rPr>
            </w:pPr>
          </w:p>
          <w:p w:rsidR="006E7CAA" w:rsidRPr="008C447C" w:rsidRDefault="006E7CAA" w:rsidP="0064721F">
            <w:pPr>
              <w:tabs>
                <w:tab w:val="left" w:pos="7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6E7CAA" w:rsidRPr="008C447C" w:rsidRDefault="006E7CAA" w:rsidP="00BD048B">
            <w:pPr>
              <w:tabs>
                <w:tab w:val="left" w:pos="7620"/>
              </w:tabs>
              <w:rPr>
                <w:sz w:val="20"/>
                <w:szCs w:val="20"/>
              </w:rPr>
            </w:pPr>
          </w:p>
        </w:tc>
      </w:tr>
    </w:tbl>
    <w:p w:rsidR="006E7CAA" w:rsidRPr="001133FF" w:rsidRDefault="006E7CAA" w:rsidP="00EC44BB"/>
    <w:p w:rsidR="006E7CAA" w:rsidRDefault="006E7CAA" w:rsidP="00EC44BB">
      <w:pPr>
        <w:tabs>
          <w:tab w:val="left" w:pos="7620"/>
        </w:tabs>
      </w:pPr>
    </w:p>
    <w:p w:rsidR="006E7CAA" w:rsidRPr="001133FF" w:rsidRDefault="006E7CAA" w:rsidP="00EC44BB"/>
    <w:p w:rsidR="006E7CAA" w:rsidRPr="001133FF" w:rsidRDefault="006E7CAA" w:rsidP="00EC44BB"/>
    <w:p w:rsidR="006E7CAA" w:rsidRPr="001133FF" w:rsidRDefault="006E7CAA" w:rsidP="00EC44BB"/>
    <w:p w:rsidR="006E7CAA" w:rsidRPr="001133FF" w:rsidRDefault="006E7CAA" w:rsidP="00EC44BB"/>
    <w:p w:rsidR="006E7CAA" w:rsidRPr="00EC44BB" w:rsidRDefault="006E7CAA" w:rsidP="00EC44BB">
      <w:pPr>
        <w:tabs>
          <w:tab w:val="left" w:pos="8745"/>
        </w:tabs>
        <w:rPr>
          <w:sz w:val="20"/>
          <w:szCs w:val="20"/>
        </w:rPr>
      </w:pPr>
    </w:p>
    <w:sectPr w:rsidR="006E7CAA" w:rsidRPr="00EC44BB" w:rsidSect="00431E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CAA" w:rsidRDefault="006E7CAA" w:rsidP="00F251C0">
      <w:r>
        <w:separator/>
      </w:r>
    </w:p>
  </w:endnote>
  <w:endnote w:type="continuationSeparator" w:id="1">
    <w:p w:rsidR="006E7CAA" w:rsidRDefault="006E7CAA" w:rsidP="00F2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CAA" w:rsidRDefault="006E7CAA" w:rsidP="00F251C0">
      <w:r>
        <w:separator/>
      </w:r>
    </w:p>
  </w:footnote>
  <w:footnote w:type="continuationSeparator" w:id="1">
    <w:p w:rsidR="006E7CAA" w:rsidRDefault="006E7CAA" w:rsidP="00F2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E72"/>
    <w:rsid w:val="000322AE"/>
    <w:rsid w:val="00073307"/>
    <w:rsid w:val="00080ACE"/>
    <w:rsid w:val="000B4065"/>
    <w:rsid w:val="000B69E9"/>
    <w:rsid w:val="000C3581"/>
    <w:rsid w:val="000E1A2E"/>
    <w:rsid w:val="000F3F37"/>
    <w:rsid w:val="001133FF"/>
    <w:rsid w:val="00115205"/>
    <w:rsid w:val="00140742"/>
    <w:rsid w:val="0014213C"/>
    <w:rsid w:val="0014256B"/>
    <w:rsid w:val="001615B9"/>
    <w:rsid w:val="0017592A"/>
    <w:rsid w:val="00182AC1"/>
    <w:rsid w:val="00183E1C"/>
    <w:rsid w:val="00184694"/>
    <w:rsid w:val="00184719"/>
    <w:rsid w:val="00193F65"/>
    <w:rsid w:val="001B4746"/>
    <w:rsid w:val="001C5787"/>
    <w:rsid w:val="001C6731"/>
    <w:rsid w:val="001D6BBE"/>
    <w:rsid w:val="001F09F6"/>
    <w:rsid w:val="00217D2F"/>
    <w:rsid w:val="0023035E"/>
    <w:rsid w:val="00235B54"/>
    <w:rsid w:val="002369F1"/>
    <w:rsid w:val="00241CD5"/>
    <w:rsid w:val="002600B8"/>
    <w:rsid w:val="00277927"/>
    <w:rsid w:val="002876A6"/>
    <w:rsid w:val="0029137E"/>
    <w:rsid w:val="00292C40"/>
    <w:rsid w:val="002A4928"/>
    <w:rsid w:val="002A5FEE"/>
    <w:rsid w:val="002B046E"/>
    <w:rsid w:val="002D1E2C"/>
    <w:rsid w:val="002D5D8D"/>
    <w:rsid w:val="002E7F4E"/>
    <w:rsid w:val="002F2C0D"/>
    <w:rsid w:val="00341298"/>
    <w:rsid w:val="00343AB6"/>
    <w:rsid w:val="003559C0"/>
    <w:rsid w:val="003E55AE"/>
    <w:rsid w:val="003F316C"/>
    <w:rsid w:val="00401AE6"/>
    <w:rsid w:val="0040595C"/>
    <w:rsid w:val="00416B94"/>
    <w:rsid w:val="00431E72"/>
    <w:rsid w:val="00440808"/>
    <w:rsid w:val="00454525"/>
    <w:rsid w:val="00477A0F"/>
    <w:rsid w:val="00481BB1"/>
    <w:rsid w:val="00482B3A"/>
    <w:rsid w:val="004844FD"/>
    <w:rsid w:val="004845E2"/>
    <w:rsid w:val="004F2D62"/>
    <w:rsid w:val="00502A5E"/>
    <w:rsid w:val="005052E9"/>
    <w:rsid w:val="0051627E"/>
    <w:rsid w:val="005164C0"/>
    <w:rsid w:val="00524AC0"/>
    <w:rsid w:val="00571438"/>
    <w:rsid w:val="00571950"/>
    <w:rsid w:val="00577D9A"/>
    <w:rsid w:val="0058087E"/>
    <w:rsid w:val="005821EC"/>
    <w:rsid w:val="005851D0"/>
    <w:rsid w:val="005853FD"/>
    <w:rsid w:val="005A31BB"/>
    <w:rsid w:val="005A6213"/>
    <w:rsid w:val="005C3F14"/>
    <w:rsid w:val="005D1C66"/>
    <w:rsid w:val="005D2138"/>
    <w:rsid w:val="005D7425"/>
    <w:rsid w:val="005E2FE1"/>
    <w:rsid w:val="0061105D"/>
    <w:rsid w:val="00621D66"/>
    <w:rsid w:val="0064721F"/>
    <w:rsid w:val="00651C72"/>
    <w:rsid w:val="00660DCE"/>
    <w:rsid w:val="006630F3"/>
    <w:rsid w:val="006727DE"/>
    <w:rsid w:val="00676447"/>
    <w:rsid w:val="00691368"/>
    <w:rsid w:val="006A632D"/>
    <w:rsid w:val="006D4B36"/>
    <w:rsid w:val="006E61EB"/>
    <w:rsid w:val="006E7CAA"/>
    <w:rsid w:val="007017FB"/>
    <w:rsid w:val="0071127E"/>
    <w:rsid w:val="0071590C"/>
    <w:rsid w:val="00727901"/>
    <w:rsid w:val="00730E92"/>
    <w:rsid w:val="0073285C"/>
    <w:rsid w:val="007350AF"/>
    <w:rsid w:val="007377B3"/>
    <w:rsid w:val="00742523"/>
    <w:rsid w:val="00745365"/>
    <w:rsid w:val="0075746C"/>
    <w:rsid w:val="0078672E"/>
    <w:rsid w:val="00794B01"/>
    <w:rsid w:val="007A47E3"/>
    <w:rsid w:val="007F275C"/>
    <w:rsid w:val="00812FE9"/>
    <w:rsid w:val="00831093"/>
    <w:rsid w:val="00845853"/>
    <w:rsid w:val="00845E2B"/>
    <w:rsid w:val="00846E3D"/>
    <w:rsid w:val="0089086E"/>
    <w:rsid w:val="00895218"/>
    <w:rsid w:val="008A0760"/>
    <w:rsid w:val="008B203A"/>
    <w:rsid w:val="008C2A54"/>
    <w:rsid w:val="008C447C"/>
    <w:rsid w:val="008C52CE"/>
    <w:rsid w:val="008D4EBD"/>
    <w:rsid w:val="00906221"/>
    <w:rsid w:val="0092189E"/>
    <w:rsid w:val="00940C3D"/>
    <w:rsid w:val="00960710"/>
    <w:rsid w:val="00964C0E"/>
    <w:rsid w:val="00967DEA"/>
    <w:rsid w:val="00974961"/>
    <w:rsid w:val="0099180E"/>
    <w:rsid w:val="00991B58"/>
    <w:rsid w:val="0099700D"/>
    <w:rsid w:val="009B253D"/>
    <w:rsid w:val="009B7020"/>
    <w:rsid w:val="009C4F54"/>
    <w:rsid w:val="00A15076"/>
    <w:rsid w:val="00A62777"/>
    <w:rsid w:val="00A647ED"/>
    <w:rsid w:val="00A9375A"/>
    <w:rsid w:val="00A9619A"/>
    <w:rsid w:val="00AA42F9"/>
    <w:rsid w:val="00AB4E93"/>
    <w:rsid w:val="00AC2F91"/>
    <w:rsid w:val="00AE3F54"/>
    <w:rsid w:val="00AE4853"/>
    <w:rsid w:val="00AF743E"/>
    <w:rsid w:val="00B32523"/>
    <w:rsid w:val="00B4083B"/>
    <w:rsid w:val="00B52030"/>
    <w:rsid w:val="00B71FD1"/>
    <w:rsid w:val="00B95295"/>
    <w:rsid w:val="00B966E4"/>
    <w:rsid w:val="00BA712C"/>
    <w:rsid w:val="00BB10A5"/>
    <w:rsid w:val="00BB3ED5"/>
    <w:rsid w:val="00BD048B"/>
    <w:rsid w:val="00BD1BFA"/>
    <w:rsid w:val="00BF6332"/>
    <w:rsid w:val="00BF6DD4"/>
    <w:rsid w:val="00C07863"/>
    <w:rsid w:val="00C16FBB"/>
    <w:rsid w:val="00C32C29"/>
    <w:rsid w:val="00C34B27"/>
    <w:rsid w:val="00C42CAE"/>
    <w:rsid w:val="00CA22FC"/>
    <w:rsid w:val="00CA476C"/>
    <w:rsid w:val="00CA7BFD"/>
    <w:rsid w:val="00CB1E19"/>
    <w:rsid w:val="00CD7042"/>
    <w:rsid w:val="00CE34A4"/>
    <w:rsid w:val="00CE6EED"/>
    <w:rsid w:val="00D0160A"/>
    <w:rsid w:val="00D12A5E"/>
    <w:rsid w:val="00D17F9A"/>
    <w:rsid w:val="00D2452D"/>
    <w:rsid w:val="00D45A12"/>
    <w:rsid w:val="00D515B8"/>
    <w:rsid w:val="00D5751B"/>
    <w:rsid w:val="00DA15E2"/>
    <w:rsid w:val="00DB1D3D"/>
    <w:rsid w:val="00DB2E57"/>
    <w:rsid w:val="00DB69D3"/>
    <w:rsid w:val="00DB704D"/>
    <w:rsid w:val="00DD701C"/>
    <w:rsid w:val="00DE2844"/>
    <w:rsid w:val="00DF51CB"/>
    <w:rsid w:val="00DF668D"/>
    <w:rsid w:val="00DF758E"/>
    <w:rsid w:val="00E04C40"/>
    <w:rsid w:val="00E1261F"/>
    <w:rsid w:val="00E14F83"/>
    <w:rsid w:val="00E30DBE"/>
    <w:rsid w:val="00E442D3"/>
    <w:rsid w:val="00E8035E"/>
    <w:rsid w:val="00E97B8D"/>
    <w:rsid w:val="00EB485B"/>
    <w:rsid w:val="00EC11E3"/>
    <w:rsid w:val="00EC2469"/>
    <w:rsid w:val="00EC44BB"/>
    <w:rsid w:val="00EC5EE5"/>
    <w:rsid w:val="00ED106F"/>
    <w:rsid w:val="00EE4438"/>
    <w:rsid w:val="00EF20EC"/>
    <w:rsid w:val="00F2334C"/>
    <w:rsid w:val="00F251C0"/>
    <w:rsid w:val="00F27DE4"/>
    <w:rsid w:val="00F4776E"/>
    <w:rsid w:val="00F52378"/>
    <w:rsid w:val="00F91919"/>
    <w:rsid w:val="00FA6A74"/>
    <w:rsid w:val="00FA7043"/>
    <w:rsid w:val="00FB65D2"/>
    <w:rsid w:val="00FC29BD"/>
    <w:rsid w:val="00FC5DC1"/>
    <w:rsid w:val="00FC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7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431E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431E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191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31E72"/>
    <w:pPr>
      <w:keepNext/>
      <w:outlineLvl w:val="7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431E7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431E7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91919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31E72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31E7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1">
    <w:name w:val="Название объекта1"/>
    <w:basedOn w:val="Normal"/>
    <w:next w:val="Normal"/>
    <w:uiPriority w:val="99"/>
    <w:rsid w:val="00431E72"/>
    <w:pPr>
      <w:suppressAutoHyphens/>
      <w:overflowPunct w:val="0"/>
      <w:autoSpaceDE w:val="0"/>
      <w:spacing w:before="120" w:after="120"/>
      <w:textAlignment w:val="baseline"/>
    </w:pPr>
    <w:rPr>
      <w:b/>
      <w:sz w:val="36"/>
      <w:szCs w:val="20"/>
      <w:lang w:eastAsia="ar-SA"/>
    </w:rPr>
  </w:style>
  <w:style w:type="paragraph" w:styleId="NormalWeb">
    <w:name w:val="Normal (Web)"/>
    <w:basedOn w:val="Normal"/>
    <w:uiPriority w:val="99"/>
    <w:rsid w:val="00431E7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basedOn w:val="DefaultParagraphFont"/>
    <w:uiPriority w:val="99"/>
    <w:rsid w:val="00431E72"/>
    <w:rPr>
      <w:rFonts w:cs="Times New Roman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431E72"/>
    <w:pPr>
      <w:ind w:left="720" w:hanging="360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31E72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431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31E72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F919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91919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F251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51C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251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51C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F477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1212</TotalTime>
  <Pages>12</Pages>
  <Words>3816</Words>
  <Characters>21754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смета</cp:lastModifiedBy>
  <cp:revision>60</cp:revision>
  <dcterms:created xsi:type="dcterms:W3CDTF">2018-06-03T16:46:00Z</dcterms:created>
  <dcterms:modified xsi:type="dcterms:W3CDTF">2022-12-09T14:44:00Z</dcterms:modified>
</cp:coreProperties>
</file>